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71A" w:rsidRDefault="003C171A" w14:paraId="3238A1F2" w14:textId="77777777">
      <w:bookmarkStart w:name="_GoBack" w:id="0"/>
      <w:bookmarkEnd w:id="0"/>
    </w:p>
    <w:p w:rsidRPr="007E2DE6" w:rsidR="00564700" w:rsidP="00564700" w:rsidRDefault="00564700" w14:paraId="33C16E44" w14:textId="00081158">
      <w:r w:rsidRPr="007E2DE6">
        <w:t xml:space="preserve">Hierbij reageer ik op de brief van de Rijksuniversiteit Groningen (RUG) </w:t>
      </w:r>
      <w:r w:rsidRPr="007E2DE6" w:rsidR="00F738D5">
        <w:t xml:space="preserve">van 14 februari jl. </w:t>
      </w:r>
      <w:r w:rsidRPr="007E2DE6">
        <w:t>over het openstellen van geestelijke verzorging binnen DJI en Defensie voor ongebonden professionals.</w:t>
      </w:r>
      <w:r w:rsidRPr="007E2DE6" w:rsidR="00952C21">
        <w:t xml:space="preserve"> </w:t>
      </w:r>
      <w:r w:rsidRPr="007E2DE6" w:rsidR="00A57334">
        <w:t xml:space="preserve">Ongebonden geestelijk verzorgers zijn zonder zending van een religieus of levensbeschouwelijk genootschap aan het werk als geestelijk verzorger. </w:t>
      </w:r>
      <w:r w:rsidRPr="007E2DE6">
        <w:t>De RUG geeft in h</w:t>
      </w:r>
      <w:r w:rsidRPr="007E2DE6" w:rsidR="00E3193C">
        <w:t>aar</w:t>
      </w:r>
      <w:r w:rsidRPr="007E2DE6">
        <w:t xml:space="preserve"> brief aan dat er bij Defensie en de Dienst Justitiële Inrichtingen (DJI) geen ongebonden geestelijke verzorging beschikbaar is. Dit kan volgens de RUG opgelost worden door ook voor ongebonden geestelijk verzorgers </w:t>
      </w:r>
      <w:r w:rsidRPr="007E2DE6" w:rsidR="009A52B3">
        <w:t xml:space="preserve">het </w:t>
      </w:r>
      <w:r w:rsidRPr="007E2DE6">
        <w:t xml:space="preserve">mogelijk te maken aan het werk te gaan bij Defensie en DJI. In deze brief licht ik het huidige aanbod </w:t>
      </w:r>
      <w:r w:rsidRPr="007E2DE6" w:rsidR="0073029F">
        <w:t xml:space="preserve">van geestelijke verzorging </w:t>
      </w:r>
      <w:r w:rsidRPr="007E2DE6" w:rsidR="000C4403">
        <w:t>d</w:t>
      </w:r>
      <w:r w:rsidRPr="007E2DE6">
        <w:t>oor DJI</w:t>
      </w:r>
      <w:r w:rsidRPr="007E2DE6" w:rsidR="0073029F">
        <w:t xml:space="preserve"> </w:t>
      </w:r>
      <w:r w:rsidRPr="007E2DE6" w:rsidR="00CA6D42">
        <w:t>toe</w:t>
      </w:r>
      <w:r w:rsidRPr="007E2DE6" w:rsidR="00334A77">
        <w:t xml:space="preserve"> en reageer ik op het voorstel van de RUG</w:t>
      </w:r>
      <w:r w:rsidRPr="007E2DE6" w:rsidR="00075A64">
        <w:t xml:space="preserve"> voor </w:t>
      </w:r>
      <w:r w:rsidRPr="007E2DE6" w:rsidR="00C5528B">
        <w:t>zover het DJI betreft</w:t>
      </w:r>
      <w:r w:rsidRPr="007E2DE6">
        <w:t>.</w:t>
      </w:r>
      <w:r w:rsidRPr="007E2DE6" w:rsidR="0073029F">
        <w:t xml:space="preserve"> </w:t>
      </w:r>
      <w:r w:rsidRPr="007E2DE6" w:rsidR="00C931F3">
        <w:t>Voor wat betreft het Defensie-gedeelte zal de staatssecretaris van Defensie separaat reageren.</w:t>
      </w:r>
      <w:r w:rsidRPr="007E2DE6">
        <w:br/>
      </w:r>
    </w:p>
    <w:p w:rsidR="00083A0F" w:rsidRDefault="00564700" w14:paraId="60FE83E7" w14:textId="3BBEE7BA">
      <w:r w:rsidRPr="007E2DE6">
        <w:t xml:space="preserve">De geestelijke verzorging bij DJI is ingericht volgens twee met elkaar verbonden staatsrechtelijke principes: </w:t>
      </w:r>
      <w:r w:rsidR="00D67180">
        <w:t xml:space="preserve">enerzijds </w:t>
      </w:r>
      <w:r w:rsidRPr="007E2DE6">
        <w:t>de vrijheid van godsdienst en levensovertuiging</w:t>
      </w:r>
      <w:r w:rsidRPr="007E2DE6" w:rsidR="009A52B3">
        <w:t>,</w:t>
      </w:r>
      <w:r w:rsidRPr="007E2DE6">
        <w:t xml:space="preserve"> </w:t>
      </w:r>
      <w:r w:rsidR="00D67180">
        <w:t>anderzijds</w:t>
      </w:r>
      <w:r w:rsidRPr="007E2DE6">
        <w:t xml:space="preserve"> de scheiding tussen </w:t>
      </w:r>
      <w:r w:rsidR="00BD3C40">
        <w:t>k</w:t>
      </w:r>
      <w:r w:rsidRPr="007E2DE6">
        <w:t xml:space="preserve">erk en </w:t>
      </w:r>
      <w:r w:rsidR="00BD3C40">
        <w:t>s</w:t>
      </w:r>
      <w:r w:rsidRPr="007E2DE6">
        <w:t xml:space="preserve">taat. </w:t>
      </w:r>
      <w:r w:rsidRPr="007E2DE6" w:rsidR="009A52B3">
        <w:t xml:space="preserve">Op grond van </w:t>
      </w:r>
      <w:r w:rsidRPr="007E2DE6">
        <w:t>de beginselenwet</w:t>
      </w:r>
      <w:r w:rsidRPr="007E2DE6" w:rsidR="001A3F6A">
        <w:t>ten en bijbehorende regelgeving</w:t>
      </w:r>
      <w:r w:rsidRPr="007E2DE6">
        <w:t xml:space="preserve"> </w:t>
      </w:r>
      <w:r w:rsidRPr="007E2DE6" w:rsidR="009A52B3">
        <w:t xml:space="preserve">heeft een </w:t>
      </w:r>
      <w:r w:rsidRPr="007E2DE6" w:rsidR="001A3F6A">
        <w:t>ingeslotene</w:t>
      </w:r>
      <w:r w:rsidRPr="007E2DE6" w:rsidR="009A52B3">
        <w:t xml:space="preserve"> </w:t>
      </w:r>
      <w:r w:rsidRPr="007E2DE6">
        <w:t xml:space="preserve">het recht om (in acht nemend de beperkingen in belang van orde en veiligheid) </w:t>
      </w:r>
      <w:r w:rsidRPr="007E2DE6" w:rsidR="009A52B3">
        <w:t>diens</w:t>
      </w:r>
      <w:r w:rsidRPr="007E2DE6">
        <w:t xml:space="preserve"> godsdienst of levensovertuiging</w:t>
      </w:r>
      <w:r w:rsidRPr="007E2DE6" w:rsidR="00342F0C">
        <w:t xml:space="preserve"> -</w:t>
      </w:r>
      <w:r w:rsidRPr="007E2DE6">
        <w:t xml:space="preserve"> individueel of in gemeenschap met anderen</w:t>
      </w:r>
      <w:r w:rsidRPr="007E2DE6" w:rsidR="00342F0C">
        <w:t xml:space="preserve"> -</w:t>
      </w:r>
      <w:r w:rsidRPr="007E2DE6">
        <w:t xml:space="preserve"> vrij te belijden en te beleven. </w:t>
      </w:r>
      <w:r w:rsidRPr="007E2DE6" w:rsidR="009A52B3">
        <w:t xml:space="preserve">Dit is </w:t>
      </w:r>
      <w:r w:rsidRPr="007E2DE6" w:rsidR="001A3F6A">
        <w:t xml:space="preserve">voor het gevangeniswezen </w:t>
      </w:r>
      <w:r w:rsidRPr="007E2DE6" w:rsidR="009A52B3">
        <w:t>nader uitgewerkt in de Penitentiaire maatregel</w:t>
      </w:r>
      <w:r w:rsidRPr="007E2DE6" w:rsidR="000C4403">
        <w:t>. Hierin is onder meer bepaald dat aan een inrichting geestelijk verzorgers van verschillende godsdiensten of levensovertuigingen zijn verbonden</w:t>
      </w:r>
      <w:r w:rsidRPr="007E2DE6" w:rsidR="00BF68DF">
        <w:t xml:space="preserve">. Dit betreft </w:t>
      </w:r>
      <w:r w:rsidRPr="007E2DE6" w:rsidR="000C4403">
        <w:t>in elk geval geestelijk verzorgers van boeddhistische, hindoeïstische, islamitische, joodse, protestantse en rooms-katholieke gezindte en geestelijk verzorgers van het humanistisch verbond.</w:t>
      </w:r>
      <w:r w:rsidRPr="007E2DE6" w:rsidR="000C4403">
        <w:rPr>
          <w:rStyle w:val="Voetnootmarkering"/>
        </w:rPr>
        <w:footnoteReference w:id="1"/>
      </w:r>
      <w:r w:rsidRPr="007E2DE6">
        <w:t xml:space="preserve"> </w:t>
      </w:r>
      <w:r w:rsidRPr="007E2DE6" w:rsidR="00952C21">
        <w:t xml:space="preserve">De geestelijk verzorgers zijn in dienst bij de Staat der Nederlanden. </w:t>
      </w:r>
      <w:r w:rsidRPr="007E2DE6" w:rsidR="00B66723">
        <w:t>De wet- en regelgeving benoemt de ongebonden geestelijk verzorger</w:t>
      </w:r>
      <w:r w:rsidRPr="007E2DE6" w:rsidR="00BF68DF">
        <w:t xml:space="preserve"> niet</w:t>
      </w:r>
      <w:r w:rsidRPr="007E2DE6" w:rsidR="0063241F">
        <w:t xml:space="preserve">. Wel is in de regelgeving </w:t>
      </w:r>
      <w:r w:rsidRPr="007E2DE6" w:rsidR="00B66723">
        <w:t>bepaald dat de directeur ook aan andere geestelijk verzorgers toegang kan verlenen tot de inrichting</w:t>
      </w:r>
      <w:r w:rsidRPr="007E2DE6" w:rsidR="00A57334">
        <w:t xml:space="preserve"> en kan een gedetineerde bijvoorbeeld een verzoek doen om een ongebonden geestelijk verzorger te laten komen</w:t>
      </w:r>
      <w:r w:rsidRPr="007E2DE6" w:rsidR="00B66723">
        <w:t>.</w:t>
      </w:r>
      <w:r w:rsidRPr="007E2DE6" w:rsidR="00B66723">
        <w:rPr>
          <w:rStyle w:val="Voetnootmarkering"/>
        </w:rPr>
        <w:footnoteReference w:id="2"/>
      </w:r>
      <w:r w:rsidRPr="007E2DE6" w:rsidR="00B66723">
        <w:t xml:space="preserve"> </w:t>
      </w:r>
      <w:r w:rsidRPr="007E2DE6">
        <w:t xml:space="preserve">De directeur draagt </w:t>
      </w:r>
      <w:r w:rsidRPr="007E2DE6" w:rsidR="000C4403">
        <w:t xml:space="preserve">op basis van </w:t>
      </w:r>
      <w:r w:rsidRPr="007E2DE6">
        <w:t xml:space="preserve">dit juridisch kader zorg dat in de inrichting geestelijke verzorging beschikbaar is die zoveel mogelijk aansluit bij de godsdienst of levensovertuiging van de </w:t>
      </w:r>
      <w:r w:rsidRPr="007E2DE6" w:rsidR="009A52B3">
        <w:t>gedetineerde</w:t>
      </w:r>
      <w:r w:rsidRPr="007E2DE6" w:rsidR="00A57334">
        <w:t xml:space="preserve">. </w:t>
      </w:r>
      <w:r w:rsidRPr="007E2DE6" w:rsidR="0063241F">
        <w:t xml:space="preserve">Vanuit de praktijk van DJI is niet gebleken dat er </w:t>
      </w:r>
      <w:r w:rsidRPr="007E2DE6">
        <w:t xml:space="preserve">enige noodzaak </w:t>
      </w:r>
      <w:r w:rsidRPr="007E2DE6" w:rsidR="0063241F">
        <w:t xml:space="preserve">is </w:t>
      </w:r>
      <w:r w:rsidRPr="007E2DE6">
        <w:t xml:space="preserve">tot uitbreiding </w:t>
      </w:r>
      <w:r w:rsidRPr="007E2DE6" w:rsidR="00A653E9">
        <w:t>van de zendende instanties met</w:t>
      </w:r>
      <w:r w:rsidRPr="007E2DE6" w:rsidR="0063241F">
        <w:t xml:space="preserve"> ongebonden geestelijke verzorging</w:t>
      </w:r>
      <w:r w:rsidRPr="007E2DE6">
        <w:t>.</w:t>
      </w:r>
      <w:r w:rsidRPr="007E2DE6" w:rsidR="00334A77">
        <w:t xml:space="preserve"> </w:t>
      </w:r>
      <w:r w:rsidRPr="007E2DE6" w:rsidR="00A653E9">
        <w:t>Daarom</w:t>
      </w:r>
      <w:r w:rsidRPr="007E2DE6" w:rsidR="00F1580B">
        <w:t xml:space="preserve"> </w:t>
      </w:r>
      <w:r w:rsidRPr="007E2DE6" w:rsidR="00075A64">
        <w:t xml:space="preserve">zie ik </w:t>
      </w:r>
      <w:r w:rsidRPr="007E2DE6" w:rsidR="00F1580B">
        <w:t xml:space="preserve">momenteel geen aanleiding om het huidige </w:t>
      </w:r>
      <w:r w:rsidRPr="007E2DE6" w:rsidR="00CC5355">
        <w:t xml:space="preserve">stelsel </w:t>
      </w:r>
      <w:r w:rsidRPr="007E2DE6" w:rsidR="000777A6">
        <w:t>aan te passen</w:t>
      </w:r>
      <w:r w:rsidRPr="007E2DE6" w:rsidR="00CC5355">
        <w:t xml:space="preserve"> </w:t>
      </w:r>
      <w:r w:rsidRPr="007E2DE6" w:rsidR="000B2261">
        <w:t xml:space="preserve">en </w:t>
      </w:r>
      <w:r w:rsidRPr="007E2DE6" w:rsidR="000B2261">
        <w:lastRenderedPageBreak/>
        <w:t xml:space="preserve">indien er behoefte is aan geestelijke verzorging </w:t>
      </w:r>
      <w:r w:rsidRPr="007E2DE6" w:rsidR="00B70759">
        <w:t>buiten het reguliere aanbod</w:t>
      </w:r>
      <w:r w:rsidRPr="007E2DE6" w:rsidR="000B2261">
        <w:t xml:space="preserve"> kan </w:t>
      </w:r>
      <w:r w:rsidRPr="007E2DE6" w:rsidR="00CC5355">
        <w:t xml:space="preserve">een vestigingsdirecteur </w:t>
      </w:r>
      <w:r w:rsidRPr="007E2DE6" w:rsidR="000B2261">
        <w:t xml:space="preserve">daar </w:t>
      </w:r>
      <w:r w:rsidRPr="007E2DE6" w:rsidR="00952C21">
        <w:t xml:space="preserve">reeds </w:t>
      </w:r>
      <w:r w:rsidRPr="007E2DE6" w:rsidR="000B2261">
        <w:t>toestemming voor geven</w:t>
      </w:r>
      <w:r w:rsidRPr="007E2DE6" w:rsidR="00F1580B">
        <w:t xml:space="preserve">. </w:t>
      </w:r>
      <w:r w:rsidRPr="007E2DE6" w:rsidR="003901B6">
        <w:br/>
      </w:r>
    </w:p>
    <w:p w:rsidRPr="007E2DE6" w:rsidR="004015F7" w:rsidRDefault="004015F7" w14:paraId="75CADC3C" w14:textId="77777777"/>
    <w:p w:rsidRPr="007E2DE6" w:rsidR="003C171A" w:rsidRDefault="00693350" w14:paraId="66F9DD88" w14:textId="77777777">
      <w:r w:rsidRPr="007E2DE6">
        <w:t>De Staatssecretaris van Justitie en Veiligheid,</w:t>
      </w:r>
    </w:p>
    <w:p w:rsidR="003C171A" w:rsidRDefault="003C171A" w14:paraId="1AB4A943" w14:textId="77777777"/>
    <w:p w:rsidR="004015F7" w:rsidRDefault="004015F7" w14:paraId="18C48718" w14:textId="77777777"/>
    <w:p w:rsidRPr="007E2DE6" w:rsidR="004015F7" w:rsidRDefault="004015F7" w14:paraId="204F0A2D" w14:textId="77777777"/>
    <w:p w:rsidRPr="007E2DE6" w:rsidR="003C171A" w:rsidRDefault="003C171A" w14:paraId="1FCE36AD" w14:textId="77777777"/>
    <w:p w:rsidR="003C171A" w:rsidRDefault="00693350" w14:paraId="45143B54" w14:textId="06C263F3">
      <w:r w:rsidRPr="007E2DE6">
        <w:t>I</w:t>
      </w:r>
      <w:r w:rsidRPr="007E2DE6" w:rsidR="009A52B3">
        <w:t>.</w:t>
      </w:r>
      <w:r w:rsidRPr="007E2DE6">
        <w:t xml:space="preserve"> Coenradie</w:t>
      </w:r>
    </w:p>
    <w:p w:rsidR="003C171A" w:rsidRDefault="003C171A" w14:paraId="3434CD00" w14:textId="77777777"/>
    <w:p w:rsidR="003C171A" w:rsidRDefault="003C171A" w14:paraId="68A9376A" w14:textId="77777777"/>
    <w:sectPr w:rsidR="003C171A">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EA46A" w14:textId="77777777" w:rsidR="000B75C2" w:rsidRDefault="000B75C2">
      <w:pPr>
        <w:spacing w:line="240" w:lineRule="auto"/>
      </w:pPr>
      <w:r>
        <w:separator/>
      </w:r>
    </w:p>
  </w:endnote>
  <w:endnote w:type="continuationSeparator" w:id="0">
    <w:p w14:paraId="08702028" w14:textId="77777777" w:rsidR="000B75C2" w:rsidRDefault="000B75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5DF87D" w14:textId="77777777" w:rsidR="000B75C2" w:rsidRDefault="000B75C2">
      <w:pPr>
        <w:spacing w:line="240" w:lineRule="auto"/>
      </w:pPr>
      <w:r>
        <w:separator/>
      </w:r>
    </w:p>
  </w:footnote>
  <w:footnote w:type="continuationSeparator" w:id="0">
    <w:p w14:paraId="6DE93DC8" w14:textId="77777777" w:rsidR="000B75C2" w:rsidRDefault="000B75C2">
      <w:pPr>
        <w:spacing w:line="240" w:lineRule="auto"/>
      </w:pPr>
      <w:r>
        <w:continuationSeparator/>
      </w:r>
    </w:p>
  </w:footnote>
  <w:footnote w:id="1">
    <w:p w14:paraId="789929F6" w14:textId="1AF2B505" w:rsidR="000C4403" w:rsidRPr="000E082C" w:rsidRDefault="000C4403">
      <w:pPr>
        <w:pStyle w:val="Voetnoottekst"/>
        <w:rPr>
          <w:sz w:val="16"/>
          <w:szCs w:val="16"/>
        </w:rPr>
      </w:pPr>
      <w:r w:rsidRPr="000E082C">
        <w:rPr>
          <w:rStyle w:val="Voetnootmarkering"/>
          <w:sz w:val="16"/>
          <w:szCs w:val="16"/>
        </w:rPr>
        <w:footnoteRef/>
      </w:r>
      <w:r w:rsidRPr="000E082C">
        <w:rPr>
          <w:sz w:val="16"/>
          <w:szCs w:val="16"/>
        </w:rPr>
        <w:t xml:space="preserve"> Artikel 25 van de Penitentiaire maatregel.</w:t>
      </w:r>
    </w:p>
  </w:footnote>
  <w:footnote w:id="2">
    <w:p w14:paraId="60644425" w14:textId="77777777" w:rsidR="00B66723" w:rsidRPr="002B4DC3" w:rsidRDefault="00B66723" w:rsidP="00B66723">
      <w:pPr>
        <w:pStyle w:val="Voetnoottekst"/>
        <w:rPr>
          <w:sz w:val="16"/>
          <w:szCs w:val="16"/>
        </w:rPr>
      </w:pPr>
      <w:r w:rsidRPr="002B4DC3">
        <w:rPr>
          <w:rStyle w:val="Voetnootmarkering"/>
          <w:sz w:val="16"/>
          <w:szCs w:val="16"/>
        </w:rPr>
        <w:footnoteRef/>
      </w:r>
      <w:r w:rsidRPr="002B4DC3">
        <w:rPr>
          <w:sz w:val="16"/>
          <w:szCs w:val="16"/>
        </w:rPr>
        <w:t xml:space="preserve"> Artikel 27 van de Penitentiaire maatregel.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369F9" w14:textId="77777777" w:rsidR="003C171A" w:rsidRDefault="00693350">
    <w:r>
      <w:rPr>
        <w:noProof/>
      </w:rPr>
      <mc:AlternateContent>
        <mc:Choice Requires="wps">
          <w:drawing>
            <wp:anchor distT="0" distB="0" distL="0" distR="0" simplePos="0" relativeHeight="251652096" behindDoc="0" locked="1" layoutInCell="1" allowOverlap="1" wp14:anchorId="02DD60D1" wp14:editId="01D7F25E">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8E50104" w14:textId="77777777" w:rsidR="00C62E41" w:rsidRDefault="00C62E41"/>
                      </w:txbxContent>
                    </wps:txbx>
                    <wps:bodyPr vert="horz" wrap="square" lIns="0" tIns="0" rIns="0" bIns="0" anchor="t" anchorCtr="0"/>
                  </wps:wsp>
                </a:graphicData>
              </a:graphic>
            </wp:anchor>
          </w:drawing>
        </mc:Choice>
        <mc:Fallback>
          <w:pict>
            <v:shapetype w14:anchorId="02DD60D1"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58E50104" w14:textId="77777777" w:rsidR="00C62E41" w:rsidRDefault="00C62E41"/>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5479BBB8" wp14:editId="5D235BD4">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9D70796" w14:textId="77777777" w:rsidR="003C171A" w:rsidRDefault="00693350">
                          <w:pPr>
                            <w:pStyle w:val="Referentiegegevensbold"/>
                          </w:pPr>
                          <w:r>
                            <w:t>Directoraat-Generaal Straffen en Beschermen</w:t>
                          </w:r>
                        </w:p>
                        <w:p w14:paraId="194AC017" w14:textId="77777777" w:rsidR="003C171A" w:rsidRDefault="00693350">
                          <w:pPr>
                            <w:pStyle w:val="Referentiegegevens"/>
                          </w:pPr>
                          <w:r>
                            <w:t>Directie Sanctie- en Slachtofferbeleid</w:t>
                          </w:r>
                        </w:p>
                        <w:p w14:paraId="63B7E77A" w14:textId="77777777" w:rsidR="003C171A" w:rsidRDefault="00693350">
                          <w:pPr>
                            <w:pStyle w:val="Referentiegegevens"/>
                          </w:pPr>
                          <w:r>
                            <w:t>Sancties Intramuraal</w:t>
                          </w:r>
                        </w:p>
                        <w:p w14:paraId="21382B35" w14:textId="77777777" w:rsidR="003C171A" w:rsidRDefault="003C171A">
                          <w:pPr>
                            <w:pStyle w:val="WitregelW2"/>
                          </w:pPr>
                        </w:p>
                        <w:p w14:paraId="02DE5BB6" w14:textId="77777777" w:rsidR="003C171A" w:rsidRDefault="00693350">
                          <w:pPr>
                            <w:pStyle w:val="Referentiegegevensbold"/>
                          </w:pPr>
                          <w:r>
                            <w:t>Datum</w:t>
                          </w:r>
                        </w:p>
                        <w:p w14:paraId="27710539" w14:textId="60A5A94D" w:rsidR="003C171A" w:rsidRDefault="003F1D95">
                          <w:pPr>
                            <w:pStyle w:val="Referentiegegevens"/>
                          </w:pPr>
                          <w:sdt>
                            <w:sdtPr>
                              <w:id w:val="-393507099"/>
                              <w:date w:fullDate="2025-03-07T00:00:00Z">
                                <w:dateFormat w:val="d MMMM yyyy"/>
                                <w:lid w:val="nl"/>
                                <w:storeMappedDataAs w:val="dateTime"/>
                                <w:calendar w:val="gregorian"/>
                              </w:date>
                            </w:sdtPr>
                            <w:sdtEndPr/>
                            <w:sdtContent>
                              <w:r w:rsidR="007E2DE6">
                                <w:t>7 maart</w:t>
                              </w:r>
                              <w:r w:rsidR="00693350">
                                <w:t xml:space="preserve"> 2025</w:t>
                              </w:r>
                            </w:sdtContent>
                          </w:sdt>
                        </w:p>
                        <w:p w14:paraId="35E226B7" w14:textId="77777777" w:rsidR="003C171A" w:rsidRDefault="003C171A">
                          <w:pPr>
                            <w:pStyle w:val="WitregelW1"/>
                          </w:pPr>
                        </w:p>
                        <w:p w14:paraId="3FF3FE24" w14:textId="77777777" w:rsidR="003C171A" w:rsidRDefault="00693350">
                          <w:pPr>
                            <w:pStyle w:val="Referentiegegevensbold"/>
                          </w:pPr>
                          <w:r>
                            <w:t>Onze referentie</w:t>
                          </w:r>
                        </w:p>
                        <w:p w14:paraId="0E6985BF" w14:textId="77777777" w:rsidR="003C171A" w:rsidRDefault="00693350">
                          <w:pPr>
                            <w:pStyle w:val="Referentiegegevens"/>
                          </w:pPr>
                          <w:r>
                            <w:t>6218959</w:t>
                          </w:r>
                        </w:p>
                      </w:txbxContent>
                    </wps:txbx>
                    <wps:bodyPr vert="horz" wrap="square" lIns="0" tIns="0" rIns="0" bIns="0" anchor="t" anchorCtr="0"/>
                  </wps:wsp>
                </a:graphicData>
              </a:graphic>
            </wp:anchor>
          </w:drawing>
        </mc:Choice>
        <mc:Fallback>
          <w:pict>
            <v:shape w14:anchorId="5479BBB8"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A7vXOTvgEAAFQDAAAOAAAAAAAAAAAAAAAA&#10;AC4CAABkcnMvZTJvRG9jLnhtbFBLAQItABQABgAIAAAAIQAn6c2f4gAAAA0BAAAPAAAAAAAAAAAA&#10;AAAAABgEAABkcnMvZG93bnJldi54bWxQSwUGAAAAAAQABADzAAAAJwUAAAAA&#10;" filled="f" stroked="f">
              <v:textbox inset="0,0,0,0">
                <w:txbxContent>
                  <w:p w14:paraId="09D70796" w14:textId="77777777" w:rsidR="003C171A" w:rsidRDefault="00693350">
                    <w:pPr>
                      <w:pStyle w:val="Referentiegegevensbold"/>
                    </w:pPr>
                    <w:r>
                      <w:t>Directoraat-Generaal Straffen en Beschermen</w:t>
                    </w:r>
                  </w:p>
                  <w:p w14:paraId="194AC017" w14:textId="77777777" w:rsidR="003C171A" w:rsidRDefault="00693350">
                    <w:pPr>
                      <w:pStyle w:val="Referentiegegevens"/>
                    </w:pPr>
                    <w:r>
                      <w:t>Directie Sanctie- en Slachtofferbeleid</w:t>
                    </w:r>
                  </w:p>
                  <w:p w14:paraId="63B7E77A" w14:textId="77777777" w:rsidR="003C171A" w:rsidRDefault="00693350">
                    <w:pPr>
                      <w:pStyle w:val="Referentiegegevens"/>
                    </w:pPr>
                    <w:r>
                      <w:t>Sancties Intramuraal</w:t>
                    </w:r>
                  </w:p>
                  <w:p w14:paraId="21382B35" w14:textId="77777777" w:rsidR="003C171A" w:rsidRDefault="003C171A">
                    <w:pPr>
                      <w:pStyle w:val="WitregelW2"/>
                    </w:pPr>
                  </w:p>
                  <w:p w14:paraId="02DE5BB6" w14:textId="77777777" w:rsidR="003C171A" w:rsidRDefault="00693350">
                    <w:pPr>
                      <w:pStyle w:val="Referentiegegevensbold"/>
                    </w:pPr>
                    <w:r>
                      <w:t>Datum</w:t>
                    </w:r>
                  </w:p>
                  <w:p w14:paraId="27710539" w14:textId="60A5A94D" w:rsidR="003C171A" w:rsidRDefault="003F1D95">
                    <w:pPr>
                      <w:pStyle w:val="Referentiegegevens"/>
                    </w:pPr>
                    <w:sdt>
                      <w:sdtPr>
                        <w:id w:val="-393507099"/>
                        <w:date w:fullDate="2025-03-07T00:00:00Z">
                          <w:dateFormat w:val="d MMMM yyyy"/>
                          <w:lid w:val="nl"/>
                          <w:storeMappedDataAs w:val="dateTime"/>
                          <w:calendar w:val="gregorian"/>
                        </w:date>
                      </w:sdtPr>
                      <w:sdtEndPr/>
                      <w:sdtContent>
                        <w:r w:rsidR="007E2DE6">
                          <w:t>7 maart</w:t>
                        </w:r>
                        <w:r w:rsidR="00693350">
                          <w:t xml:space="preserve"> 2025</w:t>
                        </w:r>
                      </w:sdtContent>
                    </w:sdt>
                  </w:p>
                  <w:p w14:paraId="35E226B7" w14:textId="77777777" w:rsidR="003C171A" w:rsidRDefault="003C171A">
                    <w:pPr>
                      <w:pStyle w:val="WitregelW1"/>
                    </w:pPr>
                  </w:p>
                  <w:p w14:paraId="3FF3FE24" w14:textId="77777777" w:rsidR="003C171A" w:rsidRDefault="00693350">
                    <w:pPr>
                      <w:pStyle w:val="Referentiegegevensbold"/>
                    </w:pPr>
                    <w:r>
                      <w:t>Onze referentie</w:t>
                    </w:r>
                  </w:p>
                  <w:p w14:paraId="0E6985BF" w14:textId="77777777" w:rsidR="003C171A" w:rsidRDefault="00693350">
                    <w:pPr>
                      <w:pStyle w:val="Referentiegegevens"/>
                    </w:pPr>
                    <w:r>
                      <w:t>6218959</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086ABFC" wp14:editId="39809F77">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D2AF530" w14:textId="77777777" w:rsidR="00C62E41" w:rsidRDefault="00C62E41"/>
                      </w:txbxContent>
                    </wps:txbx>
                    <wps:bodyPr vert="horz" wrap="square" lIns="0" tIns="0" rIns="0" bIns="0" anchor="t" anchorCtr="0"/>
                  </wps:wsp>
                </a:graphicData>
              </a:graphic>
            </wp:anchor>
          </w:drawing>
        </mc:Choice>
        <mc:Fallback>
          <w:pict>
            <v:shape w14:anchorId="3086ABFC"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0D2AF530" w14:textId="77777777" w:rsidR="00C62E41" w:rsidRDefault="00C62E41"/>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672658F" wp14:editId="3DAEE3CF">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CBDAC1D" w14:textId="18D7B8DA" w:rsidR="003C171A" w:rsidRDefault="00693350">
                          <w:pPr>
                            <w:pStyle w:val="Referentiegegevens"/>
                          </w:pPr>
                          <w:r>
                            <w:t xml:space="preserve">Pagina </w:t>
                          </w:r>
                          <w:r>
                            <w:fldChar w:fldCharType="begin"/>
                          </w:r>
                          <w:r>
                            <w:instrText>PAGE</w:instrText>
                          </w:r>
                          <w:r>
                            <w:fldChar w:fldCharType="separate"/>
                          </w:r>
                          <w:r w:rsidR="00083A0F">
                            <w:rPr>
                              <w:noProof/>
                            </w:rPr>
                            <w:t>2</w:t>
                          </w:r>
                          <w:r>
                            <w:fldChar w:fldCharType="end"/>
                          </w:r>
                          <w:r>
                            <w:t xml:space="preserve"> van </w:t>
                          </w:r>
                          <w:r>
                            <w:fldChar w:fldCharType="begin"/>
                          </w:r>
                          <w:r>
                            <w:instrText>NUMPAGES</w:instrText>
                          </w:r>
                          <w:r>
                            <w:fldChar w:fldCharType="separate"/>
                          </w:r>
                          <w:r w:rsidR="00564700">
                            <w:rPr>
                              <w:noProof/>
                            </w:rPr>
                            <w:t>1</w:t>
                          </w:r>
                          <w:r>
                            <w:fldChar w:fldCharType="end"/>
                          </w:r>
                        </w:p>
                      </w:txbxContent>
                    </wps:txbx>
                    <wps:bodyPr vert="horz" wrap="square" lIns="0" tIns="0" rIns="0" bIns="0" anchor="t" anchorCtr="0"/>
                  </wps:wsp>
                </a:graphicData>
              </a:graphic>
            </wp:anchor>
          </w:drawing>
        </mc:Choice>
        <mc:Fallback>
          <w:pict>
            <v:shape w14:anchorId="1672658F"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3CBDAC1D" w14:textId="18D7B8DA" w:rsidR="003C171A" w:rsidRDefault="00693350">
                    <w:pPr>
                      <w:pStyle w:val="Referentiegegevens"/>
                    </w:pPr>
                    <w:r>
                      <w:t xml:space="preserve">Pagina </w:t>
                    </w:r>
                    <w:r>
                      <w:fldChar w:fldCharType="begin"/>
                    </w:r>
                    <w:r>
                      <w:instrText>PAGE</w:instrText>
                    </w:r>
                    <w:r>
                      <w:fldChar w:fldCharType="separate"/>
                    </w:r>
                    <w:r w:rsidR="00083A0F">
                      <w:rPr>
                        <w:noProof/>
                      </w:rPr>
                      <w:t>2</w:t>
                    </w:r>
                    <w:r>
                      <w:fldChar w:fldCharType="end"/>
                    </w:r>
                    <w:r>
                      <w:t xml:space="preserve"> van </w:t>
                    </w:r>
                    <w:r>
                      <w:fldChar w:fldCharType="begin"/>
                    </w:r>
                    <w:r>
                      <w:instrText>NUMPAGES</w:instrText>
                    </w:r>
                    <w:r>
                      <w:fldChar w:fldCharType="separate"/>
                    </w:r>
                    <w:r w:rsidR="00564700">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0E76D" w14:textId="77777777" w:rsidR="003C171A" w:rsidRDefault="00693350">
    <w:pPr>
      <w:spacing w:after="6377" w:line="14" w:lineRule="exact"/>
    </w:pPr>
    <w:r>
      <w:rPr>
        <w:noProof/>
      </w:rPr>
      <mc:AlternateContent>
        <mc:Choice Requires="wps">
          <w:drawing>
            <wp:anchor distT="0" distB="0" distL="0" distR="0" simplePos="0" relativeHeight="251656192" behindDoc="0" locked="1" layoutInCell="1" allowOverlap="1" wp14:anchorId="79665343" wp14:editId="65953416">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B52432E" w14:textId="77777777" w:rsidR="003C171A" w:rsidRDefault="00693350">
                          <w:pPr>
                            <w:spacing w:line="240" w:lineRule="auto"/>
                          </w:pPr>
                          <w:r>
                            <w:rPr>
                              <w:noProof/>
                            </w:rPr>
                            <w:drawing>
                              <wp:inline distT="0" distB="0" distL="0" distR="0" wp14:anchorId="394E1236" wp14:editId="031D78D6">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9665343"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0B52432E" w14:textId="77777777" w:rsidR="003C171A" w:rsidRDefault="00693350">
                    <w:pPr>
                      <w:spacing w:line="240" w:lineRule="auto"/>
                    </w:pPr>
                    <w:r>
                      <w:rPr>
                        <w:noProof/>
                      </w:rPr>
                      <w:drawing>
                        <wp:inline distT="0" distB="0" distL="0" distR="0" wp14:anchorId="394E1236" wp14:editId="031D78D6">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7FC2ED9" wp14:editId="109E022B">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5097F08" w14:textId="77777777" w:rsidR="003C171A" w:rsidRDefault="00693350">
                          <w:pPr>
                            <w:spacing w:line="240" w:lineRule="auto"/>
                          </w:pPr>
                          <w:r>
                            <w:rPr>
                              <w:noProof/>
                            </w:rPr>
                            <w:drawing>
                              <wp:inline distT="0" distB="0" distL="0" distR="0" wp14:anchorId="1CB16DB4" wp14:editId="5DCA6291">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7FC2ED9"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75097F08" w14:textId="77777777" w:rsidR="003C171A" w:rsidRDefault="00693350">
                    <w:pPr>
                      <w:spacing w:line="240" w:lineRule="auto"/>
                    </w:pPr>
                    <w:r>
                      <w:rPr>
                        <w:noProof/>
                      </w:rPr>
                      <w:drawing>
                        <wp:inline distT="0" distB="0" distL="0" distR="0" wp14:anchorId="1CB16DB4" wp14:editId="5DCA6291">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8C5DC1A" wp14:editId="799998EC">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F93A97E" w14:textId="77777777" w:rsidR="003C171A" w:rsidRDefault="00693350">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18C5DC1A"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p3I+0r8BAABTAwAADgAAAAAAAAAAAAAAAAAu&#10;AgAAZHJzL2Uyb0RvYy54bWxQSwECLQAUAAYACAAAACEA0kimAd8AAAALAQAADwAAAAAAAAAAAAAA&#10;AAAZBAAAZHJzL2Rvd25yZXYueG1sUEsFBgAAAAAEAAQA8wAAACUFAAAAAA==&#10;" filled="f" stroked="f">
              <v:textbox inset="0,0,0,0">
                <w:txbxContent>
                  <w:p w14:paraId="2F93A97E" w14:textId="77777777" w:rsidR="003C171A" w:rsidRDefault="00693350">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48CA0E1" wp14:editId="7204970D">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C941AED" w14:textId="195C8FBB" w:rsidR="003C171A" w:rsidRDefault="00157F3C">
                          <w:r w:rsidRPr="00157F3C">
                            <w:t>Aan de Voorzitter van de Tweede Kamer</w:t>
                          </w:r>
                          <w:r w:rsidR="004015F7">
                            <w:br/>
                          </w:r>
                          <w:r w:rsidRPr="00157F3C">
                            <w:t xml:space="preserve">der Staten-Generaal </w:t>
                          </w:r>
                          <w:r>
                            <w:br/>
                          </w:r>
                          <w:r w:rsidRPr="00157F3C">
                            <w:t xml:space="preserve">Postbus 20018 </w:t>
                          </w:r>
                          <w:r>
                            <w:br/>
                          </w:r>
                          <w:r w:rsidRPr="00157F3C">
                            <w:t xml:space="preserve">2500 EA </w:t>
                          </w:r>
                          <w:r w:rsidR="004015F7">
                            <w:t xml:space="preserve"> </w:t>
                          </w:r>
                          <w:r w:rsidRPr="00157F3C">
                            <w:t>DEN HAAG</w:t>
                          </w:r>
                        </w:p>
                      </w:txbxContent>
                    </wps:txbx>
                    <wps:bodyPr vert="horz" wrap="square" lIns="0" tIns="0" rIns="0" bIns="0" anchor="t" anchorCtr="0"/>
                  </wps:wsp>
                </a:graphicData>
              </a:graphic>
            </wp:anchor>
          </w:drawing>
        </mc:Choice>
        <mc:Fallback>
          <w:pict>
            <v:shape w14:anchorId="148CA0E1"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" filled="f" stroked="f">
              <v:textbox inset="0,0,0,0">
                <w:txbxContent>
                  <w:p w14:paraId="4C941AED" w14:textId="195C8FBB" w:rsidR="003C171A" w:rsidRDefault="00157F3C">
                    <w:r w:rsidRPr="00157F3C">
                      <w:t>Aan de Voorzitter van de Tweede Kamer</w:t>
                    </w:r>
                    <w:r w:rsidR="004015F7">
                      <w:br/>
                    </w:r>
                    <w:r w:rsidRPr="00157F3C">
                      <w:t xml:space="preserve">der Staten-Generaal </w:t>
                    </w:r>
                    <w:r>
                      <w:br/>
                    </w:r>
                    <w:r w:rsidRPr="00157F3C">
                      <w:t xml:space="preserve">Postbus 20018 </w:t>
                    </w:r>
                    <w:r>
                      <w:br/>
                    </w:r>
                    <w:r w:rsidRPr="00157F3C">
                      <w:t xml:space="preserve">2500 EA </w:t>
                    </w:r>
                    <w:r w:rsidR="004015F7">
                      <w:t xml:space="preserve"> </w:t>
                    </w:r>
                    <w:r w:rsidRPr="00157F3C">
                      <w:t>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523BA38" wp14:editId="36ABD0C8">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3C171A" w14:paraId="3DAE7CAC" w14:textId="77777777">
                            <w:trPr>
                              <w:trHeight w:val="240"/>
                            </w:trPr>
                            <w:tc>
                              <w:tcPr>
                                <w:tcW w:w="1140" w:type="dxa"/>
                              </w:tcPr>
                              <w:p w14:paraId="0558EF64" w14:textId="77777777" w:rsidR="003C171A" w:rsidRPr="007E2DE6" w:rsidRDefault="00693350">
                                <w:r w:rsidRPr="007E2DE6">
                                  <w:t>Datum</w:t>
                                </w:r>
                              </w:p>
                            </w:tc>
                            <w:tc>
                              <w:tcPr>
                                <w:tcW w:w="5918" w:type="dxa"/>
                              </w:tcPr>
                              <w:p w14:paraId="3FE48AD2" w14:textId="3A70BF40" w:rsidR="003C171A" w:rsidRPr="007E2DE6" w:rsidRDefault="003F1D95">
                                <w:sdt>
                                  <w:sdtPr>
                                    <w:id w:val="231588733"/>
                                    <w:date w:fullDate="2025-03-07T00:00:00Z">
                                      <w:dateFormat w:val="d MMMM yyyy"/>
                                      <w:lid w:val="nl"/>
                                      <w:storeMappedDataAs w:val="dateTime"/>
                                      <w:calendar w:val="gregorian"/>
                                    </w:date>
                                  </w:sdtPr>
                                  <w:sdtEndPr/>
                                  <w:sdtContent>
                                    <w:r w:rsidR="007E2DE6">
                                      <w:t>7</w:t>
                                    </w:r>
                                    <w:r w:rsidR="00E3193C" w:rsidRPr="007E2DE6">
                                      <w:t xml:space="preserve"> maart</w:t>
                                    </w:r>
                                    <w:r w:rsidR="00693350" w:rsidRPr="007E2DE6">
                                      <w:t xml:space="preserve"> 2025</w:t>
                                    </w:r>
                                  </w:sdtContent>
                                </w:sdt>
                              </w:p>
                            </w:tc>
                          </w:tr>
                          <w:tr w:rsidR="003C171A" w14:paraId="107DFF5D" w14:textId="77777777">
                            <w:trPr>
                              <w:trHeight w:val="240"/>
                            </w:trPr>
                            <w:tc>
                              <w:tcPr>
                                <w:tcW w:w="1140" w:type="dxa"/>
                              </w:tcPr>
                              <w:p w14:paraId="69F198EA" w14:textId="77777777" w:rsidR="003C171A" w:rsidRDefault="00693350">
                                <w:r>
                                  <w:t>Betreft</w:t>
                                </w:r>
                              </w:p>
                            </w:tc>
                            <w:tc>
                              <w:tcPr>
                                <w:tcW w:w="5918" w:type="dxa"/>
                              </w:tcPr>
                              <w:p w14:paraId="74843F51" w14:textId="77777777" w:rsidR="003C171A" w:rsidRDefault="00693350">
                                <w:r>
                                  <w:t>Reactie op brief m.b.t. geestelijke verzorging binnen DJI en Defensie</w:t>
                                </w:r>
                              </w:p>
                            </w:tc>
                          </w:tr>
                        </w:tbl>
                        <w:p w14:paraId="4CBA4CDB" w14:textId="77777777" w:rsidR="00C62E41" w:rsidRDefault="00C62E41"/>
                      </w:txbxContent>
                    </wps:txbx>
                    <wps:bodyPr vert="horz" wrap="square" lIns="0" tIns="0" rIns="0" bIns="0" anchor="t" anchorCtr="0"/>
                  </wps:wsp>
                </a:graphicData>
              </a:graphic>
            </wp:anchor>
          </w:drawing>
        </mc:Choice>
        <mc:Fallback>
          <w:pict>
            <v:shape w14:anchorId="3523BA38"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3C171A" w14:paraId="3DAE7CAC" w14:textId="77777777">
                      <w:trPr>
                        <w:trHeight w:val="240"/>
                      </w:trPr>
                      <w:tc>
                        <w:tcPr>
                          <w:tcW w:w="1140" w:type="dxa"/>
                        </w:tcPr>
                        <w:p w14:paraId="0558EF64" w14:textId="77777777" w:rsidR="003C171A" w:rsidRPr="007E2DE6" w:rsidRDefault="00693350">
                          <w:r w:rsidRPr="007E2DE6">
                            <w:t>Datum</w:t>
                          </w:r>
                        </w:p>
                      </w:tc>
                      <w:tc>
                        <w:tcPr>
                          <w:tcW w:w="5918" w:type="dxa"/>
                        </w:tcPr>
                        <w:p w14:paraId="3FE48AD2" w14:textId="3A70BF40" w:rsidR="003C171A" w:rsidRPr="007E2DE6" w:rsidRDefault="003F1D95">
                          <w:sdt>
                            <w:sdtPr>
                              <w:id w:val="231588733"/>
                              <w:date w:fullDate="2025-03-07T00:00:00Z">
                                <w:dateFormat w:val="d MMMM yyyy"/>
                                <w:lid w:val="nl"/>
                                <w:storeMappedDataAs w:val="dateTime"/>
                                <w:calendar w:val="gregorian"/>
                              </w:date>
                            </w:sdtPr>
                            <w:sdtEndPr/>
                            <w:sdtContent>
                              <w:r w:rsidR="007E2DE6">
                                <w:t>7</w:t>
                              </w:r>
                              <w:r w:rsidR="00E3193C" w:rsidRPr="007E2DE6">
                                <w:t xml:space="preserve"> maart</w:t>
                              </w:r>
                              <w:r w:rsidR="00693350" w:rsidRPr="007E2DE6">
                                <w:t xml:space="preserve"> 2025</w:t>
                              </w:r>
                            </w:sdtContent>
                          </w:sdt>
                        </w:p>
                      </w:tc>
                    </w:tr>
                    <w:tr w:rsidR="003C171A" w14:paraId="107DFF5D" w14:textId="77777777">
                      <w:trPr>
                        <w:trHeight w:val="240"/>
                      </w:trPr>
                      <w:tc>
                        <w:tcPr>
                          <w:tcW w:w="1140" w:type="dxa"/>
                        </w:tcPr>
                        <w:p w14:paraId="69F198EA" w14:textId="77777777" w:rsidR="003C171A" w:rsidRDefault="00693350">
                          <w:r>
                            <w:t>Betreft</w:t>
                          </w:r>
                        </w:p>
                      </w:tc>
                      <w:tc>
                        <w:tcPr>
                          <w:tcW w:w="5918" w:type="dxa"/>
                        </w:tcPr>
                        <w:p w14:paraId="74843F51" w14:textId="77777777" w:rsidR="003C171A" w:rsidRDefault="00693350">
                          <w:r>
                            <w:t>Reactie op brief m.b.t. geestelijke verzorging binnen DJI en Defensie</w:t>
                          </w:r>
                        </w:p>
                      </w:tc>
                    </w:tr>
                  </w:tbl>
                  <w:p w14:paraId="4CBA4CDB" w14:textId="77777777" w:rsidR="00C62E41" w:rsidRDefault="00C62E41"/>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8756BB5" wp14:editId="4BB203E7">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D2694DC" w14:textId="77777777" w:rsidR="003C171A" w:rsidRDefault="00693350">
                          <w:pPr>
                            <w:pStyle w:val="Referentiegegevensbold"/>
                          </w:pPr>
                          <w:r>
                            <w:t>Directoraat-Generaal Straffen en Beschermen</w:t>
                          </w:r>
                        </w:p>
                        <w:p w14:paraId="0C2984C1" w14:textId="77777777" w:rsidR="003C171A" w:rsidRDefault="00693350">
                          <w:pPr>
                            <w:pStyle w:val="Referentiegegevens"/>
                          </w:pPr>
                          <w:r>
                            <w:t>Directie Sanctie- en Slachtofferbeleid</w:t>
                          </w:r>
                        </w:p>
                        <w:p w14:paraId="2FD6A8DF" w14:textId="77777777" w:rsidR="003C171A" w:rsidRDefault="00693350">
                          <w:pPr>
                            <w:pStyle w:val="Referentiegegevens"/>
                          </w:pPr>
                          <w:r>
                            <w:t>Sancties Intramuraal</w:t>
                          </w:r>
                        </w:p>
                        <w:p w14:paraId="591934CC" w14:textId="77777777" w:rsidR="003C171A" w:rsidRDefault="003C171A">
                          <w:pPr>
                            <w:pStyle w:val="WitregelW1"/>
                          </w:pPr>
                        </w:p>
                        <w:p w14:paraId="370B6262" w14:textId="77777777" w:rsidR="003C171A" w:rsidRDefault="00693350">
                          <w:pPr>
                            <w:pStyle w:val="Referentiegegevens"/>
                          </w:pPr>
                          <w:r>
                            <w:t>Turfmarkt 147</w:t>
                          </w:r>
                        </w:p>
                        <w:p w14:paraId="4ACA0F22" w14:textId="77777777" w:rsidR="003C171A" w:rsidRDefault="00693350">
                          <w:pPr>
                            <w:pStyle w:val="Referentiegegevens"/>
                          </w:pPr>
                          <w:r>
                            <w:t>2511 DP   Den Haag</w:t>
                          </w:r>
                        </w:p>
                        <w:p w14:paraId="44B37AC5" w14:textId="77777777" w:rsidR="003C171A" w:rsidRPr="009A52B3" w:rsidRDefault="00693350">
                          <w:pPr>
                            <w:pStyle w:val="Referentiegegevens"/>
                            <w:rPr>
                              <w:lang w:val="de-DE"/>
                            </w:rPr>
                          </w:pPr>
                          <w:r w:rsidRPr="009A52B3">
                            <w:rPr>
                              <w:lang w:val="de-DE"/>
                            </w:rPr>
                            <w:t>Postbus 20301</w:t>
                          </w:r>
                        </w:p>
                        <w:p w14:paraId="3479B53A" w14:textId="77777777" w:rsidR="003C171A" w:rsidRPr="009A52B3" w:rsidRDefault="00693350">
                          <w:pPr>
                            <w:pStyle w:val="Referentiegegevens"/>
                            <w:rPr>
                              <w:lang w:val="de-DE"/>
                            </w:rPr>
                          </w:pPr>
                          <w:r w:rsidRPr="009A52B3">
                            <w:rPr>
                              <w:lang w:val="de-DE"/>
                            </w:rPr>
                            <w:t>2500 EH   Den Haag</w:t>
                          </w:r>
                        </w:p>
                        <w:p w14:paraId="3C2A4DDC" w14:textId="77777777" w:rsidR="003C171A" w:rsidRPr="009A52B3" w:rsidRDefault="00693350">
                          <w:pPr>
                            <w:pStyle w:val="Referentiegegevens"/>
                            <w:rPr>
                              <w:lang w:val="de-DE"/>
                            </w:rPr>
                          </w:pPr>
                          <w:r w:rsidRPr="009A52B3">
                            <w:rPr>
                              <w:lang w:val="de-DE"/>
                            </w:rPr>
                            <w:t>www.rijksoverheid.nl/jenv</w:t>
                          </w:r>
                        </w:p>
                        <w:p w14:paraId="3DF9B7F4" w14:textId="77777777" w:rsidR="003C171A" w:rsidRPr="009A52B3" w:rsidRDefault="003C171A">
                          <w:pPr>
                            <w:pStyle w:val="WitregelW1"/>
                            <w:rPr>
                              <w:lang w:val="de-DE"/>
                            </w:rPr>
                          </w:pPr>
                        </w:p>
                        <w:p w14:paraId="092170B5" w14:textId="77777777" w:rsidR="003C171A" w:rsidRPr="009A52B3" w:rsidRDefault="003C171A">
                          <w:pPr>
                            <w:pStyle w:val="WitregelW2"/>
                            <w:rPr>
                              <w:lang w:val="de-DE"/>
                            </w:rPr>
                          </w:pPr>
                        </w:p>
                        <w:p w14:paraId="62ED81CE" w14:textId="77777777" w:rsidR="003C171A" w:rsidRDefault="00693350">
                          <w:pPr>
                            <w:pStyle w:val="Referentiegegevensbold"/>
                          </w:pPr>
                          <w:r>
                            <w:t>Onze referentie</w:t>
                          </w:r>
                        </w:p>
                        <w:p w14:paraId="4C99A290" w14:textId="77777777" w:rsidR="003C171A" w:rsidRDefault="00693350">
                          <w:pPr>
                            <w:pStyle w:val="Referentiegegevens"/>
                          </w:pPr>
                          <w:r>
                            <w:t>6218959</w:t>
                          </w:r>
                        </w:p>
                      </w:txbxContent>
                    </wps:txbx>
                    <wps:bodyPr vert="horz" wrap="square" lIns="0" tIns="0" rIns="0" bIns="0" anchor="t" anchorCtr="0"/>
                  </wps:wsp>
                </a:graphicData>
              </a:graphic>
            </wp:anchor>
          </w:drawing>
        </mc:Choice>
        <mc:Fallback>
          <w:pict>
            <v:shape w14:anchorId="78756BB5"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X5mPtL8BAABVAwAADgAAAAAAAAAAAAAA&#10;AAAuAgAAZHJzL2Uyb0RvYy54bWxQSwECLQAUAAYACAAAACEAJ+nNn+IAAAANAQAADwAAAAAAAAAA&#10;AAAAAAAZBAAAZHJzL2Rvd25yZXYueG1sUEsFBgAAAAAEAAQA8wAAACgFAAAAAA==&#10;" filled="f" stroked="f">
              <v:textbox inset="0,0,0,0">
                <w:txbxContent>
                  <w:p w14:paraId="3D2694DC" w14:textId="77777777" w:rsidR="003C171A" w:rsidRDefault="00693350">
                    <w:pPr>
                      <w:pStyle w:val="Referentiegegevensbold"/>
                    </w:pPr>
                    <w:r>
                      <w:t>Directoraat-Generaal Straffen en Beschermen</w:t>
                    </w:r>
                  </w:p>
                  <w:p w14:paraId="0C2984C1" w14:textId="77777777" w:rsidR="003C171A" w:rsidRDefault="00693350">
                    <w:pPr>
                      <w:pStyle w:val="Referentiegegevens"/>
                    </w:pPr>
                    <w:r>
                      <w:t>Directie Sanctie- en Slachtofferbeleid</w:t>
                    </w:r>
                  </w:p>
                  <w:p w14:paraId="2FD6A8DF" w14:textId="77777777" w:rsidR="003C171A" w:rsidRDefault="00693350">
                    <w:pPr>
                      <w:pStyle w:val="Referentiegegevens"/>
                    </w:pPr>
                    <w:r>
                      <w:t>Sancties Intramuraal</w:t>
                    </w:r>
                  </w:p>
                  <w:p w14:paraId="591934CC" w14:textId="77777777" w:rsidR="003C171A" w:rsidRDefault="003C171A">
                    <w:pPr>
                      <w:pStyle w:val="WitregelW1"/>
                    </w:pPr>
                  </w:p>
                  <w:p w14:paraId="370B6262" w14:textId="77777777" w:rsidR="003C171A" w:rsidRDefault="00693350">
                    <w:pPr>
                      <w:pStyle w:val="Referentiegegevens"/>
                    </w:pPr>
                    <w:r>
                      <w:t>Turfmarkt 147</w:t>
                    </w:r>
                  </w:p>
                  <w:p w14:paraId="4ACA0F22" w14:textId="77777777" w:rsidR="003C171A" w:rsidRDefault="00693350">
                    <w:pPr>
                      <w:pStyle w:val="Referentiegegevens"/>
                    </w:pPr>
                    <w:r>
                      <w:t>2511 DP   Den Haag</w:t>
                    </w:r>
                  </w:p>
                  <w:p w14:paraId="44B37AC5" w14:textId="77777777" w:rsidR="003C171A" w:rsidRPr="009A52B3" w:rsidRDefault="00693350">
                    <w:pPr>
                      <w:pStyle w:val="Referentiegegevens"/>
                      <w:rPr>
                        <w:lang w:val="de-DE"/>
                      </w:rPr>
                    </w:pPr>
                    <w:r w:rsidRPr="009A52B3">
                      <w:rPr>
                        <w:lang w:val="de-DE"/>
                      </w:rPr>
                      <w:t>Postbus 20301</w:t>
                    </w:r>
                  </w:p>
                  <w:p w14:paraId="3479B53A" w14:textId="77777777" w:rsidR="003C171A" w:rsidRPr="009A52B3" w:rsidRDefault="00693350">
                    <w:pPr>
                      <w:pStyle w:val="Referentiegegevens"/>
                      <w:rPr>
                        <w:lang w:val="de-DE"/>
                      </w:rPr>
                    </w:pPr>
                    <w:r w:rsidRPr="009A52B3">
                      <w:rPr>
                        <w:lang w:val="de-DE"/>
                      </w:rPr>
                      <w:t>2500 EH   Den Haag</w:t>
                    </w:r>
                  </w:p>
                  <w:p w14:paraId="3C2A4DDC" w14:textId="77777777" w:rsidR="003C171A" w:rsidRPr="009A52B3" w:rsidRDefault="00693350">
                    <w:pPr>
                      <w:pStyle w:val="Referentiegegevens"/>
                      <w:rPr>
                        <w:lang w:val="de-DE"/>
                      </w:rPr>
                    </w:pPr>
                    <w:r w:rsidRPr="009A52B3">
                      <w:rPr>
                        <w:lang w:val="de-DE"/>
                      </w:rPr>
                      <w:t>www.rijksoverheid.nl/jenv</w:t>
                    </w:r>
                  </w:p>
                  <w:p w14:paraId="3DF9B7F4" w14:textId="77777777" w:rsidR="003C171A" w:rsidRPr="009A52B3" w:rsidRDefault="003C171A">
                    <w:pPr>
                      <w:pStyle w:val="WitregelW1"/>
                      <w:rPr>
                        <w:lang w:val="de-DE"/>
                      </w:rPr>
                    </w:pPr>
                  </w:p>
                  <w:p w14:paraId="092170B5" w14:textId="77777777" w:rsidR="003C171A" w:rsidRPr="009A52B3" w:rsidRDefault="003C171A">
                    <w:pPr>
                      <w:pStyle w:val="WitregelW2"/>
                      <w:rPr>
                        <w:lang w:val="de-DE"/>
                      </w:rPr>
                    </w:pPr>
                  </w:p>
                  <w:p w14:paraId="62ED81CE" w14:textId="77777777" w:rsidR="003C171A" w:rsidRDefault="00693350">
                    <w:pPr>
                      <w:pStyle w:val="Referentiegegevensbold"/>
                    </w:pPr>
                    <w:r>
                      <w:t>Onze referentie</w:t>
                    </w:r>
                  </w:p>
                  <w:p w14:paraId="4C99A290" w14:textId="77777777" w:rsidR="003C171A" w:rsidRDefault="00693350">
                    <w:pPr>
                      <w:pStyle w:val="Referentiegegevens"/>
                    </w:pPr>
                    <w:r>
                      <w:t>6218959</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74C8638" wp14:editId="1DC5C8E5">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24DEFE7" w14:textId="7722A767" w:rsidR="003C171A" w:rsidRDefault="00693350">
                          <w:pPr>
                            <w:pStyle w:val="Referentiegegevens"/>
                          </w:pPr>
                          <w:r>
                            <w:t xml:space="preserve">Pagina </w:t>
                          </w:r>
                          <w:r>
                            <w:fldChar w:fldCharType="begin"/>
                          </w:r>
                          <w:r>
                            <w:instrText>PAGE</w:instrText>
                          </w:r>
                          <w:r>
                            <w:fldChar w:fldCharType="separate"/>
                          </w:r>
                          <w:r w:rsidR="003F1D95">
                            <w:rPr>
                              <w:noProof/>
                            </w:rPr>
                            <w:t>1</w:t>
                          </w:r>
                          <w:r>
                            <w:fldChar w:fldCharType="end"/>
                          </w:r>
                          <w:r>
                            <w:t xml:space="preserve"> van </w:t>
                          </w:r>
                          <w:r>
                            <w:fldChar w:fldCharType="begin"/>
                          </w:r>
                          <w:r>
                            <w:instrText>NUMPAGES</w:instrText>
                          </w:r>
                          <w:r>
                            <w:fldChar w:fldCharType="separate"/>
                          </w:r>
                          <w:r w:rsidR="003F1D95">
                            <w:rPr>
                              <w:noProof/>
                            </w:rPr>
                            <w:t>2</w:t>
                          </w:r>
                          <w:r>
                            <w:fldChar w:fldCharType="end"/>
                          </w:r>
                        </w:p>
                      </w:txbxContent>
                    </wps:txbx>
                    <wps:bodyPr vert="horz" wrap="square" lIns="0" tIns="0" rIns="0" bIns="0" anchor="t" anchorCtr="0"/>
                  </wps:wsp>
                </a:graphicData>
              </a:graphic>
            </wp:anchor>
          </w:drawing>
        </mc:Choice>
        <mc:Fallback>
          <w:pict>
            <v:shape w14:anchorId="074C8638"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3wwg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" filled="f" stroked="f">
              <v:textbox inset="0,0,0,0">
                <w:txbxContent>
                  <w:p w14:paraId="024DEFE7" w14:textId="7722A767" w:rsidR="003C171A" w:rsidRDefault="00693350">
                    <w:pPr>
                      <w:pStyle w:val="Referentiegegevens"/>
                    </w:pPr>
                    <w:r>
                      <w:t xml:space="preserve">Pagina </w:t>
                    </w:r>
                    <w:r>
                      <w:fldChar w:fldCharType="begin"/>
                    </w:r>
                    <w:r>
                      <w:instrText>PAGE</w:instrText>
                    </w:r>
                    <w:r>
                      <w:fldChar w:fldCharType="separate"/>
                    </w:r>
                    <w:r w:rsidR="003F1D95">
                      <w:rPr>
                        <w:noProof/>
                      </w:rPr>
                      <w:t>1</w:t>
                    </w:r>
                    <w:r>
                      <w:fldChar w:fldCharType="end"/>
                    </w:r>
                    <w:r>
                      <w:t xml:space="preserve"> van </w:t>
                    </w:r>
                    <w:r>
                      <w:fldChar w:fldCharType="begin"/>
                    </w:r>
                    <w:r>
                      <w:instrText>NUMPAGES</w:instrText>
                    </w:r>
                    <w:r>
                      <w:fldChar w:fldCharType="separate"/>
                    </w:r>
                    <w:r w:rsidR="003F1D95">
                      <w:rPr>
                        <w:noProof/>
                      </w:rP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7B8B5A9" wp14:editId="141DDE47">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D20CF68" w14:textId="77777777" w:rsidR="00C62E41" w:rsidRDefault="00C62E41"/>
                      </w:txbxContent>
                    </wps:txbx>
                    <wps:bodyPr vert="horz" wrap="square" lIns="0" tIns="0" rIns="0" bIns="0" anchor="t" anchorCtr="0"/>
                  </wps:wsp>
                </a:graphicData>
              </a:graphic>
            </wp:anchor>
          </w:drawing>
        </mc:Choice>
        <mc:Fallback>
          <w:pict>
            <v:shape w14:anchorId="47B8B5A9"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" filled="f" stroked="f">
              <v:textbox inset="0,0,0,0">
                <w:txbxContent>
                  <w:p w14:paraId="2D20CF68" w14:textId="77777777" w:rsidR="00C62E41" w:rsidRDefault="00C62E41"/>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F110647"/>
    <w:multiLevelType w:val="multilevel"/>
    <w:tmpl w:val="9331BA27"/>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B0DC1A2B"/>
    <w:multiLevelType w:val="multilevel"/>
    <w:tmpl w:val="C0789415"/>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B18FE40E"/>
    <w:multiLevelType w:val="multilevel"/>
    <w:tmpl w:val="D94A6D5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C77CC215"/>
    <w:multiLevelType w:val="multilevel"/>
    <w:tmpl w:val="45BEABE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3CAC2FDC"/>
    <w:multiLevelType w:val="multilevel"/>
    <w:tmpl w:val="15ABD1CD"/>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49BB5C80"/>
    <w:multiLevelType w:val="multilevel"/>
    <w:tmpl w:val="77216696"/>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abstractNumId w:val="4"/>
  </w:num>
  <w:num w:numId="2">
    <w:abstractNumId w:val="5"/>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700"/>
    <w:rsid w:val="000712C0"/>
    <w:rsid w:val="000738C6"/>
    <w:rsid w:val="00075A64"/>
    <w:rsid w:val="000777A6"/>
    <w:rsid w:val="00083A0F"/>
    <w:rsid w:val="00097091"/>
    <w:rsid w:val="000B2261"/>
    <w:rsid w:val="000B75C2"/>
    <w:rsid w:val="000C1E83"/>
    <w:rsid w:val="000C4403"/>
    <w:rsid w:val="000E082C"/>
    <w:rsid w:val="000E6CB3"/>
    <w:rsid w:val="00157F3C"/>
    <w:rsid w:val="00194882"/>
    <w:rsid w:val="001A3F6A"/>
    <w:rsid w:val="001F7930"/>
    <w:rsid w:val="00227483"/>
    <w:rsid w:val="00266224"/>
    <w:rsid w:val="00272EA6"/>
    <w:rsid w:val="00290F80"/>
    <w:rsid w:val="002A1811"/>
    <w:rsid w:val="002A46E3"/>
    <w:rsid w:val="002C2873"/>
    <w:rsid w:val="003128C5"/>
    <w:rsid w:val="003153C6"/>
    <w:rsid w:val="003269D9"/>
    <w:rsid w:val="00334A77"/>
    <w:rsid w:val="00342F0C"/>
    <w:rsid w:val="00355911"/>
    <w:rsid w:val="00361FF8"/>
    <w:rsid w:val="003660DB"/>
    <w:rsid w:val="0037521A"/>
    <w:rsid w:val="00383DD2"/>
    <w:rsid w:val="003869C2"/>
    <w:rsid w:val="003901B6"/>
    <w:rsid w:val="003A1B13"/>
    <w:rsid w:val="003A5E23"/>
    <w:rsid w:val="003C171A"/>
    <w:rsid w:val="003E4954"/>
    <w:rsid w:val="003F1D95"/>
    <w:rsid w:val="004015F7"/>
    <w:rsid w:val="00455191"/>
    <w:rsid w:val="004B0E03"/>
    <w:rsid w:val="004E7F0A"/>
    <w:rsid w:val="00533B95"/>
    <w:rsid w:val="00564234"/>
    <w:rsid w:val="00564700"/>
    <w:rsid w:val="00565B35"/>
    <w:rsid w:val="005E244E"/>
    <w:rsid w:val="005E58C5"/>
    <w:rsid w:val="006222AC"/>
    <w:rsid w:val="006238E1"/>
    <w:rsid w:val="0063241F"/>
    <w:rsid w:val="00634862"/>
    <w:rsid w:val="006865D9"/>
    <w:rsid w:val="00693350"/>
    <w:rsid w:val="006D7B0A"/>
    <w:rsid w:val="00713BE8"/>
    <w:rsid w:val="007226B4"/>
    <w:rsid w:val="0073029F"/>
    <w:rsid w:val="00743205"/>
    <w:rsid w:val="007575CE"/>
    <w:rsid w:val="00763ADD"/>
    <w:rsid w:val="0078639C"/>
    <w:rsid w:val="007E2DE6"/>
    <w:rsid w:val="007F6F96"/>
    <w:rsid w:val="00801726"/>
    <w:rsid w:val="0083282E"/>
    <w:rsid w:val="00891B66"/>
    <w:rsid w:val="008E6852"/>
    <w:rsid w:val="009171CE"/>
    <w:rsid w:val="00945553"/>
    <w:rsid w:val="00952C21"/>
    <w:rsid w:val="009A52B3"/>
    <w:rsid w:val="009B2388"/>
    <w:rsid w:val="009C5F61"/>
    <w:rsid w:val="009D1254"/>
    <w:rsid w:val="009E14AB"/>
    <w:rsid w:val="009F6893"/>
    <w:rsid w:val="00A441B2"/>
    <w:rsid w:val="00A475E3"/>
    <w:rsid w:val="00A56A84"/>
    <w:rsid w:val="00A57334"/>
    <w:rsid w:val="00A653E9"/>
    <w:rsid w:val="00A83307"/>
    <w:rsid w:val="00A96C1F"/>
    <w:rsid w:val="00AA2821"/>
    <w:rsid w:val="00AC7A8D"/>
    <w:rsid w:val="00AD4AA7"/>
    <w:rsid w:val="00B66723"/>
    <w:rsid w:val="00B70759"/>
    <w:rsid w:val="00BB1B32"/>
    <w:rsid w:val="00BD3C40"/>
    <w:rsid w:val="00BF68DF"/>
    <w:rsid w:val="00C00159"/>
    <w:rsid w:val="00C12D3A"/>
    <w:rsid w:val="00C14B81"/>
    <w:rsid w:val="00C35164"/>
    <w:rsid w:val="00C44055"/>
    <w:rsid w:val="00C46129"/>
    <w:rsid w:val="00C5528B"/>
    <w:rsid w:val="00C62E41"/>
    <w:rsid w:val="00C931F3"/>
    <w:rsid w:val="00CA6D42"/>
    <w:rsid w:val="00CC5355"/>
    <w:rsid w:val="00CD0D81"/>
    <w:rsid w:val="00CD4673"/>
    <w:rsid w:val="00CE16F1"/>
    <w:rsid w:val="00CF024E"/>
    <w:rsid w:val="00D146D3"/>
    <w:rsid w:val="00D41F6D"/>
    <w:rsid w:val="00D4271C"/>
    <w:rsid w:val="00D43799"/>
    <w:rsid w:val="00D636D9"/>
    <w:rsid w:val="00D67180"/>
    <w:rsid w:val="00DA4D05"/>
    <w:rsid w:val="00DF1437"/>
    <w:rsid w:val="00E12CCC"/>
    <w:rsid w:val="00E3193C"/>
    <w:rsid w:val="00EA3678"/>
    <w:rsid w:val="00ED4B5F"/>
    <w:rsid w:val="00EF0D9D"/>
    <w:rsid w:val="00F02566"/>
    <w:rsid w:val="00F13CE0"/>
    <w:rsid w:val="00F1580B"/>
    <w:rsid w:val="00F30195"/>
    <w:rsid w:val="00F32B3B"/>
    <w:rsid w:val="00F65C0A"/>
    <w:rsid w:val="00F738D5"/>
    <w:rsid w:val="00FF16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73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56470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64700"/>
    <w:rPr>
      <w:rFonts w:ascii="Verdana" w:hAnsi="Verdana"/>
      <w:color w:val="000000"/>
      <w:sz w:val="18"/>
      <w:szCs w:val="18"/>
    </w:rPr>
  </w:style>
  <w:style w:type="character" w:styleId="Verwijzingopmerking">
    <w:name w:val="annotation reference"/>
    <w:basedOn w:val="Standaardalinea-lettertype"/>
    <w:uiPriority w:val="99"/>
    <w:semiHidden/>
    <w:unhideWhenUsed/>
    <w:rsid w:val="00083A0F"/>
    <w:rPr>
      <w:sz w:val="16"/>
      <w:szCs w:val="16"/>
    </w:rPr>
  </w:style>
  <w:style w:type="paragraph" w:styleId="Tekstopmerking">
    <w:name w:val="annotation text"/>
    <w:basedOn w:val="Standaard"/>
    <w:link w:val="TekstopmerkingChar"/>
    <w:uiPriority w:val="99"/>
    <w:unhideWhenUsed/>
    <w:rsid w:val="00083A0F"/>
    <w:pPr>
      <w:spacing w:line="240" w:lineRule="auto"/>
    </w:pPr>
    <w:rPr>
      <w:sz w:val="20"/>
      <w:szCs w:val="20"/>
    </w:rPr>
  </w:style>
  <w:style w:type="character" w:customStyle="1" w:styleId="TekstopmerkingChar">
    <w:name w:val="Tekst opmerking Char"/>
    <w:basedOn w:val="Standaardalinea-lettertype"/>
    <w:link w:val="Tekstopmerking"/>
    <w:uiPriority w:val="99"/>
    <w:rsid w:val="00083A0F"/>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083A0F"/>
    <w:rPr>
      <w:b/>
      <w:bCs/>
    </w:rPr>
  </w:style>
  <w:style w:type="character" w:customStyle="1" w:styleId="OnderwerpvanopmerkingChar">
    <w:name w:val="Onderwerp van opmerking Char"/>
    <w:basedOn w:val="TekstopmerkingChar"/>
    <w:link w:val="Onderwerpvanopmerking"/>
    <w:uiPriority w:val="99"/>
    <w:semiHidden/>
    <w:rsid w:val="00083A0F"/>
    <w:rPr>
      <w:rFonts w:ascii="Verdana" w:hAnsi="Verdana"/>
      <w:b/>
      <w:bCs/>
      <w:color w:val="000000"/>
    </w:rPr>
  </w:style>
  <w:style w:type="paragraph" w:styleId="Revisie">
    <w:name w:val="Revision"/>
    <w:hidden/>
    <w:uiPriority w:val="99"/>
    <w:semiHidden/>
    <w:rsid w:val="009A52B3"/>
    <w:pPr>
      <w:autoSpaceDN/>
      <w:textAlignment w:val="auto"/>
    </w:pPr>
    <w:rPr>
      <w:rFonts w:ascii="Verdana" w:hAnsi="Verdana"/>
      <w:color w:val="000000"/>
      <w:sz w:val="18"/>
      <w:szCs w:val="18"/>
    </w:rPr>
  </w:style>
  <w:style w:type="paragraph" w:styleId="Voetnoottekst">
    <w:name w:val="footnote text"/>
    <w:basedOn w:val="Standaard"/>
    <w:link w:val="VoetnoottekstChar"/>
    <w:uiPriority w:val="99"/>
    <w:semiHidden/>
    <w:unhideWhenUsed/>
    <w:rsid w:val="000C4403"/>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0C4403"/>
    <w:rPr>
      <w:rFonts w:ascii="Verdana" w:hAnsi="Verdana"/>
      <w:color w:val="000000"/>
    </w:rPr>
  </w:style>
  <w:style w:type="character" w:styleId="Voetnootmarkering">
    <w:name w:val="footnote reference"/>
    <w:basedOn w:val="Standaardalinea-lettertype"/>
    <w:uiPriority w:val="99"/>
    <w:semiHidden/>
    <w:unhideWhenUsed/>
    <w:rsid w:val="000C44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534464">
      <w:bodyDiv w:val="1"/>
      <w:marLeft w:val="0"/>
      <w:marRight w:val="0"/>
      <w:marTop w:val="0"/>
      <w:marBottom w:val="0"/>
      <w:divBdr>
        <w:top w:val="none" w:sz="0" w:space="0" w:color="auto"/>
        <w:left w:val="none" w:sz="0" w:space="0" w:color="auto"/>
        <w:bottom w:val="none" w:sz="0" w:space="0" w:color="auto"/>
        <w:right w:val="none" w:sz="0" w:space="0" w:color="auto"/>
      </w:divBdr>
    </w:div>
    <w:div w:id="185797473">
      <w:bodyDiv w:val="1"/>
      <w:marLeft w:val="0"/>
      <w:marRight w:val="0"/>
      <w:marTop w:val="0"/>
      <w:marBottom w:val="0"/>
      <w:divBdr>
        <w:top w:val="none" w:sz="0" w:space="0" w:color="auto"/>
        <w:left w:val="none" w:sz="0" w:space="0" w:color="auto"/>
        <w:bottom w:val="none" w:sz="0" w:space="0" w:color="auto"/>
        <w:right w:val="none" w:sz="0" w:space="0" w:color="auto"/>
      </w:divBdr>
    </w:div>
    <w:div w:id="621690964">
      <w:bodyDiv w:val="1"/>
      <w:marLeft w:val="0"/>
      <w:marRight w:val="0"/>
      <w:marTop w:val="0"/>
      <w:marBottom w:val="0"/>
      <w:divBdr>
        <w:top w:val="none" w:sz="0" w:space="0" w:color="auto"/>
        <w:left w:val="none" w:sz="0" w:space="0" w:color="auto"/>
        <w:bottom w:val="none" w:sz="0" w:space="0" w:color="auto"/>
        <w:right w:val="none" w:sz="0" w:space="0" w:color="auto"/>
      </w:divBdr>
    </w:div>
    <w:div w:id="987515630">
      <w:bodyDiv w:val="1"/>
      <w:marLeft w:val="0"/>
      <w:marRight w:val="0"/>
      <w:marTop w:val="0"/>
      <w:marBottom w:val="0"/>
      <w:divBdr>
        <w:top w:val="none" w:sz="0" w:space="0" w:color="auto"/>
        <w:left w:val="none" w:sz="0" w:space="0" w:color="auto"/>
        <w:bottom w:val="none" w:sz="0" w:space="0" w:color="auto"/>
        <w:right w:val="none" w:sz="0" w:space="0" w:color="auto"/>
      </w:divBdr>
    </w:div>
    <w:div w:id="1251891797">
      <w:bodyDiv w:val="1"/>
      <w:marLeft w:val="0"/>
      <w:marRight w:val="0"/>
      <w:marTop w:val="0"/>
      <w:marBottom w:val="0"/>
      <w:divBdr>
        <w:top w:val="none" w:sz="0" w:space="0" w:color="auto"/>
        <w:left w:val="none" w:sz="0" w:space="0" w:color="auto"/>
        <w:bottom w:val="none" w:sz="0" w:space="0" w:color="auto"/>
        <w:right w:val="none" w:sz="0" w:space="0" w:color="auto"/>
      </w:divBdr>
    </w:div>
    <w:div w:id="1486359084">
      <w:bodyDiv w:val="1"/>
      <w:marLeft w:val="0"/>
      <w:marRight w:val="0"/>
      <w:marTop w:val="0"/>
      <w:marBottom w:val="0"/>
      <w:divBdr>
        <w:top w:val="none" w:sz="0" w:space="0" w:color="auto"/>
        <w:left w:val="none" w:sz="0" w:space="0" w:color="auto"/>
        <w:bottom w:val="none" w:sz="0" w:space="0" w:color="auto"/>
        <w:right w:val="none" w:sz="0" w:space="0" w:color="auto"/>
      </w:divBdr>
    </w:div>
    <w:div w:id="1646741568">
      <w:bodyDiv w:val="1"/>
      <w:marLeft w:val="0"/>
      <w:marRight w:val="0"/>
      <w:marTop w:val="0"/>
      <w:marBottom w:val="0"/>
      <w:divBdr>
        <w:top w:val="none" w:sz="0" w:space="0" w:color="auto"/>
        <w:left w:val="none" w:sz="0" w:space="0" w:color="auto"/>
        <w:bottom w:val="none" w:sz="0" w:space="0" w:color="auto"/>
        <w:right w:val="none" w:sz="0" w:space="0" w:color="auto"/>
      </w:divBdr>
    </w:div>
    <w:div w:id="1703631105">
      <w:bodyDiv w:val="1"/>
      <w:marLeft w:val="0"/>
      <w:marRight w:val="0"/>
      <w:marTop w:val="0"/>
      <w:marBottom w:val="0"/>
      <w:divBdr>
        <w:top w:val="none" w:sz="0" w:space="0" w:color="auto"/>
        <w:left w:val="none" w:sz="0" w:space="0" w:color="auto"/>
        <w:bottom w:val="none" w:sz="0" w:space="0" w:color="auto"/>
        <w:right w:val="none" w:sz="0" w:space="0" w:color="auto"/>
      </w:divBdr>
    </w:div>
    <w:div w:id="1817144673">
      <w:bodyDiv w:val="1"/>
      <w:marLeft w:val="0"/>
      <w:marRight w:val="0"/>
      <w:marTop w:val="0"/>
      <w:marBottom w:val="0"/>
      <w:divBdr>
        <w:top w:val="none" w:sz="0" w:space="0" w:color="auto"/>
        <w:left w:val="none" w:sz="0" w:space="0" w:color="auto"/>
        <w:bottom w:val="none" w:sz="0" w:space="0" w:color="auto"/>
        <w:right w:val="none" w:sz="0" w:space="0" w:color="auto"/>
      </w:divBdr>
    </w:div>
    <w:div w:id="1957521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4).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435</ap:Words>
  <ap:Characters>2395</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Brief - Reactie op brief m.b.t. geestelijke verzorging binnen DJI en Defensie</vt:lpstr>
    </vt:vector>
  </ap:TitlesOfParts>
  <ap:LinksUpToDate>false</ap:LinksUpToDate>
  <ap:CharactersWithSpaces>2825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2025-03-07T16:55:00.0000000Z</dcterms:created>
  <dcterms:modified xsi:type="dcterms:W3CDTF">2025-03-07T16:55:00.0000000Z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Reactie op brief m.b.t. geestelijke verzorging binnen DJI en Defensie</vt:lpwstr>
  </property>
  <property fmtid="{D5CDD505-2E9C-101B-9397-08002B2CF9AE}" pid="5" name="Publicatiedatum">
    <vt:lpwstr/>
  </property>
  <property fmtid="{D5CDD505-2E9C-101B-9397-08002B2CF9AE}" pid="6" name="Verantwoordelijke organisatie">
    <vt:lpwstr>Directie Sanctie- en Slachtofferbeleid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26 februari 2025</vt:lpwstr>
  </property>
  <property fmtid="{D5CDD505-2E9C-101B-9397-08002B2CF9AE}" pid="13" name="Opgesteld door, Naam">
    <vt:lpwstr>Eline Contant</vt:lpwstr>
  </property>
  <property fmtid="{D5CDD505-2E9C-101B-9397-08002B2CF9AE}" pid="14" name="Opgesteld door, Telefoonnummer">
    <vt:lpwstr>0611419795</vt:lpwstr>
  </property>
  <property fmtid="{D5CDD505-2E9C-101B-9397-08002B2CF9AE}" pid="15" name="Kenmerk">
    <vt:lpwstr>6218959</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