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3E2" w:rsidRDefault="00032B22" w14:paraId="0353E314" w14:textId="77777777">
      <w:pPr>
        <w:pStyle w:val="StandaardAanhef"/>
      </w:pPr>
      <w:r>
        <w:t>Geachte voorzitter,</w:t>
      </w:r>
    </w:p>
    <w:p w:rsidRPr="00F35DBA" w:rsidR="002258D7" w:rsidP="002258D7" w:rsidRDefault="002258D7" w14:paraId="443B2878" w14:textId="77777777">
      <w:pPr>
        <w:spacing w:line="276" w:lineRule="auto"/>
      </w:pPr>
      <w:r>
        <w:t xml:space="preserve">De </w:t>
      </w:r>
      <w:bookmarkStart w:name="_Hlk120129021" w:id="0"/>
      <w:r>
        <w:t>vaste commissie</w:t>
      </w:r>
      <w:bookmarkEnd w:id="0"/>
      <w:r>
        <w:t xml:space="preserve"> voor Financiën heeft in de procedurevergadering van 20 februari 2025 besloten tot het houden van een openbare technische briefing </w:t>
      </w:r>
      <w:r w:rsidRPr="00F35DBA">
        <w:t xml:space="preserve">over </w:t>
      </w:r>
      <w:r>
        <w:t>het onderzoek naar het vermogen in familiestichtingen</w:t>
      </w:r>
      <w:r w:rsidR="00DA61FC">
        <w:rPr>
          <w:rStyle w:val="Voetnootmarkering"/>
        </w:rPr>
        <w:footnoteReference w:id="1"/>
      </w:r>
      <w:r w:rsidRPr="00F35DBA">
        <w:t>. Hierbij verleen ik de volgende ambtenaren toestemming voor deelname aan deze technische briefing:</w:t>
      </w:r>
    </w:p>
    <w:p w:rsidR="002258D7" w:rsidP="002258D7" w:rsidRDefault="002258D7" w14:paraId="2C8C51E6" w14:textId="77777777">
      <w:pPr>
        <w:pStyle w:val="Lijstalinea"/>
        <w:numPr>
          <w:ilvl w:val="0"/>
          <w:numId w:val="7"/>
        </w:numPr>
        <w:spacing w:line="276" w:lineRule="auto"/>
      </w:pPr>
      <w:r>
        <w:t>Het hoofd van de afdeling Analyse van het Directoraat-Generaal Fiscale Zaken (DGFZ);</w:t>
      </w:r>
    </w:p>
    <w:p w:rsidR="002258D7" w:rsidP="002258D7" w:rsidRDefault="002258D7" w14:paraId="1E2EA7EB" w14:textId="77777777">
      <w:pPr>
        <w:pStyle w:val="Lijstalinea"/>
        <w:numPr>
          <w:ilvl w:val="0"/>
          <w:numId w:val="7"/>
        </w:numPr>
        <w:spacing w:line="276" w:lineRule="auto"/>
      </w:pPr>
      <w:r>
        <w:t>Een medewerker van de afdeling Analyse van DGFZ;</w:t>
      </w:r>
    </w:p>
    <w:p w:rsidRPr="00F35DBA" w:rsidR="002258D7" w:rsidP="002258D7" w:rsidRDefault="002258D7" w14:paraId="7EECA128" w14:textId="77777777">
      <w:pPr>
        <w:pStyle w:val="Lijstalinea"/>
        <w:numPr>
          <w:ilvl w:val="0"/>
          <w:numId w:val="7"/>
        </w:numPr>
        <w:spacing w:line="276" w:lineRule="auto"/>
      </w:pPr>
      <w:r>
        <w:t>Een medewerker van de afdeling Strategie en Parlementaire Aangelegenheden van DGFZ;</w:t>
      </w:r>
    </w:p>
    <w:p w:rsidR="002258D7" w:rsidP="002258D7" w:rsidRDefault="002258D7" w14:paraId="56EF83F9" w14:textId="77777777">
      <w:pPr>
        <w:pStyle w:val="Lijstalinea"/>
        <w:numPr>
          <w:ilvl w:val="0"/>
          <w:numId w:val="7"/>
        </w:numPr>
        <w:spacing w:line="276" w:lineRule="auto"/>
      </w:pPr>
      <w:r>
        <w:t>Een medewerker van de afdeling Winst van DGFZ;</w:t>
      </w:r>
    </w:p>
    <w:p w:rsidR="002258D7" w:rsidP="002258D7" w:rsidRDefault="002258D7" w14:paraId="3DA6DED1" w14:textId="77777777">
      <w:pPr>
        <w:pStyle w:val="Lijstalinea"/>
        <w:numPr>
          <w:ilvl w:val="0"/>
          <w:numId w:val="7"/>
        </w:numPr>
        <w:spacing w:line="276" w:lineRule="auto"/>
      </w:pPr>
      <w:r>
        <w:t>Een medewerker van de afdeling Arbeid en Vermogen van DGFZ;</w:t>
      </w:r>
    </w:p>
    <w:p w:rsidRPr="00F35DBA" w:rsidR="002258D7" w:rsidP="002258D7" w:rsidRDefault="002258D7" w14:paraId="45BEDF54" w14:textId="77777777">
      <w:pPr>
        <w:pStyle w:val="Lijstalinea"/>
        <w:numPr>
          <w:ilvl w:val="0"/>
          <w:numId w:val="7"/>
        </w:numPr>
        <w:spacing w:line="276" w:lineRule="auto"/>
      </w:pPr>
      <w:r>
        <w:t>Een medewerker van de directie Fiscaal Juridische Zaken van het Directoraat-Generaal Belastingdienst.</w:t>
      </w:r>
    </w:p>
    <w:p w:rsidR="002258D7" w:rsidP="002258D7" w:rsidRDefault="002258D7" w14:paraId="468A6678" w14:textId="77777777">
      <w:pPr>
        <w:spacing w:line="276" w:lineRule="auto"/>
      </w:pPr>
    </w:p>
    <w:p w:rsidR="002258D7" w:rsidP="002258D7" w:rsidRDefault="002258D7" w14:paraId="4689D1F9" w14:textId="77777777">
      <w:pPr>
        <w:spacing w:line="276" w:lineRule="auto"/>
      </w:pPr>
      <w:r w:rsidRPr="00F35DBA">
        <w:t xml:space="preserve">De technische briefing vindt plaats op </w:t>
      </w:r>
      <w:r>
        <w:t>11 maart</w:t>
      </w:r>
      <w:r w:rsidRPr="00F35DBA">
        <w:t xml:space="preserve"> aanstaande van 17.</w:t>
      </w:r>
      <w:r>
        <w:t>30</w:t>
      </w:r>
      <w:r w:rsidRPr="00F35DBA">
        <w:t>-18.30. Deze datum is in overleg met de commissiegriffie gekozen.</w:t>
      </w:r>
    </w:p>
    <w:p w:rsidR="002258D7" w:rsidP="002258D7" w:rsidRDefault="002258D7" w14:paraId="30492921" w14:textId="77777777">
      <w:pPr>
        <w:spacing w:line="276" w:lineRule="auto"/>
      </w:pPr>
    </w:p>
    <w:p w:rsidR="002258D7" w:rsidP="002258D7" w:rsidRDefault="002258D7" w14:paraId="01BBB181" w14:textId="77777777">
      <w:pPr>
        <w:spacing w:line="276" w:lineRule="auto"/>
      </w:pPr>
      <w:r>
        <w:t>Ik hoop hiermee uw Kamer voldoende te hebben geïnformeerd.</w:t>
      </w:r>
    </w:p>
    <w:p w:rsidR="005013E2" w:rsidRDefault="00032B22" w14:paraId="18956587" w14:textId="77777777">
      <w:pPr>
        <w:pStyle w:val="StandaardSlotzin"/>
      </w:pPr>
      <w:r>
        <w:t>Hoogachtend,</w:t>
      </w:r>
    </w:p>
    <w:p w:rsidR="005013E2" w:rsidRDefault="005013E2" w14:paraId="3664A059" w14:textId="77777777"/>
    <w:p w:rsidR="00032B22" w:rsidP="00F82DEA" w:rsidRDefault="00F82DEA" w14:paraId="4D683891" w14:textId="77777777">
      <w:pPr>
        <w:tabs>
          <w:tab w:val="left" w:pos="1170"/>
        </w:tabs>
      </w:pPr>
      <w:proofErr w:type="gramStart"/>
      <w:r>
        <w:t>de</w:t>
      </w:r>
      <w:proofErr w:type="gramEnd"/>
      <w:r>
        <w:t xml:space="preserve"> staatssecretaris van Financiën -  Fiscaliteit, Belastingdienst en Douane,</w:t>
      </w:r>
    </w:p>
    <w:p w:rsidR="00F82DEA" w:rsidP="00F82DEA" w:rsidRDefault="00F82DEA" w14:paraId="324F0265" w14:textId="77777777">
      <w:pPr>
        <w:tabs>
          <w:tab w:val="left" w:pos="1170"/>
        </w:tabs>
      </w:pPr>
    </w:p>
    <w:p w:rsidR="00F82DEA" w:rsidP="00F82DEA" w:rsidRDefault="00F82DEA" w14:paraId="1C1BAFDD" w14:textId="77777777">
      <w:pPr>
        <w:tabs>
          <w:tab w:val="left" w:pos="1170"/>
        </w:tabs>
      </w:pPr>
    </w:p>
    <w:p w:rsidR="00F82DEA" w:rsidP="00F82DEA" w:rsidRDefault="00F82DEA" w14:paraId="6D367C96" w14:textId="77777777">
      <w:pPr>
        <w:tabs>
          <w:tab w:val="left" w:pos="1170"/>
        </w:tabs>
      </w:pPr>
    </w:p>
    <w:p w:rsidR="00F82DEA" w:rsidP="00F82DEA" w:rsidRDefault="00F82DEA" w14:paraId="5E567562" w14:textId="77777777">
      <w:pPr>
        <w:tabs>
          <w:tab w:val="left" w:pos="1170"/>
        </w:tabs>
      </w:pPr>
    </w:p>
    <w:p w:rsidR="00F82DEA" w:rsidP="00F82DEA" w:rsidRDefault="00F82DEA" w14:paraId="35E22A36" w14:textId="77777777">
      <w:pPr>
        <w:tabs>
          <w:tab w:val="left" w:pos="1170"/>
        </w:tabs>
      </w:pPr>
    </w:p>
    <w:p w:rsidRPr="00032B22" w:rsidR="00F82DEA" w:rsidP="00F82DEA" w:rsidRDefault="00F82DEA" w14:paraId="407A2BE4" w14:textId="77777777">
      <w:pPr>
        <w:tabs>
          <w:tab w:val="left" w:pos="1170"/>
        </w:tabs>
      </w:pPr>
      <w:r>
        <w:t>T. van Oostenbruggen</w:t>
      </w:r>
    </w:p>
    <w:sectPr w:rsidRPr="00032B22" w:rsidR="00F82DE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2EBA" w14:textId="77777777" w:rsidR="004B672A" w:rsidRDefault="004B672A">
      <w:pPr>
        <w:spacing w:line="240" w:lineRule="auto"/>
      </w:pPr>
      <w:r>
        <w:separator/>
      </w:r>
    </w:p>
  </w:endnote>
  <w:endnote w:type="continuationSeparator" w:id="0">
    <w:p w14:paraId="6E799721" w14:textId="77777777" w:rsidR="004B672A" w:rsidRDefault="004B6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4F26" w14:textId="77777777" w:rsidR="004B672A" w:rsidRDefault="004B672A">
      <w:pPr>
        <w:spacing w:line="240" w:lineRule="auto"/>
      </w:pPr>
      <w:r>
        <w:separator/>
      </w:r>
    </w:p>
  </w:footnote>
  <w:footnote w:type="continuationSeparator" w:id="0">
    <w:p w14:paraId="769C9950" w14:textId="77777777" w:rsidR="004B672A" w:rsidRDefault="004B672A">
      <w:pPr>
        <w:spacing w:line="240" w:lineRule="auto"/>
      </w:pPr>
      <w:r>
        <w:continuationSeparator/>
      </w:r>
    </w:p>
  </w:footnote>
  <w:footnote w:id="1">
    <w:p w14:paraId="3CE6C9CA" w14:textId="77777777" w:rsidR="00DA61FC" w:rsidRPr="00DA61FC" w:rsidRDefault="00DA61FC">
      <w:pPr>
        <w:pStyle w:val="Voetnoottekst"/>
        <w:rPr>
          <w:sz w:val="16"/>
          <w:szCs w:val="16"/>
        </w:rPr>
      </w:pPr>
      <w:r w:rsidRPr="00DA61FC">
        <w:rPr>
          <w:rStyle w:val="Voetnootmarkering"/>
          <w:sz w:val="16"/>
          <w:szCs w:val="16"/>
        </w:rPr>
        <w:footnoteRef/>
      </w:r>
      <w:r w:rsidRPr="00DA61FC">
        <w:rPr>
          <w:sz w:val="16"/>
          <w:szCs w:val="16"/>
        </w:rPr>
        <w:t xml:space="preserve"> Kamerstukken II 2024/2025, 36 602, nr. 38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DA65" w14:textId="77777777" w:rsidR="005013E2" w:rsidRDefault="00032B22"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C880797" wp14:editId="5997E3A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BE5BB1" w14:textId="77777777" w:rsidR="008B058D" w:rsidRDefault="00B10D2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880797" id="_x0000_t202" coordsize="21600,21600" o:spt="202" path="m,l,21600r21600,l21600,xe">
              <v:stroke joinstyle="miter"/>
              <v:path gradientshapeok="t" o:connecttype="rect"/>
            </v:shapetype>
            <v:shape id="bd4a94a5-03a6-11ee-8f29-0242ac130005" o:spid="_x0000_s1026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" filled="f" stroked="f">
              <v:textbox inset="0,0,0,0">
                <w:txbxContent>
                  <w:p w14:paraId="0CBE5BB1" w14:textId="77777777" w:rsidR="008B058D" w:rsidRDefault="00B10D2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3064A0D" wp14:editId="1353A54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6558E6" w14:textId="77777777" w:rsidR="008B058D" w:rsidRDefault="00B10D2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064A0D" id="bd5d94d9-03a6-11ee-8f29-0242ac130005" o:spid="_x0000_s1027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" filled="f" stroked="f">
              <v:textbox inset="0,0,0,0">
                <w:txbxContent>
                  <w:p w14:paraId="396558E6" w14:textId="77777777" w:rsidR="008B058D" w:rsidRDefault="00B10D2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A53A" w14:textId="77777777" w:rsidR="005013E2" w:rsidRDefault="00032B2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AF82C06" wp14:editId="6DBDA17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558AF5" w14:textId="77777777" w:rsidR="005013E2" w:rsidRDefault="00032B2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6B7F25" wp14:editId="6BF97BEA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AF82C06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" filled="f" stroked="f">
              <v:textbox inset="0,0,0,0">
                <w:txbxContent>
                  <w:p w14:paraId="0A558AF5" w14:textId="77777777" w:rsidR="005013E2" w:rsidRDefault="00032B2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6B7F25" wp14:editId="6BF97BEA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EE94B46" wp14:editId="76F9708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8A04A8" w14:textId="77777777" w:rsidR="005A1DD7" w:rsidRDefault="005A1D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E94B46" id="bd5d5767-03a6-11ee-8f29-0242ac130005" o:spid="_x0000_s1029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C1BTxK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98A04A8" w14:textId="77777777" w:rsidR="005A1DD7" w:rsidRDefault="005A1DD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A5DE7EB" wp14:editId="5F97014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496ACE" w14:textId="77777777" w:rsidR="005013E2" w:rsidRDefault="00032B22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1C93470F" w14:textId="77777777" w:rsidR="005013E2" w:rsidRDefault="005013E2">
                          <w:pPr>
                            <w:pStyle w:val="WitregelW1"/>
                          </w:pPr>
                        </w:p>
                        <w:p w14:paraId="5919D334" w14:textId="77777777" w:rsidR="005013E2" w:rsidRDefault="00032B2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EC85A0A" w14:textId="77777777" w:rsidR="005013E2" w:rsidRDefault="00032B22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7331DE7" w14:textId="77777777" w:rsidR="005013E2" w:rsidRDefault="00032B2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F0F12D0" w14:textId="77777777" w:rsidR="005013E2" w:rsidRDefault="00032B22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0051A4FC" w14:textId="77777777" w:rsidR="005013E2" w:rsidRDefault="00032B22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57330EEB" w14:textId="77777777" w:rsidR="005013E2" w:rsidRDefault="005013E2">
                          <w:pPr>
                            <w:pStyle w:val="WitregelW2"/>
                          </w:pPr>
                        </w:p>
                        <w:p w14:paraId="5CD03020" w14:textId="77777777" w:rsidR="005013E2" w:rsidRDefault="00032B2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9D33349" w14:textId="77777777" w:rsidR="008B058D" w:rsidRDefault="00B10D2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2025-0000072367</w:t>
                          </w:r>
                          <w:r>
                            <w:fldChar w:fldCharType="end"/>
                          </w:r>
                        </w:p>
                        <w:p w14:paraId="7663546D" w14:textId="77777777" w:rsidR="005013E2" w:rsidRDefault="005013E2">
                          <w:pPr>
                            <w:pStyle w:val="WitregelW1"/>
                          </w:pPr>
                        </w:p>
                        <w:p w14:paraId="5BAAE2CA" w14:textId="77777777" w:rsidR="005013E2" w:rsidRDefault="00032B2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5CB4FB3" w14:textId="77777777" w:rsidR="008B058D" w:rsidRDefault="00B10D2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3BD6A95" w14:textId="77777777" w:rsidR="005013E2" w:rsidRDefault="005013E2">
                          <w:pPr>
                            <w:pStyle w:val="WitregelW1"/>
                          </w:pPr>
                        </w:p>
                        <w:p w14:paraId="34AEA6D4" w14:textId="77777777" w:rsidR="005013E2" w:rsidRDefault="00032B2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B42DE8C" w14:textId="77777777" w:rsidR="005013E2" w:rsidRDefault="00032B22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5DE7EB" id="bd4a91e7-03a6-11ee-8f29-0242ac130005" o:spid="_x0000_s1030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R9kwEAABUDAAAOAAAAZHJzL2Uyb0RvYy54bWysUttuGyEQfY/Uf0C817vZp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/xySQ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cz6EfZ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5496ACE" w14:textId="77777777" w:rsidR="005013E2" w:rsidRDefault="00032B22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1C93470F" w14:textId="77777777" w:rsidR="005013E2" w:rsidRDefault="005013E2">
                    <w:pPr>
                      <w:pStyle w:val="WitregelW1"/>
                    </w:pPr>
                  </w:p>
                  <w:p w14:paraId="5919D334" w14:textId="77777777" w:rsidR="005013E2" w:rsidRDefault="00032B2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EC85A0A" w14:textId="77777777" w:rsidR="005013E2" w:rsidRDefault="00032B22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7331DE7" w14:textId="77777777" w:rsidR="005013E2" w:rsidRDefault="00032B2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F0F12D0" w14:textId="77777777" w:rsidR="005013E2" w:rsidRDefault="00032B22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0051A4FC" w14:textId="77777777" w:rsidR="005013E2" w:rsidRDefault="00032B22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57330EEB" w14:textId="77777777" w:rsidR="005013E2" w:rsidRDefault="005013E2">
                    <w:pPr>
                      <w:pStyle w:val="WitregelW2"/>
                    </w:pPr>
                  </w:p>
                  <w:p w14:paraId="5CD03020" w14:textId="77777777" w:rsidR="005013E2" w:rsidRDefault="00032B2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9D33349" w14:textId="77777777" w:rsidR="008B058D" w:rsidRDefault="00B10D2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2025-0000072367</w:t>
                    </w:r>
                    <w:r>
                      <w:fldChar w:fldCharType="end"/>
                    </w:r>
                  </w:p>
                  <w:p w14:paraId="7663546D" w14:textId="77777777" w:rsidR="005013E2" w:rsidRDefault="005013E2">
                    <w:pPr>
                      <w:pStyle w:val="WitregelW1"/>
                    </w:pPr>
                  </w:p>
                  <w:p w14:paraId="5BAAE2CA" w14:textId="77777777" w:rsidR="005013E2" w:rsidRDefault="00032B2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5CB4FB3" w14:textId="77777777" w:rsidR="008B058D" w:rsidRDefault="00B10D2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3BD6A95" w14:textId="77777777" w:rsidR="005013E2" w:rsidRDefault="005013E2">
                    <w:pPr>
                      <w:pStyle w:val="WitregelW1"/>
                    </w:pPr>
                  </w:p>
                  <w:p w14:paraId="34AEA6D4" w14:textId="77777777" w:rsidR="005013E2" w:rsidRDefault="00032B2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B42DE8C" w14:textId="77777777" w:rsidR="005013E2" w:rsidRDefault="00032B22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F19EC7F" wp14:editId="609291D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1A32B4" w14:textId="77777777" w:rsidR="005013E2" w:rsidRDefault="00032B22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19EC7F" id="bd4a901e-03a6-11ee-8f29-0242ac130005" o:spid="_x0000_s1031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" filled="f" stroked="f">
              <v:textbox inset="0,0,0,0">
                <w:txbxContent>
                  <w:p w14:paraId="6E1A32B4" w14:textId="77777777" w:rsidR="005013E2" w:rsidRDefault="00032B22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1F1A671" wp14:editId="5E8B25E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231B16" w14:textId="77777777" w:rsidR="008B058D" w:rsidRDefault="00B10D2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3D30491" w14:textId="77777777" w:rsidR="005013E2" w:rsidRDefault="00032B22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F1A671" id="bd4a90ba-03a6-11ee-8f29-0242ac130005" o:spid="_x0000_s1032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CQJ0O5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E231B16" w14:textId="77777777" w:rsidR="008B058D" w:rsidRDefault="00B10D2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3D30491" w14:textId="77777777" w:rsidR="005013E2" w:rsidRDefault="00032B22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B38E0B6" wp14:editId="701173E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E8C605" w14:textId="77777777" w:rsidR="008B058D" w:rsidRDefault="00B10D2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38E0B6" id="bd4a9275-03a6-11ee-8f29-0242ac130005" o:spid="_x0000_s1033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gvcpg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EE8C605" w14:textId="77777777" w:rsidR="008B058D" w:rsidRDefault="00B10D2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897E07F" wp14:editId="258C4CE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013E2" w14:paraId="2EB54E4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06CDF5C" w14:textId="77777777" w:rsidR="005013E2" w:rsidRDefault="005013E2"/>
                            </w:tc>
                            <w:tc>
                              <w:tcPr>
                                <w:tcW w:w="5400" w:type="dxa"/>
                              </w:tcPr>
                              <w:p w14:paraId="5BC1A3C9" w14:textId="77777777" w:rsidR="005013E2" w:rsidRDefault="005013E2"/>
                            </w:tc>
                          </w:tr>
                          <w:tr w:rsidR="005013E2" w14:paraId="4A763D4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C88E816" w14:textId="77777777" w:rsidR="005013E2" w:rsidRDefault="00032B2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B3C7C38" w14:textId="45916DE8" w:rsidR="005013E2" w:rsidRDefault="00B10D2A">
                                <w:r>
                                  <w:t>10 maart 2025</w:t>
                                </w:r>
                              </w:p>
                            </w:tc>
                          </w:tr>
                          <w:tr w:rsidR="005013E2" w14:paraId="55E883A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51A54FE" w14:textId="77777777" w:rsidR="005013E2" w:rsidRDefault="00032B2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E3B5995" w14:textId="77777777" w:rsidR="008B058D" w:rsidRDefault="00B10D2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Verzoek technische briefing onderzoek familiestichtingen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013E2" w14:paraId="5A205C4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40F149A" w14:textId="77777777" w:rsidR="005013E2" w:rsidRDefault="005013E2"/>
                            </w:tc>
                            <w:tc>
                              <w:tcPr>
                                <w:tcW w:w="4738" w:type="dxa"/>
                              </w:tcPr>
                              <w:p w14:paraId="6196329B" w14:textId="77777777" w:rsidR="005013E2" w:rsidRDefault="005013E2"/>
                            </w:tc>
                          </w:tr>
                        </w:tbl>
                        <w:p w14:paraId="2680957D" w14:textId="77777777" w:rsidR="005A1DD7" w:rsidRDefault="005A1D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97E07F" id="bd4aaf7a-03a6-11ee-8f29-0242ac130005" o:spid="_x0000_s1034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DDxbWi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013E2" w14:paraId="2EB54E4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06CDF5C" w14:textId="77777777" w:rsidR="005013E2" w:rsidRDefault="005013E2"/>
                      </w:tc>
                      <w:tc>
                        <w:tcPr>
                          <w:tcW w:w="5400" w:type="dxa"/>
                        </w:tcPr>
                        <w:p w14:paraId="5BC1A3C9" w14:textId="77777777" w:rsidR="005013E2" w:rsidRDefault="005013E2"/>
                      </w:tc>
                    </w:tr>
                    <w:tr w:rsidR="005013E2" w14:paraId="4A763D4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C88E816" w14:textId="77777777" w:rsidR="005013E2" w:rsidRDefault="00032B2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B3C7C38" w14:textId="45916DE8" w:rsidR="005013E2" w:rsidRDefault="00B10D2A">
                          <w:r>
                            <w:t>10 maart 2025</w:t>
                          </w:r>
                        </w:p>
                      </w:tc>
                    </w:tr>
                    <w:tr w:rsidR="005013E2" w14:paraId="55E883A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51A54FE" w14:textId="77777777" w:rsidR="005013E2" w:rsidRDefault="00032B2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E3B5995" w14:textId="77777777" w:rsidR="008B058D" w:rsidRDefault="00B10D2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Verzoek technische briefing onderzoek familiestichtingen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013E2" w14:paraId="5A205C4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40F149A" w14:textId="77777777" w:rsidR="005013E2" w:rsidRDefault="005013E2"/>
                      </w:tc>
                      <w:tc>
                        <w:tcPr>
                          <w:tcW w:w="4738" w:type="dxa"/>
                        </w:tcPr>
                        <w:p w14:paraId="6196329B" w14:textId="77777777" w:rsidR="005013E2" w:rsidRDefault="005013E2"/>
                      </w:tc>
                    </w:tr>
                  </w:tbl>
                  <w:p w14:paraId="2680957D" w14:textId="77777777" w:rsidR="005A1DD7" w:rsidRDefault="005A1DD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26F929D" wp14:editId="5D58503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8413DA" w14:textId="77777777" w:rsidR="008B058D" w:rsidRDefault="00B10D2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6F929D" id="bd5d814d-03a6-11ee-8f29-0242ac130005" o:spid="_x0000_s1035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" filled="f" stroked="f">
              <v:textbox inset="0,0,0,0">
                <w:txbxContent>
                  <w:p w14:paraId="788413DA" w14:textId="77777777" w:rsidR="008B058D" w:rsidRDefault="00B10D2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0099317" wp14:editId="2A5C95AD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276A7" w14:textId="77777777" w:rsidR="005A1DD7" w:rsidRDefault="005A1D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099317" id="bd5a43b8-03a6-11ee-8f29-0242ac130005" o:spid="_x0000_s1036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" filled="f" stroked="f">
              <v:textbox inset="0,0,0,0">
                <w:txbxContent>
                  <w:p w14:paraId="0F4276A7" w14:textId="77777777" w:rsidR="005A1DD7" w:rsidRDefault="005A1DD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B1F5B4"/>
    <w:multiLevelType w:val="multilevel"/>
    <w:tmpl w:val="1DB411F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1AECDD5"/>
    <w:multiLevelType w:val="multilevel"/>
    <w:tmpl w:val="AD7CE46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2A0F311"/>
    <w:multiLevelType w:val="multilevel"/>
    <w:tmpl w:val="DE5C94A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D27F8B6C"/>
    <w:multiLevelType w:val="multilevel"/>
    <w:tmpl w:val="EF8BD24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C5F7968"/>
    <w:multiLevelType w:val="multilevel"/>
    <w:tmpl w:val="ABF9DC4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437FB528"/>
    <w:multiLevelType w:val="multilevel"/>
    <w:tmpl w:val="D4D0C438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F470AA"/>
    <w:multiLevelType w:val="hybridMultilevel"/>
    <w:tmpl w:val="D33E7DE0"/>
    <w:lvl w:ilvl="0" w:tplc="5A96925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367961">
    <w:abstractNumId w:val="1"/>
  </w:num>
  <w:num w:numId="2" w16cid:durableId="1716470464">
    <w:abstractNumId w:val="5"/>
  </w:num>
  <w:num w:numId="3" w16cid:durableId="1227253907">
    <w:abstractNumId w:val="4"/>
  </w:num>
  <w:num w:numId="4" w16cid:durableId="493834576">
    <w:abstractNumId w:val="2"/>
  </w:num>
  <w:num w:numId="5" w16cid:durableId="548617621">
    <w:abstractNumId w:val="0"/>
  </w:num>
  <w:num w:numId="6" w16cid:durableId="1440687671">
    <w:abstractNumId w:val="3"/>
  </w:num>
  <w:num w:numId="7" w16cid:durableId="328406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D7"/>
    <w:rsid w:val="00032B22"/>
    <w:rsid w:val="002258D7"/>
    <w:rsid w:val="00244056"/>
    <w:rsid w:val="004B672A"/>
    <w:rsid w:val="005013E2"/>
    <w:rsid w:val="00502ABB"/>
    <w:rsid w:val="005A1DD7"/>
    <w:rsid w:val="008B058D"/>
    <w:rsid w:val="00B10D2A"/>
    <w:rsid w:val="00CA253B"/>
    <w:rsid w:val="00D25016"/>
    <w:rsid w:val="00DA61FC"/>
    <w:rsid w:val="00F8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0536B"/>
  <w15:docId w15:val="{13213DE2-F7B5-4D75-AFBD-79CC5BBB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258D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58D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258D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58D7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2258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A61F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A61F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A6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7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164</ap:Words>
  <ap:Characters>903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Verzoek technische briefing onderzoek familiestichtingen</vt:lpstr>
    </vt:vector>
  </ap:TitlesOfParts>
  <ap:LinksUpToDate>false</ap:LinksUpToDate>
  <ap:CharactersWithSpaces>1065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2025-03-10T11:00:00.0000000Z</dcterms:created>
  <dcterms:modified xsi:type="dcterms:W3CDTF">2025-03-10T11:00:00.0000000Z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Verzoek technische briefing onderzoek familiestichtingen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7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088-4428104</vt:lpwstr>
  </property>
  <property fmtid="{D5CDD505-2E9C-101B-9397-08002B2CF9AE}" pid="15" name="Kenmerk">
    <vt:lpwstr>2025-0000072367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Verzoek technische briefing onderzoek familiestichtingen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2025-03-07T09:26:36Z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6de21c98-967a-42bd-8fe7-9019f5425fe5</vt:lpwstr>
  </property>
  <property fmtid="{D5CDD505-2E9C-101B-9397-08002B2CF9AE}" pid="37" name="MSIP_Label_b2aa6e22-2c82-48c6-bf24-1790f4b9c128_ContentBits">
    <vt:lpwstr>0</vt:lpwstr>
  </property>
</Properties>
</file>