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D6" w:rsidP="003621D6" w:rsidRDefault="003621D6" w14:paraId="56F752C2" w14:textId="77777777">
      <w:pPr>
        <w:pStyle w:val="WitregelW1bodytekst"/>
      </w:pPr>
      <w:bookmarkStart w:name="_GoBack" w:id="0"/>
      <w:bookmarkEnd w:id="0"/>
      <w:r>
        <w:t>Geachte voorzitter,</w:t>
      </w:r>
    </w:p>
    <w:p w:rsidRPr="003621D6" w:rsidR="003621D6" w:rsidP="003621D6" w:rsidRDefault="003621D6" w14:paraId="565354A1" w14:textId="77777777"/>
    <w:p w:rsidR="00603DFE" w:rsidP="003621D6" w:rsidRDefault="00C2212B" w14:paraId="38EFA552" w14:textId="54F08C69">
      <w:pPr>
        <w:pStyle w:val="WitregelW1bodytekst"/>
      </w:pPr>
      <w:r>
        <w:t>T</w:t>
      </w:r>
      <w:r w:rsidR="003621D6">
        <w:t xml:space="preserve">ijdens het Tweeminutendebat Strategie ter bescherming van de Noordzee infrastructuur </w:t>
      </w:r>
      <w:r>
        <w:t xml:space="preserve">op 12 september jl. </w:t>
      </w:r>
      <w:r w:rsidR="003C69E0">
        <w:t>is</w:t>
      </w:r>
      <w:r>
        <w:t xml:space="preserve"> </w:t>
      </w:r>
      <w:r w:rsidR="003621D6">
        <w:t xml:space="preserve">toegezegd </w:t>
      </w:r>
      <w:r>
        <w:t xml:space="preserve">om </w:t>
      </w:r>
      <w:r w:rsidR="003C69E0">
        <w:t xml:space="preserve">de </w:t>
      </w:r>
      <w:r>
        <w:t xml:space="preserve">Kamer </w:t>
      </w:r>
      <w:r w:rsidR="003621D6">
        <w:t>eind 2024 te informeren over de voortgang van het Actieplan Strategie ter Bescherming Noordzee Infrastructuur</w:t>
      </w:r>
      <w:r w:rsidR="003C69E0">
        <w:rPr>
          <w:rStyle w:val="FootnoteReference"/>
        </w:rPr>
        <w:footnoteReference w:id="1"/>
      </w:r>
      <w:r w:rsidR="003621D6">
        <w:t xml:space="preserve">. Tevens heeft </w:t>
      </w:r>
      <w:r w:rsidR="003C69E0">
        <w:t xml:space="preserve">de </w:t>
      </w:r>
      <w:r w:rsidR="003621D6">
        <w:t>Kamer de motie Krul</w:t>
      </w:r>
      <w:r w:rsidR="003C69E0">
        <w:rPr>
          <w:rStyle w:val="FootnoteReference"/>
        </w:rPr>
        <w:footnoteReference w:id="2"/>
      </w:r>
      <w:r w:rsidR="003621D6">
        <w:t xml:space="preserve"> aangenomen </w:t>
      </w:r>
      <w:r w:rsidR="00F82F0E">
        <w:t>waarin de regering wordt verzocht te onderzoeken hoe de verantwoordelijkheid voor het toezicht op de veiligheid van de Noordzee het beste belegd kan worden.</w:t>
      </w:r>
      <w:r w:rsidR="00002C5C">
        <w:t xml:space="preserve"> Aan ABDTOPConsult is gevraagd </w:t>
      </w:r>
      <w:r w:rsidR="00C05FA2">
        <w:t xml:space="preserve">hiernaar </w:t>
      </w:r>
      <w:r w:rsidR="00002C5C">
        <w:t>onderzoek te doen</w:t>
      </w:r>
      <w:r w:rsidR="00603DFE">
        <w:t xml:space="preserve">. </w:t>
      </w:r>
    </w:p>
    <w:p w:rsidR="00603DFE" w:rsidP="003621D6" w:rsidRDefault="00603DFE" w14:paraId="44EED4C1" w14:textId="77777777">
      <w:pPr>
        <w:pStyle w:val="WitregelW1bodytekst"/>
      </w:pPr>
    </w:p>
    <w:p w:rsidR="00B579BB" w:rsidP="003621D6" w:rsidRDefault="00F82F0E" w14:paraId="0DD66F00" w14:textId="77777777">
      <w:r>
        <w:t>Zodra het onderzoek van</w:t>
      </w:r>
      <w:r w:rsidR="003621D6">
        <w:t xml:space="preserve"> ABDTOPConsult over de verantwoordelijkheden op de Noordzee </w:t>
      </w:r>
      <w:r w:rsidR="00F855BE">
        <w:t>is afgerond,</w:t>
      </w:r>
      <w:r>
        <w:t xml:space="preserve"> wordt u hierover </w:t>
      </w:r>
      <w:r w:rsidR="00C05FA2">
        <w:t xml:space="preserve">en over de voortgang van het Actieplan Bescherming Noordzee Infrastructuur </w:t>
      </w:r>
      <w:r>
        <w:t>geïnformeerd</w:t>
      </w:r>
      <w:r w:rsidR="003C69E0">
        <w:t xml:space="preserve">. Dit is </w:t>
      </w:r>
      <w:r w:rsidR="003B54CA">
        <w:t xml:space="preserve">naar verwachting </w:t>
      </w:r>
      <w:r w:rsidR="003C69E0">
        <w:t>in het tweede kwartaal van 2025</w:t>
      </w:r>
      <w:r w:rsidR="00C2212B">
        <w:t xml:space="preserve">. </w:t>
      </w:r>
    </w:p>
    <w:p w:rsidR="00B579BB" w:rsidP="003621D6" w:rsidRDefault="00B579BB" w14:paraId="0838BCD8" w14:textId="77777777"/>
    <w:p w:rsidRPr="003621D6" w:rsidR="003621D6" w:rsidP="003621D6" w:rsidRDefault="00603DFE" w14:paraId="2E051E27" w14:textId="3EF99793">
      <w:r>
        <w:t xml:space="preserve">In de voortgangsbrief zal de Kamer ook worden geïnformeerd over welke investeringen zijn gedaan met de vrijgemaakte incidentele middelen voor 2024 en 2025. Het is belangrijk om hierbij te vermelden dat om te kunnen blijven werken aan de bescherming van de infrastructuur op de Noordzee </w:t>
      </w:r>
      <w:r w:rsidR="00B579BB">
        <w:t xml:space="preserve">vanaf 2026 structurele </w:t>
      </w:r>
      <w:r>
        <w:t xml:space="preserve">financiële middelen moeten worden vrijgemaakt. Hiertoe zal in de voortgangsbrief ook nader worden ingegaan op de wijze waarop dit zal worden vormgegeven. </w:t>
      </w:r>
    </w:p>
    <w:p w:rsidR="007C049C" w:rsidRDefault="00700033" w14:paraId="63E54C29" w14:textId="77777777">
      <w:pPr>
        <w:pStyle w:val="Slotzin"/>
      </w:pPr>
      <w:r>
        <w:t>Hoogachtend,</w:t>
      </w:r>
    </w:p>
    <w:p w:rsidR="007C049C" w:rsidRDefault="00700033" w14:paraId="6EA7B9D4" w14:textId="77777777">
      <w:pPr>
        <w:pStyle w:val="OndertekeningArea1"/>
      </w:pPr>
      <w:r>
        <w:t>DE MINISTER VAN INFRASTRUCTUUR EN WATERSTAAT,</w:t>
      </w:r>
    </w:p>
    <w:p w:rsidR="007C049C" w:rsidRDefault="007C049C" w14:paraId="3390DA4D" w14:textId="77777777"/>
    <w:p w:rsidR="007C049C" w:rsidRDefault="007C049C" w14:paraId="57137F2F" w14:textId="77777777"/>
    <w:p w:rsidR="007C049C" w:rsidRDefault="007C049C" w14:paraId="2203054B" w14:textId="77777777"/>
    <w:p w:rsidR="007C049C" w:rsidRDefault="007C049C" w14:paraId="68EED234" w14:textId="77777777"/>
    <w:p w:rsidR="007C049C" w:rsidRDefault="00700033" w14:paraId="2D030B6E" w14:textId="77777777">
      <w:r>
        <w:t>Barry Madlener</w:t>
      </w:r>
    </w:p>
    <w:sectPr w:rsidR="007C049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97170" w14:textId="77777777" w:rsidR="001373C1" w:rsidRDefault="001373C1">
      <w:pPr>
        <w:spacing w:line="240" w:lineRule="auto"/>
      </w:pPr>
      <w:r>
        <w:separator/>
      </w:r>
    </w:p>
  </w:endnote>
  <w:endnote w:type="continuationSeparator" w:id="0">
    <w:p w14:paraId="2101AA10" w14:textId="77777777" w:rsidR="001373C1" w:rsidRDefault="001373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CFF6D" w14:textId="77777777" w:rsidR="00F011FC" w:rsidRDefault="00F01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7992" w14:textId="77777777" w:rsidR="00F011FC" w:rsidRDefault="00F01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768A" w14:textId="77777777" w:rsidR="00F011FC" w:rsidRDefault="00F01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A154" w14:textId="77777777" w:rsidR="001373C1" w:rsidRDefault="001373C1">
      <w:pPr>
        <w:spacing w:line="240" w:lineRule="auto"/>
      </w:pPr>
      <w:r>
        <w:separator/>
      </w:r>
    </w:p>
  </w:footnote>
  <w:footnote w:type="continuationSeparator" w:id="0">
    <w:p w14:paraId="1F9F39B4" w14:textId="77777777" w:rsidR="001373C1" w:rsidRDefault="001373C1">
      <w:pPr>
        <w:spacing w:line="240" w:lineRule="auto"/>
      </w:pPr>
      <w:r>
        <w:continuationSeparator/>
      </w:r>
    </w:p>
  </w:footnote>
  <w:footnote w:id="1">
    <w:p w14:paraId="3F13ABA3" w14:textId="1ED00574" w:rsidR="003C69E0" w:rsidRPr="00772B56" w:rsidRDefault="003C69E0">
      <w:pPr>
        <w:pStyle w:val="FootnoteText"/>
        <w:rPr>
          <w:sz w:val="16"/>
          <w:szCs w:val="16"/>
        </w:rPr>
      </w:pPr>
      <w:r w:rsidRPr="00772B56">
        <w:rPr>
          <w:rStyle w:val="FootnoteReference"/>
          <w:sz w:val="16"/>
          <w:szCs w:val="16"/>
        </w:rPr>
        <w:footnoteRef/>
      </w:r>
      <w:r w:rsidRPr="00772B56">
        <w:rPr>
          <w:sz w:val="16"/>
          <w:szCs w:val="16"/>
        </w:rPr>
        <w:t xml:space="preserve"> Kamerstuk 2024D23757</w:t>
      </w:r>
    </w:p>
  </w:footnote>
  <w:footnote w:id="2">
    <w:p w14:paraId="7D6A72DA" w14:textId="73C751CD" w:rsidR="003C69E0" w:rsidRPr="00772B56" w:rsidRDefault="003C69E0">
      <w:pPr>
        <w:pStyle w:val="FootnoteText"/>
        <w:rPr>
          <w:sz w:val="16"/>
          <w:szCs w:val="16"/>
        </w:rPr>
      </w:pPr>
      <w:r w:rsidRPr="00772B56">
        <w:rPr>
          <w:rStyle w:val="FootnoteReference"/>
          <w:sz w:val="16"/>
          <w:szCs w:val="16"/>
        </w:rPr>
        <w:footnoteRef/>
      </w:r>
      <w:r w:rsidRPr="00772B56">
        <w:rPr>
          <w:sz w:val="16"/>
          <w:szCs w:val="16"/>
        </w:rPr>
        <w:t xml:space="preserve"> Kamerstuk 33450 nr. 130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9A07" w14:textId="77777777" w:rsidR="00F011FC" w:rsidRDefault="00F01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8321" w14:textId="77777777" w:rsidR="007C049C" w:rsidRDefault="00700033">
    <w:r>
      <w:rPr>
        <w:noProof/>
        <w:lang w:val="en-GB" w:eastAsia="en-GB"/>
      </w:rPr>
      <mc:AlternateContent>
        <mc:Choice Requires="wps">
          <w:drawing>
            <wp:anchor distT="0" distB="0" distL="0" distR="0" simplePos="0" relativeHeight="251651584" behindDoc="0" locked="1" layoutInCell="1" allowOverlap="1" wp14:anchorId="483E5E09" wp14:editId="1BAA4F2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4C667DD" w14:textId="77777777" w:rsidR="007C049C" w:rsidRDefault="00700033">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483E5E09"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4C667DD" w14:textId="77777777" w:rsidR="007C049C" w:rsidRDefault="00700033">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FAB0A0B" wp14:editId="0FAD2C6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446CDE" w14:textId="77777777" w:rsidR="007C049C" w:rsidRDefault="00700033">
                          <w:pPr>
                            <w:pStyle w:val="Referentiegegevens"/>
                          </w:pPr>
                          <w:r>
                            <w:t xml:space="preserve">Pagina </w:t>
                          </w:r>
                          <w:r>
                            <w:fldChar w:fldCharType="begin"/>
                          </w:r>
                          <w:r>
                            <w:instrText>PAGE</w:instrText>
                          </w:r>
                          <w:r>
                            <w:fldChar w:fldCharType="separate"/>
                          </w:r>
                          <w:r w:rsidR="003621D6">
                            <w:rPr>
                              <w:noProof/>
                            </w:rPr>
                            <w:t>1</w:t>
                          </w:r>
                          <w:r>
                            <w:fldChar w:fldCharType="end"/>
                          </w:r>
                          <w:r>
                            <w:t xml:space="preserve"> van </w:t>
                          </w:r>
                          <w:r>
                            <w:fldChar w:fldCharType="begin"/>
                          </w:r>
                          <w:r>
                            <w:instrText>NUMPAGES</w:instrText>
                          </w:r>
                          <w:r>
                            <w:fldChar w:fldCharType="separate"/>
                          </w:r>
                          <w:r w:rsidR="003621D6">
                            <w:rPr>
                              <w:noProof/>
                            </w:rPr>
                            <w:t>1</w:t>
                          </w:r>
                          <w:r>
                            <w:fldChar w:fldCharType="end"/>
                          </w:r>
                        </w:p>
                      </w:txbxContent>
                    </wps:txbx>
                    <wps:bodyPr vert="horz" wrap="square" lIns="0" tIns="0" rIns="0" bIns="0" anchor="t" anchorCtr="0"/>
                  </wps:wsp>
                </a:graphicData>
              </a:graphic>
            </wp:anchor>
          </w:drawing>
        </mc:Choice>
        <mc:Fallback>
          <w:pict>
            <v:shape w14:anchorId="6FAB0A0B"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446CDE" w14:textId="77777777" w:rsidR="007C049C" w:rsidRDefault="00700033">
                    <w:pPr>
                      <w:pStyle w:val="Referentiegegevens"/>
                    </w:pPr>
                    <w:r>
                      <w:t xml:space="preserve">Pagina </w:t>
                    </w:r>
                    <w:r>
                      <w:fldChar w:fldCharType="begin"/>
                    </w:r>
                    <w:r>
                      <w:instrText>PAGE</w:instrText>
                    </w:r>
                    <w:r>
                      <w:fldChar w:fldCharType="separate"/>
                    </w:r>
                    <w:r w:rsidR="003621D6">
                      <w:rPr>
                        <w:noProof/>
                      </w:rPr>
                      <w:t>1</w:t>
                    </w:r>
                    <w:r>
                      <w:fldChar w:fldCharType="end"/>
                    </w:r>
                    <w:r>
                      <w:t xml:space="preserve"> van </w:t>
                    </w:r>
                    <w:r>
                      <w:fldChar w:fldCharType="begin"/>
                    </w:r>
                    <w:r>
                      <w:instrText>NUMPAGES</w:instrText>
                    </w:r>
                    <w:r>
                      <w:fldChar w:fldCharType="separate"/>
                    </w:r>
                    <w:r w:rsidR="003621D6">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18D2E2F" wp14:editId="20316E7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113A4C7" w14:textId="77777777" w:rsidR="0078731C" w:rsidRDefault="0078731C"/>
                      </w:txbxContent>
                    </wps:txbx>
                    <wps:bodyPr vert="horz" wrap="square" lIns="0" tIns="0" rIns="0" bIns="0" anchor="t" anchorCtr="0"/>
                  </wps:wsp>
                </a:graphicData>
              </a:graphic>
            </wp:anchor>
          </w:drawing>
        </mc:Choice>
        <mc:Fallback>
          <w:pict>
            <v:shape w14:anchorId="018D2E2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113A4C7" w14:textId="77777777" w:rsidR="0078731C" w:rsidRDefault="007873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3684160" wp14:editId="71A0B2F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52FB4D" w14:textId="77777777" w:rsidR="0078731C" w:rsidRDefault="0078731C"/>
                      </w:txbxContent>
                    </wps:txbx>
                    <wps:bodyPr vert="horz" wrap="square" lIns="0" tIns="0" rIns="0" bIns="0" anchor="t" anchorCtr="0"/>
                  </wps:wsp>
                </a:graphicData>
              </a:graphic>
            </wp:anchor>
          </w:drawing>
        </mc:Choice>
        <mc:Fallback>
          <w:pict>
            <v:shape w14:anchorId="2368416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F52FB4D" w14:textId="77777777" w:rsidR="0078731C" w:rsidRDefault="0078731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4442" w14:textId="77777777" w:rsidR="007C049C" w:rsidRDefault="0070003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FD8614" wp14:editId="650D8A4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F4AF03" w14:textId="77777777" w:rsidR="0078731C" w:rsidRDefault="0078731C"/>
                      </w:txbxContent>
                    </wps:txbx>
                    <wps:bodyPr vert="horz" wrap="square" lIns="0" tIns="0" rIns="0" bIns="0" anchor="t" anchorCtr="0"/>
                  </wps:wsp>
                </a:graphicData>
              </a:graphic>
            </wp:anchor>
          </w:drawing>
        </mc:Choice>
        <mc:Fallback>
          <w:pict>
            <v:shapetype w14:anchorId="3CFD861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BF4AF03" w14:textId="77777777" w:rsidR="0078731C" w:rsidRDefault="007873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37DA30C" wp14:editId="15E4EF7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5E9900" w14:textId="2D61B4A7" w:rsidR="007C049C" w:rsidRDefault="00700033">
                          <w:pPr>
                            <w:pStyle w:val="Referentiegegevens"/>
                          </w:pPr>
                          <w:r>
                            <w:t xml:space="preserve">Pagina </w:t>
                          </w:r>
                          <w:r>
                            <w:fldChar w:fldCharType="begin"/>
                          </w:r>
                          <w:r>
                            <w:instrText>PAGE</w:instrText>
                          </w:r>
                          <w:r>
                            <w:fldChar w:fldCharType="separate"/>
                          </w:r>
                          <w:r w:rsidR="000B01D9">
                            <w:rPr>
                              <w:noProof/>
                            </w:rPr>
                            <w:t>1</w:t>
                          </w:r>
                          <w:r>
                            <w:fldChar w:fldCharType="end"/>
                          </w:r>
                          <w:r>
                            <w:t xml:space="preserve"> van </w:t>
                          </w:r>
                          <w:r>
                            <w:fldChar w:fldCharType="begin"/>
                          </w:r>
                          <w:r>
                            <w:instrText>NUMPAGES</w:instrText>
                          </w:r>
                          <w:r>
                            <w:fldChar w:fldCharType="separate"/>
                          </w:r>
                          <w:r w:rsidR="000B01D9">
                            <w:rPr>
                              <w:noProof/>
                            </w:rPr>
                            <w:t>1</w:t>
                          </w:r>
                          <w:r>
                            <w:fldChar w:fldCharType="end"/>
                          </w:r>
                        </w:p>
                      </w:txbxContent>
                    </wps:txbx>
                    <wps:bodyPr vert="horz" wrap="square" lIns="0" tIns="0" rIns="0" bIns="0" anchor="t" anchorCtr="0"/>
                  </wps:wsp>
                </a:graphicData>
              </a:graphic>
            </wp:anchor>
          </w:drawing>
        </mc:Choice>
        <mc:Fallback>
          <w:pict>
            <v:shape w14:anchorId="537DA30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F5E9900" w14:textId="2D61B4A7" w:rsidR="007C049C" w:rsidRDefault="00700033">
                    <w:pPr>
                      <w:pStyle w:val="Referentiegegevens"/>
                    </w:pPr>
                    <w:r>
                      <w:t xml:space="preserve">Pagina </w:t>
                    </w:r>
                    <w:r>
                      <w:fldChar w:fldCharType="begin"/>
                    </w:r>
                    <w:r>
                      <w:instrText>PAGE</w:instrText>
                    </w:r>
                    <w:r>
                      <w:fldChar w:fldCharType="separate"/>
                    </w:r>
                    <w:r w:rsidR="000B01D9">
                      <w:rPr>
                        <w:noProof/>
                      </w:rPr>
                      <w:t>1</w:t>
                    </w:r>
                    <w:r>
                      <w:fldChar w:fldCharType="end"/>
                    </w:r>
                    <w:r>
                      <w:t xml:space="preserve"> van </w:t>
                    </w:r>
                    <w:r>
                      <w:fldChar w:fldCharType="begin"/>
                    </w:r>
                    <w:r>
                      <w:instrText>NUMPAGES</w:instrText>
                    </w:r>
                    <w:r>
                      <w:fldChar w:fldCharType="separate"/>
                    </w:r>
                    <w:r w:rsidR="000B01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AC41FA6" wp14:editId="20FECE3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340E2B2" w14:textId="77777777" w:rsidR="007C049C" w:rsidRDefault="00700033">
                          <w:pPr>
                            <w:pStyle w:val="AfzendgegevensKop0"/>
                          </w:pPr>
                          <w:r>
                            <w:t>Ministerie van Infrastructuur en Waterstaat</w:t>
                          </w:r>
                        </w:p>
                        <w:p w14:paraId="4B45A034" w14:textId="77777777" w:rsidR="007C049C" w:rsidRDefault="007C049C">
                          <w:pPr>
                            <w:pStyle w:val="WitregelW1"/>
                          </w:pPr>
                        </w:p>
                        <w:p w14:paraId="491FC70D" w14:textId="77777777" w:rsidR="007C049C" w:rsidRDefault="00700033">
                          <w:pPr>
                            <w:pStyle w:val="Afzendgegevens"/>
                          </w:pPr>
                          <w:r>
                            <w:t>Rijnstraat 8</w:t>
                          </w:r>
                        </w:p>
                        <w:p w14:paraId="63242798" w14:textId="77777777" w:rsidR="007C049C" w:rsidRPr="003621D6" w:rsidRDefault="00700033">
                          <w:pPr>
                            <w:pStyle w:val="Afzendgegevens"/>
                            <w:rPr>
                              <w:lang w:val="de-DE"/>
                            </w:rPr>
                          </w:pPr>
                          <w:r w:rsidRPr="003621D6">
                            <w:rPr>
                              <w:lang w:val="de-DE"/>
                            </w:rPr>
                            <w:t>2515 XP  Den Haag</w:t>
                          </w:r>
                        </w:p>
                        <w:p w14:paraId="7D0FE54E" w14:textId="77777777" w:rsidR="007C049C" w:rsidRPr="003621D6" w:rsidRDefault="00700033">
                          <w:pPr>
                            <w:pStyle w:val="Afzendgegevens"/>
                            <w:rPr>
                              <w:lang w:val="de-DE"/>
                            </w:rPr>
                          </w:pPr>
                          <w:r w:rsidRPr="003621D6">
                            <w:rPr>
                              <w:lang w:val="de-DE"/>
                            </w:rPr>
                            <w:t>Postbus 20901</w:t>
                          </w:r>
                        </w:p>
                        <w:p w14:paraId="65DCE189" w14:textId="77777777" w:rsidR="007C049C" w:rsidRPr="003621D6" w:rsidRDefault="00700033">
                          <w:pPr>
                            <w:pStyle w:val="Afzendgegevens"/>
                            <w:rPr>
                              <w:lang w:val="de-DE"/>
                            </w:rPr>
                          </w:pPr>
                          <w:r w:rsidRPr="003621D6">
                            <w:rPr>
                              <w:lang w:val="de-DE"/>
                            </w:rPr>
                            <w:t>2500 EX Den Haag</w:t>
                          </w:r>
                        </w:p>
                        <w:p w14:paraId="65C53CE1" w14:textId="77777777" w:rsidR="007C049C" w:rsidRPr="003621D6" w:rsidRDefault="007C049C">
                          <w:pPr>
                            <w:pStyle w:val="WitregelW1"/>
                            <w:rPr>
                              <w:lang w:val="de-DE"/>
                            </w:rPr>
                          </w:pPr>
                        </w:p>
                        <w:p w14:paraId="5ABD6418" w14:textId="77777777" w:rsidR="007C049C" w:rsidRPr="002453E6" w:rsidRDefault="00700033" w:rsidP="002453E6">
                          <w:pPr>
                            <w:pStyle w:val="Afzendgegevens"/>
                            <w:spacing w:line="240" w:lineRule="auto"/>
                            <w:rPr>
                              <w:lang w:val="de-DE"/>
                            </w:rPr>
                          </w:pPr>
                          <w:r w:rsidRPr="003621D6">
                            <w:rPr>
                              <w:lang w:val="de-DE"/>
                            </w:rPr>
                            <w:t>T   0</w:t>
                          </w:r>
                          <w:r w:rsidRPr="002453E6">
                            <w:rPr>
                              <w:lang w:val="de-DE"/>
                            </w:rPr>
                            <w:t>70-456 0000</w:t>
                          </w:r>
                        </w:p>
                        <w:p w14:paraId="2EB5DD30" w14:textId="77777777" w:rsidR="007C049C" w:rsidRPr="002453E6" w:rsidRDefault="00700033" w:rsidP="002453E6">
                          <w:pPr>
                            <w:pStyle w:val="Afzendgegevens"/>
                            <w:spacing w:line="240" w:lineRule="auto"/>
                          </w:pPr>
                          <w:r w:rsidRPr="002453E6">
                            <w:t>F   070-456 1111</w:t>
                          </w:r>
                        </w:p>
                        <w:p w14:paraId="03F864C8" w14:textId="77777777" w:rsidR="009F2E41" w:rsidRPr="002453E6" w:rsidRDefault="009F2E41" w:rsidP="002453E6">
                          <w:pPr>
                            <w:spacing w:line="240" w:lineRule="auto"/>
                            <w:rPr>
                              <w:sz w:val="13"/>
                              <w:szCs w:val="13"/>
                            </w:rPr>
                          </w:pPr>
                        </w:p>
                        <w:p w14:paraId="6CC0D554" w14:textId="3DF05544" w:rsidR="009F2E41" w:rsidRPr="002453E6" w:rsidRDefault="009F2E41" w:rsidP="002453E6">
                          <w:pPr>
                            <w:spacing w:line="240" w:lineRule="auto"/>
                            <w:rPr>
                              <w:b/>
                              <w:bCs/>
                              <w:sz w:val="13"/>
                              <w:szCs w:val="13"/>
                            </w:rPr>
                          </w:pPr>
                          <w:r w:rsidRPr="002453E6">
                            <w:rPr>
                              <w:b/>
                              <w:bCs/>
                              <w:sz w:val="13"/>
                              <w:szCs w:val="13"/>
                            </w:rPr>
                            <w:t>Ons kenmerk</w:t>
                          </w:r>
                        </w:p>
                        <w:p w14:paraId="5916E92D" w14:textId="19965533" w:rsidR="009F2E41" w:rsidRPr="002453E6" w:rsidRDefault="005621E0" w:rsidP="002453E6">
                          <w:pPr>
                            <w:spacing w:line="240" w:lineRule="auto"/>
                            <w:rPr>
                              <w:sz w:val="13"/>
                              <w:szCs w:val="13"/>
                            </w:rPr>
                          </w:pPr>
                          <w:r w:rsidRPr="002453E6">
                            <w:rPr>
                              <w:sz w:val="13"/>
                              <w:szCs w:val="13"/>
                            </w:rPr>
                            <w:t>IENW/BSK-2025/47454</w:t>
                          </w:r>
                        </w:p>
                        <w:p w14:paraId="7DAE7346" w14:textId="77777777" w:rsidR="005621E0" w:rsidRPr="002453E6" w:rsidRDefault="005621E0" w:rsidP="002453E6">
                          <w:pPr>
                            <w:spacing w:line="240" w:lineRule="auto"/>
                            <w:rPr>
                              <w:sz w:val="13"/>
                              <w:szCs w:val="13"/>
                            </w:rPr>
                          </w:pPr>
                        </w:p>
                        <w:p w14:paraId="3545EABC" w14:textId="7FBA56E0" w:rsidR="005621E0" w:rsidRPr="002453E6" w:rsidRDefault="005621E0" w:rsidP="002453E6">
                          <w:pPr>
                            <w:spacing w:line="240" w:lineRule="auto"/>
                            <w:rPr>
                              <w:b/>
                              <w:bCs/>
                              <w:sz w:val="13"/>
                              <w:szCs w:val="13"/>
                            </w:rPr>
                          </w:pPr>
                          <w:r w:rsidRPr="002453E6">
                            <w:rPr>
                              <w:b/>
                              <w:bCs/>
                              <w:sz w:val="13"/>
                              <w:szCs w:val="13"/>
                            </w:rPr>
                            <w:t>Bijlage(n)</w:t>
                          </w:r>
                        </w:p>
                        <w:p w14:paraId="66A1D211" w14:textId="6904BEA0" w:rsidR="005621E0" w:rsidRPr="002453E6" w:rsidRDefault="005621E0" w:rsidP="002453E6">
                          <w:pPr>
                            <w:spacing w:line="240" w:lineRule="auto"/>
                            <w:rPr>
                              <w:sz w:val="13"/>
                              <w:szCs w:val="13"/>
                            </w:rPr>
                          </w:pPr>
                          <w:r w:rsidRPr="002453E6">
                            <w:rPr>
                              <w:sz w:val="13"/>
                              <w:szCs w:val="13"/>
                            </w:rPr>
                            <w:t>1</w:t>
                          </w:r>
                        </w:p>
                      </w:txbxContent>
                    </wps:txbx>
                    <wps:bodyPr vert="horz" wrap="square" lIns="0" tIns="0" rIns="0" bIns="0" anchor="t" anchorCtr="0"/>
                  </wps:wsp>
                </a:graphicData>
              </a:graphic>
            </wp:anchor>
          </w:drawing>
        </mc:Choice>
        <mc:Fallback>
          <w:pict>
            <v:shape w14:anchorId="0AC41FA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340E2B2" w14:textId="77777777" w:rsidR="007C049C" w:rsidRDefault="00700033">
                    <w:pPr>
                      <w:pStyle w:val="AfzendgegevensKop0"/>
                    </w:pPr>
                    <w:r>
                      <w:t>Ministerie van Infrastructuur en Waterstaat</w:t>
                    </w:r>
                  </w:p>
                  <w:p w14:paraId="4B45A034" w14:textId="77777777" w:rsidR="007C049C" w:rsidRDefault="007C049C">
                    <w:pPr>
                      <w:pStyle w:val="WitregelW1"/>
                    </w:pPr>
                  </w:p>
                  <w:p w14:paraId="491FC70D" w14:textId="77777777" w:rsidR="007C049C" w:rsidRDefault="00700033">
                    <w:pPr>
                      <w:pStyle w:val="Afzendgegevens"/>
                    </w:pPr>
                    <w:r>
                      <w:t>Rijnstraat 8</w:t>
                    </w:r>
                  </w:p>
                  <w:p w14:paraId="63242798" w14:textId="77777777" w:rsidR="007C049C" w:rsidRPr="003621D6" w:rsidRDefault="00700033">
                    <w:pPr>
                      <w:pStyle w:val="Afzendgegevens"/>
                      <w:rPr>
                        <w:lang w:val="de-DE"/>
                      </w:rPr>
                    </w:pPr>
                    <w:r w:rsidRPr="003621D6">
                      <w:rPr>
                        <w:lang w:val="de-DE"/>
                      </w:rPr>
                      <w:t>2515 XP  Den Haag</w:t>
                    </w:r>
                  </w:p>
                  <w:p w14:paraId="7D0FE54E" w14:textId="77777777" w:rsidR="007C049C" w:rsidRPr="003621D6" w:rsidRDefault="00700033">
                    <w:pPr>
                      <w:pStyle w:val="Afzendgegevens"/>
                      <w:rPr>
                        <w:lang w:val="de-DE"/>
                      </w:rPr>
                    </w:pPr>
                    <w:r w:rsidRPr="003621D6">
                      <w:rPr>
                        <w:lang w:val="de-DE"/>
                      </w:rPr>
                      <w:t>Postbus 20901</w:t>
                    </w:r>
                  </w:p>
                  <w:p w14:paraId="65DCE189" w14:textId="77777777" w:rsidR="007C049C" w:rsidRPr="003621D6" w:rsidRDefault="00700033">
                    <w:pPr>
                      <w:pStyle w:val="Afzendgegevens"/>
                      <w:rPr>
                        <w:lang w:val="de-DE"/>
                      </w:rPr>
                    </w:pPr>
                    <w:r w:rsidRPr="003621D6">
                      <w:rPr>
                        <w:lang w:val="de-DE"/>
                      </w:rPr>
                      <w:t>2500 EX Den Haag</w:t>
                    </w:r>
                  </w:p>
                  <w:p w14:paraId="65C53CE1" w14:textId="77777777" w:rsidR="007C049C" w:rsidRPr="003621D6" w:rsidRDefault="007C049C">
                    <w:pPr>
                      <w:pStyle w:val="WitregelW1"/>
                      <w:rPr>
                        <w:lang w:val="de-DE"/>
                      </w:rPr>
                    </w:pPr>
                  </w:p>
                  <w:p w14:paraId="5ABD6418" w14:textId="77777777" w:rsidR="007C049C" w:rsidRPr="002453E6" w:rsidRDefault="00700033" w:rsidP="002453E6">
                    <w:pPr>
                      <w:pStyle w:val="Afzendgegevens"/>
                      <w:spacing w:line="240" w:lineRule="auto"/>
                      <w:rPr>
                        <w:lang w:val="de-DE"/>
                      </w:rPr>
                    </w:pPr>
                    <w:r w:rsidRPr="003621D6">
                      <w:rPr>
                        <w:lang w:val="de-DE"/>
                      </w:rPr>
                      <w:t>T   0</w:t>
                    </w:r>
                    <w:r w:rsidRPr="002453E6">
                      <w:rPr>
                        <w:lang w:val="de-DE"/>
                      </w:rPr>
                      <w:t>70-456 0000</w:t>
                    </w:r>
                  </w:p>
                  <w:p w14:paraId="2EB5DD30" w14:textId="77777777" w:rsidR="007C049C" w:rsidRPr="002453E6" w:rsidRDefault="00700033" w:rsidP="002453E6">
                    <w:pPr>
                      <w:pStyle w:val="Afzendgegevens"/>
                      <w:spacing w:line="240" w:lineRule="auto"/>
                    </w:pPr>
                    <w:r w:rsidRPr="002453E6">
                      <w:t>F   070-456 1111</w:t>
                    </w:r>
                  </w:p>
                  <w:p w14:paraId="03F864C8" w14:textId="77777777" w:rsidR="009F2E41" w:rsidRPr="002453E6" w:rsidRDefault="009F2E41" w:rsidP="002453E6">
                    <w:pPr>
                      <w:spacing w:line="240" w:lineRule="auto"/>
                      <w:rPr>
                        <w:sz w:val="13"/>
                        <w:szCs w:val="13"/>
                      </w:rPr>
                    </w:pPr>
                  </w:p>
                  <w:p w14:paraId="6CC0D554" w14:textId="3DF05544" w:rsidR="009F2E41" w:rsidRPr="002453E6" w:rsidRDefault="009F2E41" w:rsidP="002453E6">
                    <w:pPr>
                      <w:spacing w:line="240" w:lineRule="auto"/>
                      <w:rPr>
                        <w:b/>
                        <w:bCs/>
                        <w:sz w:val="13"/>
                        <w:szCs w:val="13"/>
                      </w:rPr>
                    </w:pPr>
                    <w:r w:rsidRPr="002453E6">
                      <w:rPr>
                        <w:b/>
                        <w:bCs/>
                        <w:sz w:val="13"/>
                        <w:szCs w:val="13"/>
                      </w:rPr>
                      <w:t>Ons kenmerk</w:t>
                    </w:r>
                  </w:p>
                  <w:p w14:paraId="5916E92D" w14:textId="19965533" w:rsidR="009F2E41" w:rsidRPr="002453E6" w:rsidRDefault="005621E0" w:rsidP="002453E6">
                    <w:pPr>
                      <w:spacing w:line="240" w:lineRule="auto"/>
                      <w:rPr>
                        <w:sz w:val="13"/>
                        <w:szCs w:val="13"/>
                      </w:rPr>
                    </w:pPr>
                    <w:r w:rsidRPr="002453E6">
                      <w:rPr>
                        <w:sz w:val="13"/>
                        <w:szCs w:val="13"/>
                      </w:rPr>
                      <w:t>IENW/BSK-2025/47454</w:t>
                    </w:r>
                  </w:p>
                  <w:p w14:paraId="7DAE7346" w14:textId="77777777" w:rsidR="005621E0" w:rsidRPr="002453E6" w:rsidRDefault="005621E0" w:rsidP="002453E6">
                    <w:pPr>
                      <w:spacing w:line="240" w:lineRule="auto"/>
                      <w:rPr>
                        <w:sz w:val="13"/>
                        <w:szCs w:val="13"/>
                      </w:rPr>
                    </w:pPr>
                  </w:p>
                  <w:p w14:paraId="3545EABC" w14:textId="7FBA56E0" w:rsidR="005621E0" w:rsidRPr="002453E6" w:rsidRDefault="005621E0" w:rsidP="002453E6">
                    <w:pPr>
                      <w:spacing w:line="240" w:lineRule="auto"/>
                      <w:rPr>
                        <w:b/>
                        <w:bCs/>
                        <w:sz w:val="13"/>
                        <w:szCs w:val="13"/>
                      </w:rPr>
                    </w:pPr>
                    <w:r w:rsidRPr="002453E6">
                      <w:rPr>
                        <w:b/>
                        <w:bCs/>
                        <w:sz w:val="13"/>
                        <w:szCs w:val="13"/>
                      </w:rPr>
                      <w:t>Bijlage(n)</w:t>
                    </w:r>
                  </w:p>
                  <w:p w14:paraId="66A1D211" w14:textId="6904BEA0" w:rsidR="005621E0" w:rsidRPr="002453E6" w:rsidRDefault="005621E0" w:rsidP="002453E6">
                    <w:pPr>
                      <w:spacing w:line="240" w:lineRule="auto"/>
                      <w:rPr>
                        <w:sz w:val="13"/>
                        <w:szCs w:val="13"/>
                      </w:rPr>
                    </w:pPr>
                    <w:r w:rsidRPr="002453E6">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A3AD712" wp14:editId="6E59B05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E6F122" w14:textId="77777777" w:rsidR="007C049C" w:rsidRDefault="00700033">
                          <w:pPr>
                            <w:spacing w:line="240" w:lineRule="auto"/>
                          </w:pPr>
                          <w:r>
                            <w:rPr>
                              <w:noProof/>
                              <w:lang w:val="en-GB" w:eastAsia="en-GB"/>
                            </w:rPr>
                            <w:drawing>
                              <wp:inline distT="0" distB="0" distL="0" distR="0" wp14:anchorId="52EBBD67" wp14:editId="38CDFE3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3AD712"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CE6F122" w14:textId="77777777" w:rsidR="007C049C" w:rsidRDefault="00700033">
                    <w:pPr>
                      <w:spacing w:line="240" w:lineRule="auto"/>
                    </w:pPr>
                    <w:r>
                      <w:rPr>
                        <w:noProof/>
                        <w:lang w:val="en-GB" w:eastAsia="en-GB"/>
                      </w:rPr>
                      <w:drawing>
                        <wp:inline distT="0" distB="0" distL="0" distR="0" wp14:anchorId="52EBBD67" wp14:editId="38CDFE3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1CFF665" wp14:editId="222C381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BD03E2" w14:textId="77777777" w:rsidR="007C049C" w:rsidRDefault="00700033">
                          <w:pPr>
                            <w:spacing w:line="240" w:lineRule="auto"/>
                          </w:pPr>
                          <w:r>
                            <w:rPr>
                              <w:noProof/>
                              <w:lang w:val="en-GB" w:eastAsia="en-GB"/>
                            </w:rPr>
                            <w:drawing>
                              <wp:inline distT="0" distB="0" distL="0" distR="0" wp14:anchorId="519F8AF5" wp14:editId="70A2AB3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CFF66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8BD03E2" w14:textId="77777777" w:rsidR="007C049C" w:rsidRDefault="00700033">
                    <w:pPr>
                      <w:spacing w:line="240" w:lineRule="auto"/>
                    </w:pPr>
                    <w:r>
                      <w:rPr>
                        <w:noProof/>
                        <w:lang w:val="en-GB" w:eastAsia="en-GB"/>
                      </w:rPr>
                      <w:drawing>
                        <wp:inline distT="0" distB="0" distL="0" distR="0" wp14:anchorId="519F8AF5" wp14:editId="70A2AB3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56FA093" wp14:editId="766FDAF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BAD61DC" w14:textId="77777777" w:rsidR="007C049C" w:rsidRDefault="0070003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56FA09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BAD61DC" w14:textId="77777777" w:rsidR="007C049C" w:rsidRDefault="0070003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C2F9B48" wp14:editId="0964EE8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2A45FBD" w14:textId="6429043E" w:rsidR="007C049C" w:rsidRDefault="00700033">
                          <w:r>
                            <w:t xml:space="preserve">De voorzitter van de </w:t>
                          </w:r>
                          <w:r w:rsidR="00C05FA2">
                            <w:t xml:space="preserve">Tweede </w:t>
                          </w:r>
                          <w:r>
                            <w:t>Kamer</w:t>
                          </w:r>
                          <w:r>
                            <w:br/>
                          </w:r>
                          <w:r w:rsidRPr="00772B56">
                            <w:t>der Staten-Generaal</w:t>
                          </w:r>
                          <w:r w:rsidRPr="00772B56">
                            <w:br/>
                            <w:t>Postbus 2001</w:t>
                          </w:r>
                          <w:r w:rsidR="00F011FC">
                            <w:t>8</w:t>
                          </w:r>
                          <w:r w:rsidRPr="00772B56">
                            <w:br/>
                            <w:t>2500 EA  DEN HAAG</w:t>
                          </w:r>
                        </w:p>
                      </w:txbxContent>
                    </wps:txbx>
                    <wps:bodyPr vert="horz" wrap="square" lIns="0" tIns="0" rIns="0" bIns="0" anchor="t" anchorCtr="0"/>
                  </wps:wsp>
                </a:graphicData>
              </a:graphic>
            </wp:anchor>
          </w:drawing>
        </mc:Choice>
        <mc:Fallback>
          <w:pict>
            <v:shape w14:anchorId="3C2F9B4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2A45FBD" w14:textId="6429043E" w:rsidR="007C049C" w:rsidRDefault="00700033">
                    <w:r>
                      <w:t xml:space="preserve">De voorzitter van de </w:t>
                    </w:r>
                    <w:r w:rsidR="00C05FA2">
                      <w:t xml:space="preserve">Tweede </w:t>
                    </w:r>
                    <w:r>
                      <w:t>Kamer</w:t>
                    </w:r>
                    <w:r>
                      <w:br/>
                    </w:r>
                    <w:r w:rsidRPr="00772B56">
                      <w:t>der Staten-Generaal</w:t>
                    </w:r>
                    <w:r w:rsidRPr="00772B56">
                      <w:br/>
                      <w:t>Postbus 2001</w:t>
                    </w:r>
                    <w:r w:rsidR="00F011FC">
                      <w:t>8</w:t>
                    </w:r>
                    <w:r w:rsidRPr="00772B56">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01E7A13" wp14:editId="2C3DC8A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C049C" w14:paraId="0FF5BD24" w14:textId="77777777">
                            <w:trPr>
                              <w:trHeight w:val="200"/>
                            </w:trPr>
                            <w:tc>
                              <w:tcPr>
                                <w:tcW w:w="1140" w:type="dxa"/>
                              </w:tcPr>
                              <w:p w14:paraId="6008BEA0" w14:textId="77777777" w:rsidR="007C049C" w:rsidRDefault="007C049C"/>
                            </w:tc>
                            <w:tc>
                              <w:tcPr>
                                <w:tcW w:w="5400" w:type="dxa"/>
                              </w:tcPr>
                              <w:p w14:paraId="4A85F430" w14:textId="77777777" w:rsidR="007C049C" w:rsidRDefault="007C049C"/>
                            </w:tc>
                          </w:tr>
                          <w:tr w:rsidR="007C049C" w14:paraId="44941580" w14:textId="77777777">
                            <w:trPr>
                              <w:trHeight w:val="240"/>
                            </w:trPr>
                            <w:tc>
                              <w:tcPr>
                                <w:tcW w:w="1140" w:type="dxa"/>
                              </w:tcPr>
                              <w:p w14:paraId="6165D08A" w14:textId="77777777" w:rsidR="007C049C" w:rsidRDefault="00700033">
                                <w:r>
                                  <w:t>Datum</w:t>
                                </w:r>
                              </w:p>
                            </w:tc>
                            <w:tc>
                              <w:tcPr>
                                <w:tcW w:w="5400" w:type="dxa"/>
                              </w:tcPr>
                              <w:p w14:paraId="19FE1C65" w14:textId="349C1EED" w:rsidR="007C049C" w:rsidRDefault="00C1770C">
                                <w:r>
                                  <w:t>10 maart 2025</w:t>
                                </w:r>
                              </w:p>
                            </w:tc>
                          </w:tr>
                          <w:tr w:rsidR="007C049C" w14:paraId="6F1CB2C1" w14:textId="77777777">
                            <w:trPr>
                              <w:trHeight w:val="240"/>
                            </w:trPr>
                            <w:tc>
                              <w:tcPr>
                                <w:tcW w:w="1140" w:type="dxa"/>
                              </w:tcPr>
                              <w:p w14:paraId="00099BEE" w14:textId="77777777" w:rsidR="007C049C" w:rsidRDefault="00700033">
                                <w:r>
                                  <w:t>Betreft</w:t>
                                </w:r>
                              </w:p>
                            </w:tc>
                            <w:tc>
                              <w:tcPr>
                                <w:tcW w:w="5400" w:type="dxa"/>
                              </w:tcPr>
                              <w:p w14:paraId="0BAFB76E" w14:textId="2AA7E185" w:rsidR="007C049C" w:rsidRDefault="00700033">
                                <w:r>
                                  <w:t>Uitstel Kamerbrief Voortgang Strategie ter bescherming van de Noordzee Infrastructuur</w:t>
                                </w:r>
                              </w:p>
                            </w:tc>
                          </w:tr>
                          <w:tr w:rsidR="007C049C" w14:paraId="10F0C0A5" w14:textId="77777777">
                            <w:trPr>
                              <w:trHeight w:val="200"/>
                            </w:trPr>
                            <w:tc>
                              <w:tcPr>
                                <w:tcW w:w="1140" w:type="dxa"/>
                              </w:tcPr>
                              <w:p w14:paraId="3B027BA9" w14:textId="77777777" w:rsidR="007C049C" w:rsidRDefault="007C049C"/>
                            </w:tc>
                            <w:tc>
                              <w:tcPr>
                                <w:tcW w:w="5400" w:type="dxa"/>
                              </w:tcPr>
                              <w:p w14:paraId="694ED93C" w14:textId="77777777" w:rsidR="007C049C" w:rsidRDefault="007C049C"/>
                            </w:tc>
                          </w:tr>
                        </w:tbl>
                        <w:p w14:paraId="7F1B385A" w14:textId="77777777" w:rsidR="0078731C" w:rsidRDefault="0078731C"/>
                      </w:txbxContent>
                    </wps:txbx>
                    <wps:bodyPr vert="horz" wrap="square" lIns="0" tIns="0" rIns="0" bIns="0" anchor="t" anchorCtr="0"/>
                  </wps:wsp>
                </a:graphicData>
              </a:graphic>
            </wp:anchor>
          </w:drawing>
        </mc:Choice>
        <mc:Fallback>
          <w:pict>
            <v:shape w14:anchorId="001E7A1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C049C" w14:paraId="0FF5BD24" w14:textId="77777777">
                      <w:trPr>
                        <w:trHeight w:val="200"/>
                      </w:trPr>
                      <w:tc>
                        <w:tcPr>
                          <w:tcW w:w="1140" w:type="dxa"/>
                        </w:tcPr>
                        <w:p w14:paraId="6008BEA0" w14:textId="77777777" w:rsidR="007C049C" w:rsidRDefault="007C049C"/>
                      </w:tc>
                      <w:tc>
                        <w:tcPr>
                          <w:tcW w:w="5400" w:type="dxa"/>
                        </w:tcPr>
                        <w:p w14:paraId="4A85F430" w14:textId="77777777" w:rsidR="007C049C" w:rsidRDefault="007C049C"/>
                      </w:tc>
                    </w:tr>
                    <w:tr w:rsidR="007C049C" w14:paraId="44941580" w14:textId="77777777">
                      <w:trPr>
                        <w:trHeight w:val="240"/>
                      </w:trPr>
                      <w:tc>
                        <w:tcPr>
                          <w:tcW w:w="1140" w:type="dxa"/>
                        </w:tcPr>
                        <w:p w14:paraId="6165D08A" w14:textId="77777777" w:rsidR="007C049C" w:rsidRDefault="00700033">
                          <w:r>
                            <w:t>Datum</w:t>
                          </w:r>
                        </w:p>
                      </w:tc>
                      <w:tc>
                        <w:tcPr>
                          <w:tcW w:w="5400" w:type="dxa"/>
                        </w:tcPr>
                        <w:p w14:paraId="19FE1C65" w14:textId="349C1EED" w:rsidR="007C049C" w:rsidRDefault="00C1770C">
                          <w:r>
                            <w:t>10 maart 2025</w:t>
                          </w:r>
                        </w:p>
                      </w:tc>
                    </w:tr>
                    <w:tr w:rsidR="007C049C" w14:paraId="6F1CB2C1" w14:textId="77777777">
                      <w:trPr>
                        <w:trHeight w:val="240"/>
                      </w:trPr>
                      <w:tc>
                        <w:tcPr>
                          <w:tcW w:w="1140" w:type="dxa"/>
                        </w:tcPr>
                        <w:p w14:paraId="00099BEE" w14:textId="77777777" w:rsidR="007C049C" w:rsidRDefault="00700033">
                          <w:r>
                            <w:t>Betreft</w:t>
                          </w:r>
                        </w:p>
                      </w:tc>
                      <w:tc>
                        <w:tcPr>
                          <w:tcW w:w="5400" w:type="dxa"/>
                        </w:tcPr>
                        <w:p w14:paraId="0BAFB76E" w14:textId="2AA7E185" w:rsidR="007C049C" w:rsidRDefault="00700033">
                          <w:r>
                            <w:t>Uitstel Kamerbrief Voortgang Strategie ter bescherming van de Noordzee Infrastructuur</w:t>
                          </w:r>
                        </w:p>
                      </w:tc>
                    </w:tr>
                    <w:tr w:rsidR="007C049C" w14:paraId="10F0C0A5" w14:textId="77777777">
                      <w:trPr>
                        <w:trHeight w:val="200"/>
                      </w:trPr>
                      <w:tc>
                        <w:tcPr>
                          <w:tcW w:w="1140" w:type="dxa"/>
                        </w:tcPr>
                        <w:p w14:paraId="3B027BA9" w14:textId="77777777" w:rsidR="007C049C" w:rsidRDefault="007C049C"/>
                      </w:tc>
                      <w:tc>
                        <w:tcPr>
                          <w:tcW w:w="5400" w:type="dxa"/>
                        </w:tcPr>
                        <w:p w14:paraId="694ED93C" w14:textId="77777777" w:rsidR="007C049C" w:rsidRDefault="007C049C"/>
                      </w:tc>
                    </w:tr>
                  </w:tbl>
                  <w:p w14:paraId="7F1B385A" w14:textId="77777777" w:rsidR="0078731C" w:rsidRDefault="007873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947666A" wp14:editId="2330DE2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0B098ED" w14:textId="77777777" w:rsidR="0078731C" w:rsidRDefault="0078731C"/>
                      </w:txbxContent>
                    </wps:txbx>
                    <wps:bodyPr vert="horz" wrap="square" lIns="0" tIns="0" rIns="0" bIns="0" anchor="t" anchorCtr="0"/>
                  </wps:wsp>
                </a:graphicData>
              </a:graphic>
            </wp:anchor>
          </w:drawing>
        </mc:Choice>
        <mc:Fallback>
          <w:pict>
            <v:shape w14:anchorId="5947666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10B098ED" w14:textId="77777777" w:rsidR="0078731C" w:rsidRDefault="007873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A4C719"/>
    <w:multiLevelType w:val="multilevel"/>
    <w:tmpl w:val="B18CE9C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E69100"/>
    <w:multiLevelType w:val="multilevel"/>
    <w:tmpl w:val="38A76BC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28F48E"/>
    <w:multiLevelType w:val="multilevel"/>
    <w:tmpl w:val="951D794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D5BB58"/>
    <w:multiLevelType w:val="multilevel"/>
    <w:tmpl w:val="37FDE1C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793344"/>
    <w:multiLevelType w:val="multilevel"/>
    <w:tmpl w:val="B8ADE4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AFCA511C"/>
    <w:multiLevelType w:val="multilevel"/>
    <w:tmpl w:val="956C4EB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7D1EDE0"/>
    <w:multiLevelType w:val="multilevel"/>
    <w:tmpl w:val="194094D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5ADA90"/>
    <w:multiLevelType w:val="multilevel"/>
    <w:tmpl w:val="37F4660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32B8F9"/>
    <w:multiLevelType w:val="multilevel"/>
    <w:tmpl w:val="3C92ECF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8CA3E6A"/>
    <w:multiLevelType w:val="multilevel"/>
    <w:tmpl w:val="E2CA72A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1F78C5E"/>
    <w:multiLevelType w:val="multilevel"/>
    <w:tmpl w:val="9BF4185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903FC6C"/>
    <w:multiLevelType w:val="multilevel"/>
    <w:tmpl w:val="EB88763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C77B4"/>
    <w:multiLevelType w:val="multilevel"/>
    <w:tmpl w:val="4BF97E3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68326E"/>
    <w:multiLevelType w:val="multilevel"/>
    <w:tmpl w:val="855A5DA4"/>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C51BB"/>
    <w:multiLevelType w:val="multilevel"/>
    <w:tmpl w:val="B233495F"/>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D3F14"/>
    <w:multiLevelType w:val="multilevel"/>
    <w:tmpl w:val="DE7F326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A49B92"/>
    <w:multiLevelType w:val="multilevel"/>
    <w:tmpl w:val="FB09145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5F7738"/>
    <w:multiLevelType w:val="multilevel"/>
    <w:tmpl w:val="47EBD70E"/>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D49B1"/>
    <w:multiLevelType w:val="multilevel"/>
    <w:tmpl w:val="146EB8E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9BF80F"/>
    <w:multiLevelType w:val="multilevel"/>
    <w:tmpl w:val="08E44D0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664010FD"/>
    <w:multiLevelType w:val="multilevel"/>
    <w:tmpl w:val="CC55177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170A9"/>
    <w:multiLevelType w:val="multilevel"/>
    <w:tmpl w:val="73C74C1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D98C9"/>
    <w:multiLevelType w:val="multilevel"/>
    <w:tmpl w:val="B1BEB7C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2"/>
  </w:num>
  <w:num w:numId="3">
    <w:abstractNumId w:val="3"/>
  </w:num>
  <w:num w:numId="4">
    <w:abstractNumId w:val="21"/>
  </w:num>
  <w:num w:numId="5">
    <w:abstractNumId w:val="19"/>
  </w:num>
  <w:num w:numId="6">
    <w:abstractNumId w:val="7"/>
  </w:num>
  <w:num w:numId="7">
    <w:abstractNumId w:val="10"/>
  </w:num>
  <w:num w:numId="8">
    <w:abstractNumId w:val="1"/>
  </w:num>
  <w:num w:numId="9">
    <w:abstractNumId w:val="6"/>
  </w:num>
  <w:num w:numId="10">
    <w:abstractNumId w:val="9"/>
  </w:num>
  <w:num w:numId="11">
    <w:abstractNumId w:val="15"/>
  </w:num>
  <w:num w:numId="12">
    <w:abstractNumId w:val="4"/>
  </w:num>
  <w:num w:numId="13">
    <w:abstractNumId w:val="0"/>
  </w:num>
  <w:num w:numId="14">
    <w:abstractNumId w:val="12"/>
  </w:num>
  <w:num w:numId="15">
    <w:abstractNumId w:val="14"/>
  </w:num>
  <w:num w:numId="16">
    <w:abstractNumId w:val="11"/>
  </w:num>
  <w:num w:numId="17">
    <w:abstractNumId w:val="5"/>
  </w:num>
  <w:num w:numId="18">
    <w:abstractNumId w:val="13"/>
  </w:num>
  <w:num w:numId="19">
    <w:abstractNumId w:val="18"/>
  </w:num>
  <w:num w:numId="20">
    <w:abstractNumId w:val="20"/>
  </w:num>
  <w:num w:numId="21">
    <w:abstractNumId w:val="17"/>
  </w:num>
  <w:num w:numId="22">
    <w:abstractNumId w:val="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D6"/>
    <w:rsid w:val="00002C5C"/>
    <w:rsid w:val="00035DF4"/>
    <w:rsid w:val="0009307C"/>
    <w:rsid w:val="000B01D9"/>
    <w:rsid w:val="00103001"/>
    <w:rsid w:val="00104BDC"/>
    <w:rsid w:val="00106914"/>
    <w:rsid w:val="00116F3B"/>
    <w:rsid w:val="001373C1"/>
    <w:rsid w:val="001630F1"/>
    <w:rsid w:val="00164C59"/>
    <w:rsid w:val="00237BD1"/>
    <w:rsid w:val="00240767"/>
    <w:rsid w:val="002445B5"/>
    <w:rsid w:val="002453E6"/>
    <w:rsid w:val="002F426F"/>
    <w:rsid w:val="003621D6"/>
    <w:rsid w:val="003A1062"/>
    <w:rsid w:val="003B54CA"/>
    <w:rsid w:val="003C69E0"/>
    <w:rsid w:val="00416494"/>
    <w:rsid w:val="004634C8"/>
    <w:rsid w:val="00471F39"/>
    <w:rsid w:val="00482EA3"/>
    <w:rsid w:val="005444FF"/>
    <w:rsid w:val="00551BB8"/>
    <w:rsid w:val="005621E0"/>
    <w:rsid w:val="005A1950"/>
    <w:rsid w:val="005A2CD8"/>
    <w:rsid w:val="005B10BF"/>
    <w:rsid w:val="00603DFE"/>
    <w:rsid w:val="006D7521"/>
    <w:rsid w:val="00700033"/>
    <w:rsid w:val="00747023"/>
    <w:rsid w:val="00766838"/>
    <w:rsid w:val="00772B56"/>
    <w:rsid w:val="0078731C"/>
    <w:rsid w:val="007C049C"/>
    <w:rsid w:val="007D5ECD"/>
    <w:rsid w:val="008778BF"/>
    <w:rsid w:val="00896056"/>
    <w:rsid w:val="008D4B1E"/>
    <w:rsid w:val="00983965"/>
    <w:rsid w:val="009F2E41"/>
    <w:rsid w:val="00A80381"/>
    <w:rsid w:val="00B14326"/>
    <w:rsid w:val="00B56A7A"/>
    <w:rsid w:val="00B579BB"/>
    <w:rsid w:val="00C05FA2"/>
    <w:rsid w:val="00C1770C"/>
    <w:rsid w:val="00C2212B"/>
    <w:rsid w:val="00C6786D"/>
    <w:rsid w:val="00CC5E08"/>
    <w:rsid w:val="00CD0FAC"/>
    <w:rsid w:val="00D50E76"/>
    <w:rsid w:val="00E36CD4"/>
    <w:rsid w:val="00EA3CDB"/>
    <w:rsid w:val="00EB356E"/>
    <w:rsid w:val="00EC02B9"/>
    <w:rsid w:val="00EF63B3"/>
    <w:rsid w:val="00F011FC"/>
    <w:rsid w:val="00F82F0E"/>
    <w:rsid w:val="00F855BE"/>
    <w:rsid w:val="00FB43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621D6"/>
    <w:pPr>
      <w:tabs>
        <w:tab w:val="center" w:pos="4536"/>
        <w:tab w:val="right" w:pos="9072"/>
      </w:tabs>
      <w:spacing w:line="240" w:lineRule="auto"/>
    </w:pPr>
  </w:style>
  <w:style w:type="character" w:customStyle="1" w:styleId="HeaderChar">
    <w:name w:val="Header Char"/>
    <w:basedOn w:val="DefaultParagraphFont"/>
    <w:link w:val="Header"/>
    <w:uiPriority w:val="99"/>
    <w:rsid w:val="003621D6"/>
    <w:rPr>
      <w:rFonts w:ascii="Verdana" w:hAnsi="Verdana"/>
      <w:color w:val="000000"/>
      <w:sz w:val="18"/>
      <w:szCs w:val="18"/>
    </w:rPr>
  </w:style>
  <w:style w:type="paragraph" w:styleId="Footer">
    <w:name w:val="footer"/>
    <w:basedOn w:val="Normal"/>
    <w:link w:val="FooterChar"/>
    <w:uiPriority w:val="99"/>
    <w:unhideWhenUsed/>
    <w:rsid w:val="003621D6"/>
    <w:pPr>
      <w:tabs>
        <w:tab w:val="center" w:pos="4536"/>
        <w:tab w:val="right" w:pos="9072"/>
      </w:tabs>
      <w:spacing w:line="240" w:lineRule="auto"/>
    </w:pPr>
  </w:style>
  <w:style w:type="character" w:customStyle="1" w:styleId="FooterChar">
    <w:name w:val="Footer Char"/>
    <w:basedOn w:val="DefaultParagraphFont"/>
    <w:link w:val="Footer"/>
    <w:uiPriority w:val="99"/>
    <w:rsid w:val="003621D6"/>
    <w:rPr>
      <w:rFonts w:ascii="Verdana" w:hAnsi="Verdana"/>
      <w:color w:val="000000"/>
      <w:sz w:val="18"/>
      <w:szCs w:val="18"/>
    </w:rPr>
  </w:style>
  <w:style w:type="paragraph" w:styleId="Revision">
    <w:name w:val="Revision"/>
    <w:hidden/>
    <w:uiPriority w:val="99"/>
    <w:semiHidden/>
    <w:rsid w:val="00F855BE"/>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3C69E0"/>
    <w:pPr>
      <w:spacing w:line="240" w:lineRule="auto"/>
    </w:pPr>
    <w:rPr>
      <w:sz w:val="20"/>
      <w:szCs w:val="20"/>
    </w:rPr>
  </w:style>
  <w:style w:type="character" w:customStyle="1" w:styleId="FootnoteTextChar">
    <w:name w:val="Footnote Text Char"/>
    <w:basedOn w:val="DefaultParagraphFont"/>
    <w:link w:val="FootnoteText"/>
    <w:uiPriority w:val="99"/>
    <w:semiHidden/>
    <w:rsid w:val="003C69E0"/>
    <w:rPr>
      <w:rFonts w:ascii="Verdana" w:hAnsi="Verdana"/>
      <w:color w:val="000000"/>
    </w:rPr>
  </w:style>
  <w:style w:type="character" w:styleId="FootnoteReference">
    <w:name w:val="footnote reference"/>
    <w:basedOn w:val="DefaultParagraphFont"/>
    <w:uiPriority w:val="99"/>
    <w:semiHidden/>
    <w:unhideWhenUsed/>
    <w:rsid w:val="003C69E0"/>
    <w:rPr>
      <w:vertAlign w:val="superscript"/>
    </w:rPr>
  </w:style>
  <w:style w:type="character" w:styleId="CommentReference">
    <w:name w:val="annotation reference"/>
    <w:basedOn w:val="DefaultParagraphFont"/>
    <w:uiPriority w:val="99"/>
    <w:semiHidden/>
    <w:unhideWhenUsed/>
    <w:rsid w:val="003C69E0"/>
    <w:rPr>
      <w:sz w:val="16"/>
      <w:szCs w:val="16"/>
    </w:rPr>
  </w:style>
  <w:style w:type="paragraph" w:styleId="CommentText">
    <w:name w:val="annotation text"/>
    <w:basedOn w:val="Normal"/>
    <w:link w:val="CommentTextChar"/>
    <w:uiPriority w:val="99"/>
    <w:unhideWhenUsed/>
    <w:rsid w:val="003C69E0"/>
    <w:pPr>
      <w:spacing w:line="240" w:lineRule="auto"/>
    </w:pPr>
    <w:rPr>
      <w:sz w:val="20"/>
      <w:szCs w:val="20"/>
    </w:rPr>
  </w:style>
  <w:style w:type="character" w:customStyle="1" w:styleId="CommentTextChar">
    <w:name w:val="Comment Text Char"/>
    <w:basedOn w:val="DefaultParagraphFont"/>
    <w:link w:val="CommentText"/>
    <w:uiPriority w:val="99"/>
    <w:rsid w:val="003C69E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C69E0"/>
    <w:rPr>
      <w:b/>
      <w:bCs/>
    </w:rPr>
  </w:style>
  <w:style w:type="character" w:customStyle="1" w:styleId="CommentSubjectChar">
    <w:name w:val="Comment Subject Char"/>
    <w:basedOn w:val="CommentTextChar"/>
    <w:link w:val="CommentSubject"/>
    <w:uiPriority w:val="99"/>
    <w:semiHidden/>
    <w:rsid w:val="003C69E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1134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aan Parlement - Betreft Uitstel Kamerbrief Voortgang Strategie ter bescherming van de Noordzee Infrastructuur</vt:lpstr>
    </vt:vector>
  </ap:TitlesOfParts>
  <ap:LinksUpToDate>false</ap:LinksUpToDate>
  <ap:CharactersWithSpaces>1330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2025-03-10T12:47:00.0000000Z</dcterms:created>
  <dcterms:modified xsi:type="dcterms:W3CDTF">2025-03-10T12:47:00.0000000Z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Betreft Uitstel Kamerbrief Voortgang Strategie ter bescherming van de Noordzee Infrastructuur</vt:lpwstr>
  </property>
  <property fmtid="{D5CDD505-2E9C-101B-9397-08002B2CF9AE}" pid="5" name="Publicatiedatum">
    <vt:lpwstr/>
  </property>
  <property fmtid="{D5CDD505-2E9C-101B-9397-08002B2CF9AE}" pid="6" name="Verantwoordelijke organisatie">
    <vt:lpwstr>Staf DGLM</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Eerste Kamer_x000d__x000d_der Staten-Generaal_x000d__x000d_Postbus 20017_x000d__x000d_2500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K.H.L. van Setten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