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B13" w:rsidRDefault="00B1343D" w14:paraId="0F63A7AA" w14:textId="77777777">
      <w:pPr>
        <w:pStyle w:val="StandaardAanhef"/>
      </w:pPr>
      <w:r>
        <w:t>Geachte voorzitter,</w:t>
      </w:r>
    </w:p>
    <w:p w:rsidR="00B1343D" w:rsidP="00B1343D" w:rsidRDefault="00B1343D" w14:paraId="7D23E1AC" w14:textId="77777777">
      <w:r w:rsidRPr="00D95B5E">
        <w:t>Hierbij bied ik uw Kamer mijn reactie aan op de vragen en opmerkingen van de vaste commissie voor Financiën</w:t>
      </w:r>
      <w:r w:rsidR="00A0397F">
        <w:t xml:space="preserve"> gesteld in</w:t>
      </w:r>
      <w:r w:rsidRPr="00D95B5E">
        <w:t xml:space="preserve"> het schriftelijk overleg van 28 januari 2025 over mijn brief van 9 januari 2025 inzake </w:t>
      </w:r>
      <w:r>
        <w:t xml:space="preserve">Afschrift van de reactie op de brief van de Verenigde Betaal Instellingen Nederland (VBIN) over de concept </w:t>
      </w:r>
      <w:proofErr w:type="spellStart"/>
      <w:r>
        <w:t>zbo</w:t>
      </w:r>
      <w:proofErr w:type="spellEnd"/>
      <w:r>
        <w:t>-begroting 2025 van De Nederlandse Bank (Kamerstuk 31865, nr. 270).</w:t>
      </w:r>
    </w:p>
    <w:p w:rsidR="006A7B13" w:rsidRDefault="00B1343D" w14:paraId="6495772C" w14:textId="77777777">
      <w:pPr>
        <w:pStyle w:val="StandaardSlotzin"/>
      </w:pPr>
      <w:r>
        <w:t>Hoogachtend,</w:t>
      </w:r>
    </w:p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A7B13" w14:paraId="3F41FC2D" w14:textId="77777777">
        <w:tc>
          <w:tcPr>
            <w:tcW w:w="3592" w:type="dxa"/>
          </w:tcPr>
          <w:p w:rsidR="006A7B13" w:rsidRDefault="006A7B13" w14:paraId="5509BE35" w14:textId="77777777"/>
        </w:tc>
        <w:tc>
          <w:tcPr>
            <w:tcW w:w="3892" w:type="dxa"/>
          </w:tcPr>
          <w:p w:rsidR="006A7B13" w:rsidRDefault="006A7B13" w14:paraId="71D2CE51" w14:textId="77777777"/>
        </w:tc>
      </w:tr>
      <w:tr w:rsidR="006A7B13" w14:paraId="4798F487" w14:textId="77777777">
        <w:tc>
          <w:tcPr>
            <w:tcW w:w="3592" w:type="dxa"/>
          </w:tcPr>
          <w:p w:rsidR="006A7B13" w:rsidRDefault="006A7B13" w14:paraId="617422D6" w14:textId="77777777"/>
        </w:tc>
        <w:tc>
          <w:tcPr>
            <w:tcW w:w="3892" w:type="dxa"/>
          </w:tcPr>
          <w:p w:rsidR="006A7B13" w:rsidRDefault="006A7B13" w14:paraId="3F695970" w14:textId="77777777"/>
        </w:tc>
      </w:tr>
    </w:tbl>
    <w:p w:rsidR="00B1343D" w:rsidP="00B1343D" w:rsidRDefault="002D6551" w14:paraId="51E9CCE3" w14:textId="77777777">
      <w:r>
        <w:t>d</w:t>
      </w:r>
      <w:r w:rsidR="00B1343D">
        <w:t>e minister van Financiën,</w:t>
      </w:r>
    </w:p>
    <w:p w:rsidR="00B1343D" w:rsidP="00B1343D" w:rsidRDefault="00B1343D" w14:paraId="1166053F" w14:textId="77777777"/>
    <w:p w:rsidR="00B1343D" w:rsidP="00B1343D" w:rsidRDefault="00B1343D" w14:paraId="11E40121" w14:textId="77777777"/>
    <w:p w:rsidR="00B1343D" w:rsidP="00B1343D" w:rsidRDefault="00B1343D" w14:paraId="730C0E26" w14:textId="77777777"/>
    <w:p w:rsidR="00B1343D" w:rsidP="00B1343D" w:rsidRDefault="00B1343D" w14:paraId="3087CCBB" w14:textId="77777777"/>
    <w:p w:rsidR="00B1343D" w:rsidP="00B1343D" w:rsidRDefault="00B1343D" w14:paraId="64C5DE66" w14:textId="77777777">
      <w:r>
        <w:t>E. Heinen</w:t>
      </w:r>
      <w:r>
        <w:br/>
      </w:r>
    </w:p>
    <w:p w:rsidR="006A7B13" w:rsidRDefault="006A7B13" w14:paraId="15F1DF4D" w14:textId="77777777">
      <w:pPr>
        <w:pStyle w:val="Verdana7"/>
      </w:pPr>
    </w:p>
    <w:sectPr w:rsidR="006A7B1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049A" w14:textId="77777777" w:rsidR="00B1343D" w:rsidRDefault="00B1343D">
      <w:pPr>
        <w:spacing w:line="240" w:lineRule="auto"/>
      </w:pPr>
      <w:r>
        <w:separator/>
      </w:r>
    </w:p>
  </w:endnote>
  <w:endnote w:type="continuationSeparator" w:id="0">
    <w:p w14:paraId="3ED1DED6" w14:textId="77777777" w:rsidR="00B1343D" w:rsidRDefault="00B13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24CA" w14:textId="77777777" w:rsidR="00B1343D" w:rsidRDefault="00B1343D">
      <w:pPr>
        <w:spacing w:line="240" w:lineRule="auto"/>
      </w:pPr>
      <w:r>
        <w:separator/>
      </w:r>
    </w:p>
  </w:footnote>
  <w:footnote w:type="continuationSeparator" w:id="0">
    <w:p w14:paraId="43B8B9FF" w14:textId="77777777" w:rsidR="00B1343D" w:rsidRDefault="00B13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C7A3" w14:textId="77777777" w:rsidR="006A7B13" w:rsidRDefault="00B1343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0202291" wp14:editId="7BDB042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A2A26A" w14:textId="77777777" w:rsidR="006A7B13" w:rsidRDefault="00B1343D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23DAD6C" w14:textId="77777777" w:rsidR="006A7B13" w:rsidRDefault="006A7B13">
                          <w:pPr>
                            <w:pStyle w:val="WitregelW1"/>
                          </w:pPr>
                        </w:p>
                        <w:p w14:paraId="4332FE2C" w14:textId="77777777" w:rsidR="006A7B13" w:rsidRDefault="00B1343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64DB43B" w14:textId="77777777" w:rsidR="00840077" w:rsidRDefault="005670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2025-0000061402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202291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8A2A26A" w14:textId="77777777" w:rsidR="006A7B13" w:rsidRDefault="00B1343D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23DAD6C" w14:textId="77777777" w:rsidR="006A7B13" w:rsidRDefault="006A7B13">
                    <w:pPr>
                      <w:pStyle w:val="WitregelW1"/>
                    </w:pPr>
                  </w:p>
                  <w:p w14:paraId="4332FE2C" w14:textId="77777777" w:rsidR="006A7B13" w:rsidRDefault="00B1343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64DB43B" w14:textId="77777777" w:rsidR="00840077" w:rsidRDefault="005670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2025-0000061402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C3BCA41" wp14:editId="3CCAD0F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9CDCA" w14:textId="77777777" w:rsidR="00840077" w:rsidRDefault="005670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3BCA41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1C9CDCA" w14:textId="77777777" w:rsidR="00840077" w:rsidRDefault="005670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BC06EA6" wp14:editId="3061AFF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4E540" w14:textId="77777777" w:rsidR="00840077" w:rsidRDefault="005670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C06EA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874E540" w14:textId="77777777" w:rsidR="00840077" w:rsidRDefault="005670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21A7" w14:textId="77777777" w:rsidR="006A7B13" w:rsidRDefault="00B1343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EA98D60" wp14:editId="39A1572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806471" w14:textId="77777777" w:rsidR="006A7B13" w:rsidRDefault="00B1343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11F988" wp14:editId="209EC0A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A98D6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F806471" w14:textId="77777777" w:rsidR="006A7B13" w:rsidRDefault="00B1343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11F988" wp14:editId="209EC0A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D98F3EA" wp14:editId="6FD2512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551D3" w14:textId="77777777" w:rsidR="00B1343D" w:rsidRDefault="00B1343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98F3E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BF551D3" w14:textId="77777777" w:rsidR="00B1343D" w:rsidRDefault="00B1343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80AD85" wp14:editId="4D8DAB7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A8493B" w14:textId="77777777" w:rsidR="006A7B13" w:rsidRDefault="00B1343D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B0E5E5D" w14:textId="77777777" w:rsidR="006A7B13" w:rsidRDefault="006A7B13">
                          <w:pPr>
                            <w:pStyle w:val="WitregelW1"/>
                          </w:pPr>
                        </w:p>
                        <w:p w14:paraId="1146C7EA" w14:textId="77777777" w:rsidR="006A7B13" w:rsidRDefault="00B1343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3702356" w14:textId="77777777" w:rsidR="006A7B13" w:rsidRDefault="00B1343D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0089772" w14:textId="77777777" w:rsidR="006A7B13" w:rsidRDefault="00B1343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4A6DE42" w14:textId="77777777" w:rsidR="006A7B13" w:rsidRDefault="00B1343D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0A96EC1" w14:textId="77777777" w:rsidR="006A7B13" w:rsidRDefault="00B1343D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0F0AC7B8" w14:textId="77777777" w:rsidR="006A7B13" w:rsidRDefault="006A7B13">
                          <w:pPr>
                            <w:pStyle w:val="WitregelW2"/>
                          </w:pPr>
                        </w:p>
                        <w:p w14:paraId="2B9C9D03" w14:textId="77777777" w:rsidR="006A7B13" w:rsidRDefault="00B1343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240344A" w14:textId="77777777" w:rsidR="00840077" w:rsidRDefault="005670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2025-0000061402</w:t>
                          </w:r>
                          <w:r>
                            <w:fldChar w:fldCharType="end"/>
                          </w:r>
                        </w:p>
                        <w:p w14:paraId="6422B733" w14:textId="77777777" w:rsidR="006A7B13" w:rsidRDefault="006A7B13">
                          <w:pPr>
                            <w:pStyle w:val="WitregelW1"/>
                          </w:pPr>
                        </w:p>
                        <w:p w14:paraId="22DB01D6" w14:textId="77777777" w:rsidR="006A7B13" w:rsidRDefault="00B1343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6E22E35" w14:textId="77777777" w:rsidR="00840077" w:rsidRDefault="005670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E137B52" w14:textId="77777777" w:rsidR="006A7B13" w:rsidRDefault="006A7B13">
                          <w:pPr>
                            <w:pStyle w:val="WitregelW1"/>
                          </w:pPr>
                        </w:p>
                        <w:p w14:paraId="7C6EF158" w14:textId="77777777" w:rsidR="006A7B13" w:rsidRDefault="006A7B13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0AD8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8A8493B" w14:textId="77777777" w:rsidR="006A7B13" w:rsidRDefault="00B1343D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B0E5E5D" w14:textId="77777777" w:rsidR="006A7B13" w:rsidRDefault="006A7B13">
                    <w:pPr>
                      <w:pStyle w:val="WitregelW1"/>
                    </w:pPr>
                  </w:p>
                  <w:p w14:paraId="1146C7EA" w14:textId="77777777" w:rsidR="006A7B13" w:rsidRDefault="00B1343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3702356" w14:textId="77777777" w:rsidR="006A7B13" w:rsidRDefault="00B1343D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0089772" w14:textId="77777777" w:rsidR="006A7B13" w:rsidRDefault="00B1343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4A6DE42" w14:textId="77777777" w:rsidR="006A7B13" w:rsidRDefault="00B1343D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0A96EC1" w14:textId="77777777" w:rsidR="006A7B13" w:rsidRDefault="00B1343D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0F0AC7B8" w14:textId="77777777" w:rsidR="006A7B13" w:rsidRDefault="006A7B13">
                    <w:pPr>
                      <w:pStyle w:val="WitregelW2"/>
                    </w:pPr>
                  </w:p>
                  <w:p w14:paraId="2B9C9D03" w14:textId="77777777" w:rsidR="006A7B13" w:rsidRDefault="00B1343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240344A" w14:textId="77777777" w:rsidR="00840077" w:rsidRDefault="005670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2025-0000061402</w:t>
                    </w:r>
                    <w:r>
                      <w:fldChar w:fldCharType="end"/>
                    </w:r>
                  </w:p>
                  <w:p w14:paraId="6422B733" w14:textId="77777777" w:rsidR="006A7B13" w:rsidRDefault="006A7B13">
                    <w:pPr>
                      <w:pStyle w:val="WitregelW1"/>
                    </w:pPr>
                  </w:p>
                  <w:p w14:paraId="22DB01D6" w14:textId="77777777" w:rsidR="006A7B13" w:rsidRDefault="00B1343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6E22E35" w14:textId="77777777" w:rsidR="00840077" w:rsidRDefault="005670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E137B52" w14:textId="77777777" w:rsidR="006A7B13" w:rsidRDefault="006A7B13">
                    <w:pPr>
                      <w:pStyle w:val="WitregelW1"/>
                    </w:pPr>
                  </w:p>
                  <w:p w14:paraId="7C6EF158" w14:textId="77777777" w:rsidR="006A7B13" w:rsidRDefault="006A7B13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EF8FB6E" wp14:editId="40D2921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404167" w14:textId="77777777" w:rsidR="006A7B13" w:rsidRDefault="00B1343D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8FB6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2404167" w14:textId="77777777" w:rsidR="006A7B13" w:rsidRDefault="00B1343D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3A4740" wp14:editId="7BCC617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58B286" w14:textId="77777777" w:rsidR="00840077" w:rsidRDefault="005670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AC57F44" w14:textId="77777777" w:rsidR="006A7B13" w:rsidRDefault="00B1343D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3A474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958B286" w14:textId="77777777" w:rsidR="00840077" w:rsidRDefault="005670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AC57F44" w14:textId="77777777" w:rsidR="006A7B13" w:rsidRDefault="00B1343D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AC46F7E" wp14:editId="0CF61D7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D1938" w14:textId="77777777" w:rsidR="00840077" w:rsidRDefault="005670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C46F7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61D1938" w14:textId="77777777" w:rsidR="00840077" w:rsidRDefault="005670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8D4952D" wp14:editId="6E6BB55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A7B13" w14:paraId="6E73E08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BAE3CD1" w14:textId="77777777" w:rsidR="006A7B13" w:rsidRDefault="006A7B13"/>
                            </w:tc>
                            <w:tc>
                              <w:tcPr>
                                <w:tcW w:w="5400" w:type="dxa"/>
                              </w:tcPr>
                              <w:p w14:paraId="466010DE" w14:textId="77777777" w:rsidR="006A7B13" w:rsidRDefault="006A7B13"/>
                            </w:tc>
                          </w:tr>
                          <w:tr w:rsidR="006A7B13" w14:paraId="1857466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7A5B22" w14:textId="77777777" w:rsidR="006A7B13" w:rsidRDefault="00B1343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707265A" w14:textId="12EA5316" w:rsidR="006A7B13" w:rsidRDefault="005670FB">
                                <w:r>
                                  <w:t>11 maart 2025</w:t>
                                </w:r>
                              </w:p>
                            </w:tc>
                          </w:tr>
                          <w:tr w:rsidR="006A7B13" w14:paraId="401495E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734B2FC" w14:textId="77777777" w:rsidR="006A7B13" w:rsidRDefault="00B1343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C35805" w14:textId="77777777" w:rsidR="00840077" w:rsidRDefault="005670F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Reactie op vragen uit schriftelijk overleg d.d. 28 januari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A7B13" w14:paraId="51D52F9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0C88454" w14:textId="77777777" w:rsidR="006A7B13" w:rsidRDefault="006A7B13"/>
                            </w:tc>
                            <w:tc>
                              <w:tcPr>
                                <w:tcW w:w="4738" w:type="dxa"/>
                              </w:tcPr>
                              <w:p w14:paraId="5789858C" w14:textId="77777777" w:rsidR="006A7B13" w:rsidRDefault="006A7B13"/>
                            </w:tc>
                          </w:tr>
                        </w:tbl>
                        <w:p w14:paraId="7A8F84A0" w14:textId="77777777" w:rsidR="00B1343D" w:rsidRDefault="00B1343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D4952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A7B13" w14:paraId="6E73E08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BAE3CD1" w14:textId="77777777" w:rsidR="006A7B13" w:rsidRDefault="006A7B13"/>
                      </w:tc>
                      <w:tc>
                        <w:tcPr>
                          <w:tcW w:w="5400" w:type="dxa"/>
                        </w:tcPr>
                        <w:p w14:paraId="466010DE" w14:textId="77777777" w:rsidR="006A7B13" w:rsidRDefault="006A7B13"/>
                      </w:tc>
                    </w:tr>
                    <w:tr w:rsidR="006A7B13" w14:paraId="1857466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7A5B22" w14:textId="77777777" w:rsidR="006A7B13" w:rsidRDefault="00B1343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707265A" w14:textId="12EA5316" w:rsidR="006A7B13" w:rsidRDefault="005670FB">
                          <w:r>
                            <w:t>11 maart 2025</w:t>
                          </w:r>
                        </w:p>
                      </w:tc>
                    </w:tr>
                    <w:tr w:rsidR="006A7B13" w14:paraId="401495E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734B2FC" w14:textId="77777777" w:rsidR="006A7B13" w:rsidRDefault="00B1343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C35805" w14:textId="77777777" w:rsidR="00840077" w:rsidRDefault="005670F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Reactie op vragen uit schriftelijk overleg d.d. 28 januari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A7B13" w14:paraId="51D52F9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0C88454" w14:textId="77777777" w:rsidR="006A7B13" w:rsidRDefault="006A7B13"/>
                      </w:tc>
                      <w:tc>
                        <w:tcPr>
                          <w:tcW w:w="4738" w:type="dxa"/>
                        </w:tcPr>
                        <w:p w14:paraId="5789858C" w14:textId="77777777" w:rsidR="006A7B13" w:rsidRDefault="006A7B13"/>
                      </w:tc>
                    </w:tr>
                  </w:tbl>
                  <w:p w14:paraId="7A8F84A0" w14:textId="77777777" w:rsidR="00B1343D" w:rsidRDefault="00B1343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5199EB5" wp14:editId="32EA4B3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AD2AF0" w14:textId="77777777" w:rsidR="00840077" w:rsidRDefault="005670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199EB5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EAD2AF0" w14:textId="77777777" w:rsidR="00840077" w:rsidRDefault="005670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1543F11" wp14:editId="780450F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D1921" w14:textId="77777777" w:rsidR="00B1343D" w:rsidRDefault="00B1343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543F11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D0D1921" w14:textId="77777777" w:rsidR="00B1343D" w:rsidRDefault="00B1343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83ADE"/>
    <w:multiLevelType w:val="multilevel"/>
    <w:tmpl w:val="2119E64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E283386B"/>
    <w:multiLevelType w:val="multilevel"/>
    <w:tmpl w:val="94C0544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3B10F"/>
    <w:multiLevelType w:val="multilevel"/>
    <w:tmpl w:val="6A03C8DD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594C9"/>
    <w:multiLevelType w:val="multilevel"/>
    <w:tmpl w:val="060CACE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8AA33C5"/>
    <w:multiLevelType w:val="multilevel"/>
    <w:tmpl w:val="88E7A00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0331B8"/>
    <w:multiLevelType w:val="multilevel"/>
    <w:tmpl w:val="0393F72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125138">
    <w:abstractNumId w:val="5"/>
  </w:num>
  <w:num w:numId="2" w16cid:durableId="267549080">
    <w:abstractNumId w:val="2"/>
  </w:num>
  <w:num w:numId="3" w16cid:durableId="477917078">
    <w:abstractNumId w:val="0"/>
  </w:num>
  <w:num w:numId="4" w16cid:durableId="262156148">
    <w:abstractNumId w:val="3"/>
  </w:num>
  <w:num w:numId="5" w16cid:durableId="1913004088">
    <w:abstractNumId w:val="1"/>
  </w:num>
  <w:num w:numId="6" w16cid:durableId="722605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3D"/>
    <w:rsid w:val="001268BF"/>
    <w:rsid w:val="001D1AE9"/>
    <w:rsid w:val="002D6551"/>
    <w:rsid w:val="0033178E"/>
    <w:rsid w:val="0037294E"/>
    <w:rsid w:val="00384708"/>
    <w:rsid w:val="005670FB"/>
    <w:rsid w:val="006A7B13"/>
    <w:rsid w:val="00831CB4"/>
    <w:rsid w:val="00840077"/>
    <w:rsid w:val="00A0397F"/>
    <w:rsid w:val="00B1343D"/>
    <w:rsid w:val="00CC4ED9"/>
    <w:rsid w:val="00E32005"/>
    <w:rsid w:val="00E7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2D813C"/>
  <w15:docId w15:val="{062FDE4A-082C-455C-98FB-6D4F7106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1343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343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1343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343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 Reactie op vragen uit schriftelijk overleg d.d. 28 januari 2025</vt:lpstr>
    </vt:vector>
  </ap:TitlesOfParts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2025-03-11T08:02:00.0000000Z</dcterms:created>
  <dcterms:modified xsi:type="dcterms:W3CDTF">2025-03-11T08:02:00.0000000Z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 Reactie op vragen uit schriftelijk overleg d.d. 28 januari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26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2025-0000061402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Reactie op vragen uit schriftelijk overleg d.d. 28 januari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2025-02-26T16:03:56Z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bc1203d2-591d-4785-bf5f-584b234e2dde</vt:lpwstr>
  </property>
  <property fmtid="{D5CDD505-2E9C-101B-9397-08002B2CF9AE}" pid="37" name="MSIP_Label_6800fede-0e59-47ad-af95-4e63bbdb932d_ContentBits">
    <vt:lpwstr>0</vt:lpwstr>
  </property>
</Properties>
</file>