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5F2F" w:rsidRDefault="00AB6934" w14:paraId="4913A09A" w14:textId="77777777">
      <w:r>
        <w:t> </w:t>
      </w:r>
    </w:p>
    <w:p w:rsidR="00AD5F2F" w:rsidRDefault="00CE7E42" w14:paraId="11051701" w14:textId="77777777">
      <w:r>
        <w:t xml:space="preserve">Hierbij zend ik u, mede namens de minister van Economische Zaken, de antwoorden op de schriftelijke vragen van het lid </w:t>
      </w:r>
      <w:proofErr w:type="spellStart"/>
      <w:r>
        <w:t>Buijsse</w:t>
      </w:r>
      <w:proofErr w:type="spellEnd"/>
      <w:r>
        <w:t xml:space="preserve"> (VVD)</w:t>
      </w:r>
      <w:r w:rsidRPr="00CE7E42">
        <w:t xml:space="preserve"> over het advies van de AIVD naar aanleiding van een risicoanalyse naar de beslissing van SIDN </w:t>
      </w:r>
      <w:proofErr w:type="gramStart"/>
      <w:r w:rsidRPr="00CE7E42">
        <w:t>om</w:t>
      </w:r>
      <w:proofErr w:type="gramEnd"/>
      <w:r w:rsidRPr="00CE7E42">
        <w:t xml:space="preserve"> een deel van het domeinregistratiesysteem naar Amazon Web Services te verhuizen</w:t>
      </w:r>
      <w:r>
        <w:t xml:space="preserve"> (ingezonden op </w:t>
      </w:r>
      <w:r w:rsidRPr="00CE7E42">
        <w:t xml:space="preserve">27 februari 2025, </w:t>
      </w:r>
      <w:r>
        <w:t xml:space="preserve">kenmerk </w:t>
      </w:r>
      <w:r w:rsidRPr="00CE7E42">
        <w:t>2025Z03628</w:t>
      </w:r>
      <w:r>
        <w:t>)</w:t>
      </w:r>
      <w:r w:rsidRPr="00CE7E42">
        <w:t>.</w:t>
      </w:r>
    </w:p>
    <w:p w:rsidR="00AD5F2F" w:rsidRDefault="00AD5F2F" w14:paraId="0B5039CA" w14:textId="77777777"/>
    <w:p w:rsidR="00AD5F2F" w:rsidRDefault="00AB6934" w14:paraId="1FC5A53E" w14:textId="77777777">
      <w:r>
        <w:t>De staatssecretaris van Binnenlandse Zaken en Koninkrijksrelaties,</w:t>
      </w:r>
      <w:r>
        <w:br/>
      </w:r>
      <w:r w:rsidRPr="00CE3B8A">
        <w:rPr>
          <w:i/>
          <w:iCs/>
        </w:rPr>
        <w:t xml:space="preserve">Digitalisering en Koninkrijksrelaties </w:t>
      </w:r>
      <w:r>
        <w:br/>
      </w:r>
      <w:r>
        <w:br/>
      </w:r>
      <w:r>
        <w:br/>
      </w:r>
      <w:r>
        <w:br/>
      </w:r>
      <w:r>
        <w:br/>
      </w:r>
      <w:r>
        <w:br/>
        <w:t>Zsolt Szabó</w:t>
      </w:r>
    </w:p>
    <w:p w:rsidRPr="00CE7E42" w:rsidR="00CE7E42" w:rsidP="00CE7E42" w:rsidRDefault="00CE7E42" w14:paraId="7C611176" w14:textId="77777777">
      <w:pPr>
        <w:spacing w:line="240" w:lineRule="auto"/>
      </w:pPr>
      <w:r>
        <w:br w:type="page"/>
      </w:r>
      <w:r w:rsidRPr="00CE7E42">
        <w:rPr>
          <w:b/>
          <w:bCs/>
        </w:rPr>
        <w:lastRenderedPageBreak/>
        <w:t xml:space="preserve">Vragen van het lid </w:t>
      </w:r>
      <w:proofErr w:type="spellStart"/>
      <w:r w:rsidRPr="00CE7E42">
        <w:rPr>
          <w:b/>
          <w:bCs/>
        </w:rPr>
        <w:t>Buijsse</w:t>
      </w:r>
      <w:proofErr w:type="spellEnd"/>
      <w:r w:rsidRPr="00CE7E42">
        <w:rPr>
          <w:b/>
          <w:bCs/>
        </w:rPr>
        <w:t xml:space="preserve"> (VVD) aan de staatssecretaris van Binnenlandse Zaken en Koninkrijksrelaties over het advies van de AIVD naar aanleiding van een risicoanalyse naar de beslissing van SIDN om een deel van het domeinregistratiesysteem naar Amazon Web Services te verhuizen.</w:t>
      </w:r>
    </w:p>
    <w:p w:rsidR="00CE7E42" w:rsidP="00CE7E42" w:rsidRDefault="00CE7E42" w14:paraId="32E7E92F" w14:textId="77777777">
      <w:pPr>
        <w:pBdr>
          <w:bottom w:val="single" w:color="auto" w:sz="12" w:space="1"/>
        </w:pBdr>
        <w:rPr>
          <w:b/>
          <w:bCs/>
        </w:rPr>
      </w:pPr>
      <w:r w:rsidRPr="00CE7E42">
        <w:rPr>
          <w:b/>
          <w:bCs/>
        </w:rPr>
        <w:t>(</w:t>
      </w:r>
      <w:proofErr w:type="gramStart"/>
      <w:r w:rsidRPr="00CE7E42">
        <w:rPr>
          <w:b/>
          <w:bCs/>
        </w:rPr>
        <w:t>ingezonden</w:t>
      </w:r>
      <w:proofErr w:type="gramEnd"/>
      <w:r w:rsidRPr="00CE7E42">
        <w:rPr>
          <w:b/>
          <w:bCs/>
        </w:rPr>
        <w:t xml:space="preserve"> 27 februari 2025, 2025Z03628</w:t>
      </w:r>
      <w:r>
        <w:rPr>
          <w:b/>
          <w:bCs/>
        </w:rPr>
        <w:t>)</w:t>
      </w:r>
    </w:p>
    <w:p w:rsidRPr="00CE7E42" w:rsidR="00CE7E42" w:rsidP="00CE7E42" w:rsidRDefault="00CE7E42" w14:paraId="05E979BC" w14:textId="77777777">
      <w:pPr>
        <w:rPr>
          <w:b/>
          <w:bCs/>
        </w:rPr>
      </w:pPr>
      <w:r w:rsidRPr="00CE7E42">
        <w:rPr>
          <w:b/>
          <w:bCs/>
        </w:rPr>
        <w:br/>
      </w:r>
    </w:p>
    <w:p w:rsidR="00CE7E42" w:rsidP="00CE7E42" w:rsidRDefault="00CE7E42" w14:paraId="68EFC39D" w14:textId="77777777">
      <w:pPr>
        <w:numPr>
          <w:ilvl w:val="0"/>
          <w:numId w:val="6"/>
        </w:numPr>
        <w:autoSpaceDN/>
        <w:spacing w:line="240" w:lineRule="auto"/>
        <w:ind w:left="360"/>
        <w:textAlignment w:val="auto"/>
      </w:pPr>
      <w:r>
        <w:t>Wat is, met in achtneming van de recente Kamerstukken, momenteel de status van de migratie van het domeinregistratiesysteem van het .nl-domein naar de public cloud van Amazon Web Services door SIDN? [1]</w:t>
      </w:r>
    </w:p>
    <w:p w:rsidR="00CE7E42" w:rsidP="00CE7E42" w:rsidRDefault="00CE7E42" w14:paraId="51303F37" w14:textId="77777777">
      <w:pPr>
        <w:ind w:left="360"/>
      </w:pPr>
    </w:p>
    <w:p w:rsidRPr="00DF7764" w:rsidR="00CE7E42" w:rsidP="00CE7E42" w:rsidRDefault="00CE7E42" w14:paraId="42F61160" w14:textId="77777777">
      <w:pPr>
        <w:numPr>
          <w:ilvl w:val="0"/>
          <w:numId w:val="6"/>
        </w:numPr>
        <w:autoSpaceDN/>
        <w:spacing w:line="240" w:lineRule="auto"/>
        <w:ind w:left="360"/>
        <w:textAlignment w:val="auto"/>
      </w:pPr>
      <w:r>
        <w:t>In hoeverre zijn er sinds de toezegging van SIDN geen onomkeerbare stappen te zetten mogelijk toch onomkeerbare besluiten genomen en stappen gezet in het licht van de voorgenomen migratie?</w:t>
      </w:r>
    </w:p>
    <w:p w:rsidR="00CE7E42" w:rsidP="00CE7E42" w:rsidRDefault="00CE7E42" w14:paraId="75055508" w14:textId="77777777">
      <w:pPr>
        <w:ind w:left="-360"/>
      </w:pPr>
    </w:p>
    <w:p w:rsidR="00CE7E42" w:rsidP="00CE7E42" w:rsidRDefault="00CE7E42" w14:paraId="689C06D8" w14:textId="77777777">
      <w:pPr>
        <w:ind w:left="-360"/>
        <w:rPr>
          <w:i/>
          <w:iCs/>
        </w:rPr>
      </w:pPr>
      <w:r>
        <w:rPr>
          <w:i/>
          <w:iCs/>
        </w:rPr>
        <w:t>Zoals medegedeeld aan uw Kamer in juni 2024 in de Kamerbrief “</w:t>
      </w:r>
      <w:r w:rsidRPr="00BE0BD2">
        <w:rPr>
          <w:i/>
          <w:iCs/>
        </w:rPr>
        <w:t>Update migratie .nl domeinregistratiesysteem naar AWS</w:t>
      </w:r>
      <w:r>
        <w:rPr>
          <w:i/>
          <w:iCs/>
        </w:rPr>
        <w:t>”</w:t>
      </w:r>
      <w:r>
        <w:rPr>
          <w:rStyle w:val="Voetnootmarkering"/>
          <w:i/>
          <w:iCs/>
        </w:rPr>
        <w:footnoteReference w:id="1"/>
      </w:r>
      <w:r>
        <w:rPr>
          <w:i/>
          <w:iCs/>
        </w:rPr>
        <w:t xml:space="preserve"> is afgesproken dat </w:t>
      </w:r>
      <w:bookmarkStart w:name="_Hlk191641888" w:id="0"/>
      <w:r w:rsidRPr="3976EAE9">
        <w:rPr>
          <w:i/>
          <w:iCs/>
        </w:rPr>
        <w:t xml:space="preserve">SIDN </w:t>
      </w:r>
      <w:r w:rsidRPr="00E927E5">
        <w:rPr>
          <w:i/>
          <w:iCs/>
        </w:rPr>
        <w:t>gedurende de looptijd van de</w:t>
      </w:r>
      <w:r>
        <w:rPr>
          <w:i/>
          <w:iCs/>
        </w:rPr>
        <w:t xml:space="preserve"> door het kabinet in gang gezette acties en onderzoeken</w:t>
      </w:r>
      <w:r w:rsidRPr="00E927E5">
        <w:rPr>
          <w:i/>
          <w:iCs/>
        </w:rPr>
        <w:t xml:space="preserve"> geen onomkeerbare stappen </w:t>
      </w:r>
      <w:r>
        <w:rPr>
          <w:i/>
          <w:iCs/>
        </w:rPr>
        <w:t>zou</w:t>
      </w:r>
      <w:r w:rsidRPr="00E927E5">
        <w:rPr>
          <w:i/>
          <w:iCs/>
        </w:rPr>
        <w:t xml:space="preserve"> zetten</w:t>
      </w:r>
      <w:r>
        <w:rPr>
          <w:i/>
          <w:iCs/>
        </w:rPr>
        <w:t>.</w:t>
      </w:r>
      <w:r w:rsidRPr="3976EAE9">
        <w:rPr>
          <w:i/>
          <w:iCs/>
        </w:rPr>
        <w:t xml:space="preserve"> </w:t>
      </w:r>
    </w:p>
    <w:p w:rsidR="00CE7E42" w:rsidP="00CE7E42" w:rsidRDefault="00CE7E42" w14:paraId="44BF7EE2" w14:textId="77777777">
      <w:pPr>
        <w:ind w:left="-360"/>
        <w:rPr>
          <w:i/>
          <w:iCs/>
        </w:rPr>
      </w:pPr>
    </w:p>
    <w:p w:rsidR="00CE7E42" w:rsidP="00CE7E42" w:rsidRDefault="00CE7E42" w14:paraId="01738BF5" w14:textId="77777777">
      <w:pPr>
        <w:ind w:left="-360"/>
        <w:rPr>
          <w:i/>
          <w:iCs/>
        </w:rPr>
      </w:pPr>
      <w:r w:rsidRPr="00177F0D">
        <w:rPr>
          <w:i/>
          <w:iCs/>
        </w:rPr>
        <w:t>Dat is ook gebeurd</w:t>
      </w:r>
      <w:r w:rsidRPr="004715AF">
        <w:rPr>
          <w:i/>
          <w:iCs/>
        </w:rPr>
        <w:t>.</w:t>
      </w:r>
      <w:r>
        <w:rPr>
          <w:i/>
          <w:iCs/>
        </w:rPr>
        <w:t xml:space="preserve"> SIDN is</w:t>
      </w:r>
      <w:r w:rsidRPr="3976EAE9">
        <w:rPr>
          <w:i/>
          <w:iCs/>
        </w:rPr>
        <w:t xml:space="preserve"> </w:t>
      </w:r>
      <w:r>
        <w:rPr>
          <w:i/>
          <w:iCs/>
        </w:rPr>
        <w:t xml:space="preserve">pas </w:t>
      </w:r>
      <w:r w:rsidRPr="3976EAE9">
        <w:rPr>
          <w:i/>
          <w:iCs/>
        </w:rPr>
        <w:t xml:space="preserve">na </w:t>
      </w:r>
      <w:r>
        <w:rPr>
          <w:i/>
          <w:iCs/>
        </w:rPr>
        <w:t>de bekendmaking van het definitieve besluit van het kabinet</w:t>
      </w:r>
      <w:r w:rsidRPr="00DE1EBF">
        <w:rPr>
          <w:i/>
          <w:iCs/>
        </w:rPr>
        <w:t xml:space="preserve"> </w:t>
      </w:r>
      <w:r>
        <w:rPr>
          <w:i/>
          <w:iCs/>
        </w:rPr>
        <w:t xml:space="preserve">op 17 januari 2025 aan de slag gegaan met </w:t>
      </w:r>
      <w:r w:rsidRPr="3976EAE9">
        <w:rPr>
          <w:i/>
          <w:iCs/>
        </w:rPr>
        <w:t xml:space="preserve">de technische uitwerking </w:t>
      </w:r>
      <w:r w:rsidR="006D531C">
        <w:rPr>
          <w:i/>
          <w:iCs/>
        </w:rPr>
        <w:t xml:space="preserve">zoals </w:t>
      </w:r>
      <w:r w:rsidR="00377565">
        <w:rPr>
          <w:i/>
          <w:iCs/>
        </w:rPr>
        <w:t>overeengekomen</w:t>
      </w:r>
      <w:r w:rsidR="006D531C">
        <w:rPr>
          <w:i/>
          <w:iCs/>
        </w:rPr>
        <w:t xml:space="preserve"> in</w:t>
      </w:r>
      <w:r w:rsidRPr="3976EAE9">
        <w:rPr>
          <w:i/>
          <w:iCs/>
        </w:rPr>
        <w:t xml:space="preserve"> het convenant</w:t>
      </w:r>
      <w:r w:rsidR="006D531C">
        <w:rPr>
          <w:i/>
          <w:iCs/>
        </w:rPr>
        <w:t>,</w:t>
      </w:r>
      <w:r w:rsidRPr="3976EAE9">
        <w:rPr>
          <w:i/>
          <w:iCs/>
        </w:rPr>
        <w:t xml:space="preserve"> om de beoogde overgang per medio maart 2026 te kunnen realiseren.</w:t>
      </w:r>
      <w:bookmarkEnd w:id="0"/>
      <w:r>
        <w:rPr>
          <w:i/>
          <w:iCs/>
        </w:rPr>
        <w:t xml:space="preserve"> In het besluit concludeert het kabinet </w:t>
      </w:r>
      <w:r w:rsidRPr="00DE1EBF">
        <w:rPr>
          <w:i/>
          <w:iCs/>
        </w:rPr>
        <w:t>dat SIDN onder strikte voorwaarden de migratie naar de public cloud van AWS kan maken</w:t>
      </w:r>
      <w:r w:rsidR="00285F09">
        <w:rPr>
          <w:i/>
          <w:iCs/>
        </w:rPr>
        <w:t>,</w:t>
      </w:r>
      <w:r w:rsidRPr="006B026B">
        <w:t xml:space="preserve"> </w:t>
      </w:r>
      <w:bookmarkStart w:name="_Hlk192177912" w:id="1"/>
      <w:r w:rsidRPr="006B026B">
        <w:rPr>
          <w:i/>
          <w:iCs/>
        </w:rPr>
        <w:t>voor een beperkt</w:t>
      </w:r>
      <w:r>
        <w:rPr>
          <w:i/>
          <w:iCs/>
        </w:rPr>
        <w:t>er</w:t>
      </w:r>
      <w:r w:rsidRPr="006B026B">
        <w:rPr>
          <w:i/>
          <w:iCs/>
        </w:rPr>
        <w:t xml:space="preserve"> deel van het domeinregistratiesysteem</w:t>
      </w:r>
      <w:bookmarkEnd w:id="1"/>
      <w:r>
        <w:rPr>
          <w:i/>
          <w:iCs/>
        </w:rPr>
        <w:t xml:space="preserve"> dan vooraf door SIDN was voorzien.</w:t>
      </w:r>
    </w:p>
    <w:p w:rsidR="00CE7E42" w:rsidP="00CE7E42" w:rsidRDefault="00CE7E42" w14:paraId="48CCE00A" w14:textId="77777777">
      <w:pPr>
        <w:ind w:left="-360"/>
        <w:rPr>
          <w:i/>
          <w:iCs/>
        </w:rPr>
      </w:pPr>
    </w:p>
    <w:p w:rsidR="00CE7E42" w:rsidP="00CE7E42" w:rsidRDefault="00CE7E42" w14:paraId="76BBB5A6" w14:textId="77777777">
      <w:pPr>
        <w:numPr>
          <w:ilvl w:val="0"/>
          <w:numId w:val="6"/>
        </w:numPr>
        <w:autoSpaceDN/>
        <w:spacing w:line="240" w:lineRule="auto"/>
        <w:ind w:left="360"/>
        <w:textAlignment w:val="auto"/>
      </w:pPr>
      <w:r>
        <w:t>Deelt u de mening dat het advies van de AIVD om het gehele domeinregistratiesysteem (DNS) keten van SIDN bij een Nederlandse partij op Nederlands grondgebied te houden, op basis van recente geopolitieke ontwikkelingen, opnieuw bezien moet worden?</w:t>
      </w:r>
    </w:p>
    <w:p w:rsidR="00CE7E42" w:rsidP="00CE7E42" w:rsidRDefault="00CE7E42" w14:paraId="1A349AB1" w14:textId="77777777">
      <w:pPr>
        <w:ind w:left="-360"/>
      </w:pPr>
    </w:p>
    <w:p w:rsidR="00CE7E42" w:rsidP="00CE7E42" w:rsidRDefault="00CE7E42" w14:paraId="6F1F35AA" w14:textId="77777777">
      <w:pPr>
        <w:spacing w:line="259" w:lineRule="auto"/>
        <w:ind w:left="-360"/>
        <w:rPr>
          <w:i/>
          <w:iCs/>
        </w:rPr>
      </w:pPr>
      <w:r w:rsidRPr="004715AF">
        <w:rPr>
          <w:i/>
          <w:iCs/>
        </w:rPr>
        <w:t>M</w:t>
      </w:r>
      <w:r w:rsidRPr="3976EAE9">
        <w:rPr>
          <w:i/>
          <w:iCs/>
        </w:rPr>
        <w:t>et de maatregelen die</w:t>
      </w:r>
      <w:r>
        <w:rPr>
          <w:i/>
          <w:iCs/>
        </w:rPr>
        <w:t xml:space="preserve"> zijn</w:t>
      </w:r>
      <w:r w:rsidRPr="3976EAE9">
        <w:rPr>
          <w:i/>
          <w:iCs/>
        </w:rPr>
        <w:t xml:space="preserve"> afgesproken in het addendum op het tussen </w:t>
      </w:r>
      <w:r>
        <w:rPr>
          <w:i/>
          <w:iCs/>
        </w:rPr>
        <w:t xml:space="preserve">het ministerie van EZ </w:t>
      </w:r>
      <w:r w:rsidRPr="3976EAE9">
        <w:rPr>
          <w:i/>
          <w:iCs/>
        </w:rPr>
        <w:t xml:space="preserve">en SIDN geldende convenant wordt </w:t>
      </w:r>
      <w:bookmarkStart w:name="_Hlk191648648" w:id="2"/>
      <w:r w:rsidRPr="3976EAE9">
        <w:rPr>
          <w:i/>
          <w:iCs/>
        </w:rPr>
        <w:t>het autonoom en soeverein functioneren van de .nl-DNS-keten</w:t>
      </w:r>
      <w:r>
        <w:rPr>
          <w:i/>
          <w:iCs/>
        </w:rPr>
        <w:t>,</w:t>
      </w:r>
      <w:r w:rsidRPr="3976EAE9">
        <w:rPr>
          <w:i/>
          <w:iCs/>
        </w:rPr>
        <w:t xml:space="preserve"> en de continuïteit, stabiliteit en veiligheid van het .nl-domein verzekerd</w:t>
      </w:r>
      <w:bookmarkEnd w:id="2"/>
      <w:r w:rsidRPr="3976EAE9">
        <w:rPr>
          <w:i/>
          <w:iCs/>
        </w:rPr>
        <w:t xml:space="preserve">. </w:t>
      </w:r>
      <w:r>
        <w:rPr>
          <w:i/>
          <w:iCs/>
        </w:rPr>
        <w:t xml:space="preserve">Het advies van de AIVD </w:t>
      </w:r>
      <w:r w:rsidRPr="00AA36BC" w:rsidR="00394970">
        <w:rPr>
          <w:i/>
          <w:iCs/>
        </w:rPr>
        <w:t>benoemt nationale veiligheidsrisico’s van het exclusief uitbesteden van de DNS-infrastructuur aan derde(n) en is landenneutraal opgesteld, derhalve hoeft het niet herzien te worden</w:t>
      </w:r>
      <w:r>
        <w:rPr>
          <w:i/>
          <w:iCs/>
        </w:rPr>
        <w:t>.</w:t>
      </w:r>
    </w:p>
    <w:p w:rsidR="00CE7E42" w:rsidP="00CE7E42" w:rsidRDefault="00CE7E42" w14:paraId="1B5AB1E5" w14:textId="77777777">
      <w:pPr>
        <w:spacing w:line="259" w:lineRule="auto"/>
        <w:ind w:left="-360"/>
        <w:rPr>
          <w:i/>
          <w:iCs/>
        </w:rPr>
      </w:pPr>
    </w:p>
    <w:p w:rsidR="00CE7E42" w:rsidP="00CE7E42" w:rsidRDefault="00CE7E42" w14:paraId="016770D7" w14:textId="77777777">
      <w:pPr>
        <w:spacing w:line="259" w:lineRule="auto"/>
        <w:ind w:left="-360"/>
      </w:pPr>
      <w:r w:rsidRPr="3976EAE9">
        <w:rPr>
          <w:i/>
          <w:iCs/>
        </w:rPr>
        <w:t xml:space="preserve">Het convenant waarborgt dat essentiële onderdelen van de .nl-DNS-keten in Nederland blijven en SIDN over een uitgewerkte en regelmatig geteste </w:t>
      </w:r>
      <w:proofErr w:type="spellStart"/>
      <w:r>
        <w:rPr>
          <w:i/>
          <w:iCs/>
        </w:rPr>
        <w:t>exitstrategie</w:t>
      </w:r>
      <w:proofErr w:type="spellEnd"/>
      <w:r w:rsidRPr="3976EAE9">
        <w:rPr>
          <w:i/>
          <w:iCs/>
        </w:rPr>
        <w:t xml:space="preserve"> beschikt. De huidige </w:t>
      </w:r>
      <w:r>
        <w:rPr>
          <w:i/>
          <w:iCs/>
        </w:rPr>
        <w:t>geo</w:t>
      </w:r>
      <w:r w:rsidRPr="3976EAE9">
        <w:rPr>
          <w:i/>
          <w:iCs/>
        </w:rPr>
        <w:t>politieke ontwikkelingen hebben daar geen specifieke impact op. Mochten de geopolitieke ontwikkelingen op enig moment aanleiding geven om het gebruik door Nederlandse organisaties van bepaalde clouddiensten in algemene zin te herzien, dan zal dat uiteraard ook voor SIDN gelden.</w:t>
      </w:r>
      <w:r>
        <w:br/>
      </w:r>
    </w:p>
    <w:p w:rsidR="00CE7E42" w:rsidP="00CE7E42" w:rsidRDefault="00CE7E42" w14:paraId="7860A8FE" w14:textId="77777777">
      <w:pPr>
        <w:spacing w:line="259" w:lineRule="auto"/>
        <w:ind w:left="-360"/>
      </w:pPr>
    </w:p>
    <w:p w:rsidR="00CE7E42" w:rsidP="00CE7E42" w:rsidRDefault="00CE7E42" w14:paraId="2F3FFDA7" w14:textId="77777777">
      <w:pPr>
        <w:numPr>
          <w:ilvl w:val="0"/>
          <w:numId w:val="6"/>
        </w:numPr>
        <w:autoSpaceDN/>
        <w:spacing w:line="240" w:lineRule="auto"/>
        <w:ind w:left="360"/>
        <w:textAlignment w:val="auto"/>
      </w:pPr>
      <w:r>
        <w:lastRenderedPageBreak/>
        <w:t>Hoe beoordeelt u, gezien de geopolitieke ontwikkelingen, het risico dat de Verenigde Staten zich niet meer wenst te houden aan Europese regels in het kader van de EU-US Data Privacy Framework? Deelt u de mening dat de risico’s op dit moment juridisch op een acceptabel niveau zijn, maar dat gezien de geopolitieke ontwikkelingen deze risico's toch kunnen toenemen, gelet op het belang van de nationale veiligheid? Zo neen, waarom niet?</w:t>
      </w:r>
    </w:p>
    <w:p w:rsidR="00CE7E42" w:rsidP="00CE7E42" w:rsidRDefault="00CE7E42" w14:paraId="44F2CBE8" w14:textId="77777777">
      <w:pPr>
        <w:rPr>
          <w:highlight w:val="yellow"/>
        </w:rPr>
      </w:pPr>
    </w:p>
    <w:p w:rsidRPr="004715AF" w:rsidR="00CE7E42" w:rsidP="00CE7E42" w:rsidRDefault="00CE7E42" w14:paraId="31854DC3" w14:textId="77777777">
      <w:pPr>
        <w:ind w:left="-360"/>
        <w:rPr>
          <w:i/>
        </w:rPr>
      </w:pPr>
      <w:r w:rsidRPr="00682E81">
        <w:rPr>
          <w:i/>
        </w:rPr>
        <w:t xml:space="preserve">Op dit moment is het </w:t>
      </w:r>
      <w:r w:rsidRPr="00141C12">
        <w:rPr>
          <w:i/>
          <w:iCs/>
        </w:rPr>
        <w:t xml:space="preserve">EU-US Data Privacy </w:t>
      </w:r>
      <w:r w:rsidRPr="00682E81">
        <w:rPr>
          <w:i/>
        </w:rPr>
        <w:t>Framework nog van kracht</w:t>
      </w:r>
      <w:r>
        <w:rPr>
          <w:i/>
        </w:rPr>
        <w:t>, en zijn de risico’s juridisch op een acceptabel niveau</w:t>
      </w:r>
      <w:r w:rsidRPr="00682E81">
        <w:rPr>
          <w:i/>
        </w:rPr>
        <w:t xml:space="preserve">. Mocht daar geen sprake meer van zijn, dan zullen getroffen organisaties alsnog een </w:t>
      </w:r>
      <w:r>
        <w:rPr>
          <w:i/>
        </w:rPr>
        <w:t>D</w:t>
      </w:r>
      <w:r w:rsidRPr="00682E81">
        <w:rPr>
          <w:i/>
        </w:rPr>
        <w:t xml:space="preserve">ata </w:t>
      </w:r>
      <w:r>
        <w:rPr>
          <w:i/>
        </w:rPr>
        <w:t>T</w:t>
      </w:r>
      <w:r w:rsidRPr="00682E81">
        <w:rPr>
          <w:i/>
        </w:rPr>
        <w:t xml:space="preserve">ransfer </w:t>
      </w:r>
      <w:r>
        <w:rPr>
          <w:i/>
        </w:rPr>
        <w:t>I</w:t>
      </w:r>
      <w:r w:rsidRPr="00682E81">
        <w:rPr>
          <w:i/>
        </w:rPr>
        <w:t xml:space="preserve">mpact </w:t>
      </w:r>
      <w:r>
        <w:rPr>
          <w:i/>
        </w:rPr>
        <w:t>A</w:t>
      </w:r>
      <w:r w:rsidRPr="00682E81">
        <w:rPr>
          <w:i/>
        </w:rPr>
        <w:t xml:space="preserve">ssessment (DTIA) moeten uitvoeren om de impact vast te stellen. </w:t>
      </w:r>
      <w:r w:rsidRPr="00141C12">
        <w:rPr>
          <w:i/>
          <w:iCs/>
        </w:rPr>
        <w:t>Over het Framework wordt u per Kamerbrief separaat geïnformeerd.</w:t>
      </w:r>
      <w:r w:rsidRPr="004715AF">
        <w:rPr>
          <w:i/>
        </w:rPr>
        <w:br/>
      </w:r>
    </w:p>
    <w:p w:rsidR="00CE7E42" w:rsidP="00CE7E42" w:rsidRDefault="00CE7E42" w14:paraId="6204FA72" w14:textId="77777777">
      <w:pPr>
        <w:numPr>
          <w:ilvl w:val="0"/>
          <w:numId w:val="6"/>
        </w:numPr>
        <w:autoSpaceDN/>
        <w:spacing w:line="240" w:lineRule="auto"/>
        <w:ind w:left="360"/>
        <w:textAlignment w:val="auto"/>
      </w:pPr>
      <w:r>
        <w:t>Hoe beoordeelt u op dit moment het scenario om .nl-domein in zijn geheel niet te verplaatsen naar Amazon Web Services, maar om deze in handen te houden van SIDN? Wat zijn eventuele maatregelen die het kabinet moet nemen om de verplaatsing te voorkomen? Welke kosten zijn hier indicatief mee gemoeid?</w:t>
      </w:r>
    </w:p>
    <w:p w:rsidR="00CE7E42" w:rsidP="00CE7E42" w:rsidRDefault="00CE7E42" w14:paraId="7408C1A0" w14:textId="77777777">
      <w:pPr>
        <w:ind w:left="360"/>
      </w:pPr>
    </w:p>
    <w:p w:rsidR="00CE7E42" w:rsidP="00CE7E42" w:rsidRDefault="00CE7E42" w14:paraId="0EF90BA4" w14:textId="77777777">
      <w:pPr>
        <w:numPr>
          <w:ilvl w:val="0"/>
          <w:numId w:val="6"/>
        </w:numPr>
        <w:autoSpaceDN/>
        <w:spacing w:line="240" w:lineRule="auto"/>
        <w:ind w:left="360"/>
        <w:textAlignment w:val="auto"/>
      </w:pPr>
      <w:r>
        <w:t>Hoe beoordeelt u het scenario waarbij tijdelijk de situatie zoals deze nu is gehandhaafd blijft totdat er een volledig Nederlandse oplossing voorhanden is in overeenstemming met het advies van de AIVD? Wat zijn eventuele maatregelen die het kabinet moet nemen? Welke kosten zijn hier indicatief mee gemoeid?</w:t>
      </w:r>
    </w:p>
    <w:p w:rsidR="00CE7E42" w:rsidP="00CE7E42" w:rsidRDefault="00CE7E42" w14:paraId="03405771" w14:textId="77777777">
      <w:pPr>
        <w:ind w:left="-360"/>
      </w:pPr>
    </w:p>
    <w:p w:rsidRPr="004516B2" w:rsidR="006D531C" w:rsidP="006D531C" w:rsidRDefault="006D531C" w14:paraId="56673AC1" w14:textId="77777777">
      <w:pPr>
        <w:ind w:left="-360"/>
        <w:rPr>
          <w:i/>
          <w:iCs/>
        </w:rPr>
      </w:pPr>
      <w:r>
        <w:rPr>
          <w:i/>
          <w:iCs/>
        </w:rPr>
        <w:t xml:space="preserve">Continuering van het </w:t>
      </w:r>
      <w:r w:rsidRPr="004516B2">
        <w:rPr>
          <w:i/>
          <w:iCs/>
        </w:rPr>
        <w:t>huidige domeinregistratiesysteem van SIDN is</w:t>
      </w:r>
      <w:r>
        <w:rPr>
          <w:i/>
          <w:iCs/>
        </w:rPr>
        <w:t xml:space="preserve"> onwenselijk, omdat het systeem</w:t>
      </w:r>
      <w:r w:rsidRPr="004516B2">
        <w:rPr>
          <w:i/>
          <w:iCs/>
        </w:rPr>
        <w:t xml:space="preserve"> inmiddels flink </w:t>
      </w:r>
      <w:r>
        <w:rPr>
          <w:i/>
          <w:iCs/>
        </w:rPr>
        <w:t xml:space="preserve">is </w:t>
      </w:r>
      <w:r w:rsidRPr="004516B2">
        <w:rPr>
          <w:i/>
          <w:iCs/>
        </w:rPr>
        <w:t xml:space="preserve">verouderd (uit 2010), en volgens SIDN zijn er grote continuïteitsrisico’s bij voortzetting van dit systeem. Het is lastig te onderhouden en personeel te vinden om het systeem draaiende te houden. De RDI vindt dit aannemelijk op basis van de informatie die het heeft. </w:t>
      </w:r>
    </w:p>
    <w:p w:rsidR="006D531C" w:rsidP="00CE7E42" w:rsidRDefault="006D531C" w14:paraId="5145DA80" w14:textId="77777777">
      <w:pPr>
        <w:ind w:left="-360"/>
        <w:rPr>
          <w:i/>
          <w:iCs/>
        </w:rPr>
      </w:pPr>
    </w:p>
    <w:p w:rsidR="00CE7E42" w:rsidP="00CE7E42" w:rsidRDefault="00CE7E42" w14:paraId="7FDC4FEA" w14:textId="77777777">
      <w:pPr>
        <w:ind w:left="-360"/>
        <w:rPr>
          <w:i/>
          <w:iCs/>
        </w:rPr>
      </w:pPr>
      <w:r>
        <w:rPr>
          <w:i/>
          <w:iCs/>
        </w:rPr>
        <w:t>Zoals medegedeeld aan uw Kamer in maart 2024</w:t>
      </w:r>
      <w:r>
        <w:rPr>
          <w:rStyle w:val="Voetnootmarkering"/>
          <w:i/>
          <w:iCs/>
        </w:rPr>
        <w:footnoteReference w:id="2"/>
      </w:r>
      <w:r>
        <w:rPr>
          <w:i/>
          <w:iCs/>
        </w:rPr>
        <w:t xml:space="preserve"> in de beantwoording Kamervragen</w:t>
      </w:r>
      <w:r w:rsidRPr="004F2970">
        <w:rPr>
          <w:i/>
          <w:iCs/>
        </w:rPr>
        <w:t xml:space="preserve"> heeft SIDN aangegeven niet het voornemen te hebben om het gehele .nl-domein in de cloud te plaatsen, maar alleen het domeinregistratiesysteem. Registratie van een .nl-domein beslaat twee systemen: Het domeinregistratiesysteem en het domeinnaamsysteem.</w:t>
      </w:r>
      <w:r>
        <w:rPr>
          <w:i/>
          <w:iCs/>
        </w:rPr>
        <w:t xml:space="preserve"> </w:t>
      </w:r>
    </w:p>
    <w:p w:rsidR="00CE7E42" w:rsidP="00CE7E42" w:rsidRDefault="00CE7E42" w14:paraId="41F2C808" w14:textId="77777777">
      <w:pPr>
        <w:ind w:left="-360"/>
        <w:rPr>
          <w:i/>
          <w:iCs/>
        </w:rPr>
      </w:pPr>
    </w:p>
    <w:p w:rsidRPr="00177F0D" w:rsidR="00CE7E42" w:rsidP="00CE7E42" w:rsidRDefault="00CE7E42" w14:paraId="19F0B6D9" w14:textId="77777777">
      <w:pPr>
        <w:ind w:left="-360"/>
        <w:rPr>
          <w:i/>
          <w:iCs/>
        </w:rPr>
      </w:pPr>
      <w:r w:rsidRPr="004F2970">
        <w:rPr>
          <w:i/>
          <w:iCs/>
        </w:rPr>
        <w:t xml:space="preserve">Het domeinregistratiesysteem is de administratie van wie welke domeinnaam heeft. Dit domeinregistratiesysteem bevat de volgende gegevens: van wie welke domeinnaam is, welke </w:t>
      </w:r>
      <w:proofErr w:type="gramStart"/>
      <w:r w:rsidRPr="004F2970">
        <w:rPr>
          <w:i/>
          <w:iCs/>
        </w:rPr>
        <w:t>service provider</w:t>
      </w:r>
      <w:proofErr w:type="gramEnd"/>
      <w:r w:rsidRPr="004F2970">
        <w:rPr>
          <w:i/>
          <w:iCs/>
        </w:rPr>
        <w:t xml:space="preserve"> verantwoordelijk is en naar welke name servers verwezen moet worden. De name server zorgt voor de koppeling van de domeinnaam aan de IP-adressen. Het domeinnaamsysteem vertaalt de domeinnamen, die we dagelijks gebruiken, zoals overheid.nl, naar de IP-adressen van de internetdiensten (het telefoonboek van het internet).</w:t>
      </w:r>
      <w:r>
        <w:rPr>
          <w:i/>
          <w:iCs/>
        </w:rPr>
        <w:t xml:space="preserve"> </w:t>
      </w:r>
    </w:p>
    <w:p w:rsidR="00CE7E42" w:rsidP="00CE7E42" w:rsidRDefault="00CE7E42" w14:paraId="42A35170" w14:textId="77777777">
      <w:pPr>
        <w:ind w:left="-360"/>
        <w:rPr>
          <w:i/>
          <w:iCs/>
        </w:rPr>
      </w:pPr>
    </w:p>
    <w:p w:rsidRPr="004F2970" w:rsidR="00CE7E42" w:rsidP="00CE7E42" w:rsidRDefault="00CE7E42" w14:paraId="0E780EC8" w14:textId="77777777">
      <w:pPr>
        <w:ind w:left="-360"/>
        <w:rPr>
          <w:i/>
          <w:iCs/>
        </w:rPr>
      </w:pPr>
      <w:r w:rsidRPr="004F2970">
        <w:rPr>
          <w:i/>
          <w:iCs/>
        </w:rPr>
        <w:t>SIDN heeft aangegeven dat het domeinnaamsysteem geen onderdeel is van de migratie naar AWS. Eventuele uitval van het domeinregistratiesysteem heeft niet direct gevolgen voor de bereikbaarheid van bestaande .nl domeinnamen en de daaraan verbonden diensten.</w:t>
      </w:r>
    </w:p>
    <w:p w:rsidR="00CE7E42" w:rsidP="00CE7E42" w:rsidRDefault="00CE7E42" w14:paraId="2EDBC102" w14:textId="77777777">
      <w:pPr>
        <w:ind w:left="-360"/>
        <w:rPr>
          <w:i/>
          <w:iCs/>
        </w:rPr>
      </w:pPr>
    </w:p>
    <w:p w:rsidR="00D967BF" w:rsidP="00D967BF" w:rsidRDefault="00CE7E42" w14:paraId="3F8845F7" w14:textId="77777777">
      <w:pPr>
        <w:ind w:left="-360"/>
        <w:rPr>
          <w:i/>
          <w:iCs/>
        </w:rPr>
      </w:pPr>
      <w:r>
        <w:rPr>
          <w:i/>
          <w:iCs/>
        </w:rPr>
        <w:t>In</w:t>
      </w:r>
      <w:r w:rsidRPr="3976EAE9">
        <w:rPr>
          <w:i/>
          <w:iCs/>
        </w:rPr>
        <w:t xml:space="preserve"> het in januari</w:t>
      </w:r>
      <w:r>
        <w:rPr>
          <w:i/>
          <w:iCs/>
        </w:rPr>
        <w:t xml:space="preserve"> 2025</w:t>
      </w:r>
      <w:r w:rsidRPr="3976EAE9">
        <w:rPr>
          <w:i/>
          <w:iCs/>
        </w:rPr>
        <w:t xml:space="preserve"> getekende addendum op het convenant he</w:t>
      </w:r>
      <w:r>
        <w:rPr>
          <w:i/>
          <w:iCs/>
        </w:rPr>
        <w:t xml:space="preserve">eft het ministerie van EZ </w:t>
      </w:r>
      <w:r w:rsidRPr="3976EAE9">
        <w:rPr>
          <w:i/>
          <w:iCs/>
        </w:rPr>
        <w:t xml:space="preserve">met </w:t>
      </w:r>
      <w:proofErr w:type="gramStart"/>
      <w:r w:rsidRPr="3976EAE9">
        <w:rPr>
          <w:i/>
          <w:iCs/>
        </w:rPr>
        <w:t>SIDN afspraken</w:t>
      </w:r>
      <w:proofErr w:type="gramEnd"/>
      <w:r w:rsidRPr="3976EAE9">
        <w:rPr>
          <w:i/>
          <w:iCs/>
        </w:rPr>
        <w:t xml:space="preserve"> gemaakt, waarmee het autonoom en soeverein functioneren van de .nl-DNS-keten en de continuïteit, stabiliteit en veiligheid van het .nl-domein is </w:t>
      </w:r>
      <w:r>
        <w:rPr>
          <w:i/>
          <w:iCs/>
        </w:rPr>
        <w:t xml:space="preserve">geborgd. Ook wanneer door SIDN </w:t>
      </w:r>
      <w:r w:rsidRPr="00F23B8C" w:rsidR="00F23B8C">
        <w:rPr>
          <w:i/>
          <w:iCs/>
        </w:rPr>
        <w:t xml:space="preserve">voor een beperkt deel van het domeinregistratiesysteem </w:t>
      </w:r>
      <w:r>
        <w:rPr>
          <w:i/>
          <w:iCs/>
        </w:rPr>
        <w:t xml:space="preserve">gebruik wordt gemaakt van een </w:t>
      </w:r>
      <w:proofErr w:type="spellStart"/>
      <w:r>
        <w:rPr>
          <w:i/>
          <w:iCs/>
        </w:rPr>
        <w:t>cloudleverancier</w:t>
      </w:r>
      <w:proofErr w:type="spellEnd"/>
      <w:r>
        <w:rPr>
          <w:i/>
          <w:iCs/>
        </w:rPr>
        <w:t xml:space="preserve"> buiten Nederland</w:t>
      </w:r>
      <w:r w:rsidRPr="3976EAE9">
        <w:rPr>
          <w:i/>
          <w:iCs/>
        </w:rPr>
        <w:t>.</w:t>
      </w:r>
      <w:r>
        <w:rPr>
          <w:i/>
          <w:iCs/>
        </w:rPr>
        <w:t xml:space="preserve"> </w:t>
      </w:r>
    </w:p>
    <w:p w:rsidR="00D967BF" w:rsidP="00D967BF" w:rsidRDefault="00D967BF" w14:paraId="69F0DF35" w14:textId="77777777">
      <w:pPr>
        <w:ind w:left="-360"/>
        <w:rPr>
          <w:i/>
          <w:iCs/>
        </w:rPr>
      </w:pPr>
    </w:p>
    <w:p w:rsidR="00D967BF" w:rsidP="00CE7E42" w:rsidRDefault="00D967BF" w14:paraId="58AFE339" w14:textId="77777777">
      <w:pPr>
        <w:ind w:left="-360"/>
        <w:rPr>
          <w:i/>
          <w:iCs/>
        </w:rPr>
      </w:pPr>
      <w:r>
        <w:rPr>
          <w:i/>
          <w:iCs/>
        </w:rPr>
        <w:t xml:space="preserve">Dit is conform het advies van de AIVD, die adviseert </w:t>
      </w:r>
      <w:r w:rsidRPr="00D967BF">
        <w:rPr>
          <w:i/>
          <w:iCs/>
        </w:rPr>
        <w:t xml:space="preserve">de gehele DNS-keten van SIDN bij een Nederlandse partij op Nederlands grondgebied te houden. Wanneer </w:t>
      </w:r>
      <w:r>
        <w:rPr>
          <w:i/>
          <w:iCs/>
        </w:rPr>
        <w:t xml:space="preserve">er </w:t>
      </w:r>
      <w:r w:rsidRPr="00D967BF">
        <w:rPr>
          <w:i/>
          <w:iCs/>
        </w:rPr>
        <w:t>geen Nederlandse oplossing voorhanden is, zou volgens de AIVD met additionele maatregelen enkel een beperkt deel van het domeinregistratiesysteem, als onderdeel van de algehele DNS-keten, bij een clouddienstleverancier buiten Nederland ondergebracht kunnen worden.</w:t>
      </w:r>
      <w:r>
        <w:rPr>
          <w:i/>
          <w:iCs/>
        </w:rPr>
        <w:t xml:space="preserve"> </w:t>
      </w:r>
    </w:p>
    <w:p w:rsidR="00D967BF" w:rsidP="00CE7E42" w:rsidRDefault="00D967BF" w14:paraId="6EACDBEB" w14:textId="77777777">
      <w:pPr>
        <w:ind w:left="-360"/>
        <w:rPr>
          <w:i/>
          <w:iCs/>
        </w:rPr>
      </w:pPr>
    </w:p>
    <w:p w:rsidR="00CE7E42" w:rsidP="00D967BF" w:rsidRDefault="00CE7E42" w14:paraId="787DBAE2" w14:textId="77777777">
      <w:pPr>
        <w:ind w:left="-360"/>
        <w:rPr>
          <w:i/>
          <w:iCs/>
        </w:rPr>
      </w:pPr>
      <w:r w:rsidRPr="3976EAE9">
        <w:rPr>
          <w:i/>
          <w:iCs/>
        </w:rPr>
        <w:t>Er is</w:t>
      </w:r>
      <w:r w:rsidR="00D967BF">
        <w:rPr>
          <w:i/>
          <w:iCs/>
        </w:rPr>
        <w:t xml:space="preserve">, mede gelet op bovenstaande, </w:t>
      </w:r>
      <w:r>
        <w:rPr>
          <w:i/>
          <w:iCs/>
        </w:rPr>
        <w:t xml:space="preserve">op dit moment </w:t>
      </w:r>
      <w:r w:rsidRPr="3976EAE9">
        <w:rPr>
          <w:i/>
          <w:iCs/>
        </w:rPr>
        <w:t xml:space="preserve">geen specifieke reden voor het kabinet om met betrekking tot </w:t>
      </w:r>
      <w:proofErr w:type="gramStart"/>
      <w:r w:rsidRPr="3976EAE9">
        <w:rPr>
          <w:i/>
          <w:iCs/>
        </w:rPr>
        <w:t>SIDN maatregelen</w:t>
      </w:r>
      <w:proofErr w:type="gramEnd"/>
      <w:r w:rsidRPr="3976EAE9">
        <w:rPr>
          <w:i/>
          <w:iCs/>
        </w:rPr>
        <w:t xml:space="preserve"> te nemen om de verplaatsing te voorkomen.</w:t>
      </w:r>
      <w:r w:rsidR="00D967BF">
        <w:rPr>
          <w:i/>
          <w:iCs/>
        </w:rPr>
        <w:t xml:space="preserve"> H</w:t>
      </w:r>
      <w:r w:rsidRPr="3976EAE9">
        <w:rPr>
          <w:i/>
          <w:iCs/>
        </w:rPr>
        <w:t xml:space="preserve">et onder de huidige omstandigheden terugdraaien van </w:t>
      </w:r>
      <w:r>
        <w:rPr>
          <w:i/>
          <w:iCs/>
        </w:rPr>
        <w:t xml:space="preserve">het besluit </w:t>
      </w:r>
      <w:r w:rsidRPr="3976EAE9">
        <w:rPr>
          <w:i/>
          <w:iCs/>
        </w:rPr>
        <w:t xml:space="preserve">voor een geplande overgang naar AWS, </w:t>
      </w:r>
      <w:r>
        <w:rPr>
          <w:i/>
          <w:iCs/>
        </w:rPr>
        <w:t xml:space="preserve">zou </w:t>
      </w:r>
      <w:r w:rsidRPr="3976EAE9">
        <w:rPr>
          <w:i/>
          <w:iCs/>
        </w:rPr>
        <w:t>aanzienlijke consequenties voor SIDN</w:t>
      </w:r>
      <w:r>
        <w:rPr>
          <w:i/>
          <w:iCs/>
        </w:rPr>
        <w:t xml:space="preserve"> hebben</w:t>
      </w:r>
      <w:r w:rsidRPr="3976EAE9">
        <w:rPr>
          <w:i/>
          <w:iCs/>
        </w:rPr>
        <w:t xml:space="preserve">. Een reële inschatting van de daarmee samengaande kosten als door u gevraagd kan ik niet geven. </w:t>
      </w:r>
    </w:p>
    <w:p w:rsidR="00CE7E42" w:rsidP="00CE7E42" w:rsidRDefault="00CE7E42" w14:paraId="0A775B54" w14:textId="77777777">
      <w:pPr>
        <w:ind w:left="-360"/>
        <w:rPr>
          <w:i/>
          <w:iCs/>
        </w:rPr>
      </w:pPr>
    </w:p>
    <w:p w:rsidR="00CE7E42" w:rsidP="00CE7E42" w:rsidRDefault="00CE7E42" w14:paraId="1FF7564C" w14:textId="77777777">
      <w:pPr>
        <w:numPr>
          <w:ilvl w:val="0"/>
          <w:numId w:val="6"/>
        </w:numPr>
        <w:autoSpaceDN/>
        <w:spacing w:line="240" w:lineRule="auto"/>
        <w:ind w:left="360"/>
        <w:textAlignment w:val="auto"/>
      </w:pPr>
      <w:r>
        <w:t>Kunt u deze vragen beantwoorden uiterlijk 3 dagen vóór het plenaire debat ‘migratie overheids-ICT naar het buitenland’?</w:t>
      </w:r>
    </w:p>
    <w:p w:rsidR="00CE7E42" w:rsidP="00CE7E42" w:rsidRDefault="00CE7E42" w14:paraId="6EB65E99" w14:textId="77777777">
      <w:pPr>
        <w:ind w:left="-360"/>
      </w:pPr>
    </w:p>
    <w:p w:rsidRPr="00CE7E42" w:rsidR="00CE7E42" w:rsidP="00CE7E42" w:rsidRDefault="00CE7E42" w14:paraId="65580E3D" w14:textId="77777777">
      <w:pPr>
        <w:ind w:left="-360"/>
        <w:rPr>
          <w:i/>
          <w:iCs/>
        </w:rPr>
      </w:pPr>
      <w:r w:rsidRPr="00CE7E42">
        <w:rPr>
          <w:i/>
          <w:iCs/>
        </w:rPr>
        <w:t>Ja</w:t>
      </w:r>
      <w:r>
        <w:rPr>
          <w:i/>
          <w:iCs/>
        </w:rPr>
        <w:t>.</w:t>
      </w:r>
    </w:p>
    <w:p w:rsidR="00CE7E42" w:rsidRDefault="00CE7E42" w14:paraId="7E272155" w14:textId="77777777"/>
    <w:sectPr w:rsidR="00CE7E42">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9FC69" w14:textId="77777777" w:rsidR="000E2FFD" w:rsidRDefault="000E2FFD">
      <w:pPr>
        <w:spacing w:line="240" w:lineRule="auto"/>
      </w:pPr>
      <w:r>
        <w:separator/>
      </w:r>
    </w:p>
  </w:endnote>
  <w:endnote w:type="continuationSeparator" w:id="0">
    <w:p w14:paraId="6F339026" w14:textId="77777777" w:rsidR="000E2FFD" w:rsidRDefault="000E2F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D428F" w14:textId="77777777" w:rsidR="00F23B8C" w:rsidRDefault="00F23B8C">
    <w:pPr>
      <w:pStyle w:val="Voettekst"/>
    </w:pPr>
    <w:r>
      <w:rPr>
        <w:noProof/>
      </w:rPr>
      <mc:AlternateContent>
        <mc:Choice Requires="wps">
          <w:drawing>
            <wp:anchor distT="0" distB="0" distL="0" distR="0" simplePos="0" relativeHeight="251665408" behindDoc="0" locked="0" layoutInCell="1" allowOverlap="1" wp14:anchorId="289BB38B" wp14:editId="7843AC7E">
              <wp:simplePos x="635" y="635"/>
              <wp:positionH relativeFrom="page">
                <wp:align>left</wp:align>
              </wp:positionH>
              <wp:positionV relativeFrom="page">
                <wp:align>bottom</wp:align>
              </wp:positionV>
              <wp:extent cx="986155" cy="345440"/>
              <wp:effectExtent l="0" t="0" r="4445" b="0"/>
              <wp:wrapNone/>
              <wp:docPr id="1995898411"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10511EC" w14:textId="77777777" w:rsidR="00F23B8C" w:rsidRPr="00F23B8C" w:rsidRDefault="00F23B8C" w:rsidP="00F23B8C">
                          <w:pPr>
                            <w:rPr>
                              <w:rFonts w:ascii="Calibri" w:eastAsia="Calibri" w:hAnsi="Calibri" w:cs="Calibri"/>
                              <w:noProof/>
                              <w:sz w:val="20"/>
                              <w:szCs w:val="20"/>
                            </w:rPr>
                          </w:pPr>
                          <w:r w:rsidRPr="00F23B8C">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89BB38B"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lV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rOxu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AA9klV&#10;FAIAACEEAAAOAAAAAAAAAAAAAAAAAC4CAABkcnMvZTJvRG9jLnhtbFBLAQItABQABgAIAAAAIQBH&#10;zAyJ2gAAAAQBAAAPAAAAAAAAAAAAAAAAAG4EAABkcnMvZG93bnJldi54bWxQSwUGAAAAAAQABADz&#10;AAAAdQUAAAAA&#10;" filled="f" stroked="f">
              <v:textbox style="mso-fit-shape-to-text:t" inset="20pt,0,0,15pt">
                <w:txbxContent>
                  <w:p w14:paraId="310511EC" w14:textId="77777777" w:rsidR="00F23B8C" w:rsidRPr="00F23B8C" w:rsidRDefault="00F23B8C" w:rsidP="00F23B8C">
                    <w:pPr>
                      <w:rPr>
                        <w:rFonts w:ascii="Calibri" w:eastAsia="Calibri" w:hAnsi="Calibri" w:cs="Calibri"/>
                        <w:noProof/>
                        <w:sz w:val="20"/>
                        <w:szCs w:val="20"/>
                      </w:rPr>
                    </w:pPr>
                    <w:r w:rsidRPr="00F23B8C">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00F36" w14:textId="77777777" w:rsidR="00394970" w:rsidRDefault="0039497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552BD" w14:textId="77777777" w:rsidR="00394970" w:rsidRDefault="003949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2FBE6" w14:textId="77777777" w:rsidR="000E2FFD" w:rsidRDefault="000E2FFD">
      <w:pPr>
        <w:spacing w:line="240" w:lineRule="auto"/>
      </w:pPr>
      <w:r>
        <w:separator/>
      </w:r>
    </w:p>
  </w:footnote>
  <w:footnote w:type="continuationSeparator" w:id="0">
    <w:p w14:paraId="55DC82E7" w14:textId="77777777" w:rsidR="000E2FFD" w:rsidRDefault="000E2FFD">
      <w:pPr>
        <w:spacing w:line="240" w:lineRule="auto"/>
      </w:pPr>
      <w:r>
        <w:continuationSeparator/>
      </w:r>
    </w:p>
  </w:footnote>
  <w:footnote w:id="1">
    <w:p w14:paraId="72099F39" w14:textId="77777777" w:rsidR="00CE7E42" w:rsidRDefault="00CE7E42" w:rsidP="00CE7E42">
      <w:pPr>
        <w:pStyle w:val="Voetnoottekst"/>
      </w:pPr>
      <w:r>
        <w:rPr>
          <w:rStyle w:val="Voetnootmarkering"/>
        </w:rPr>
        <w:footnoteRef/>
      </w:r>
      <w:r>
        <w:t xml:space="preserve"> </w:t>
      </w:r>
      <w:proofErr w:type="spellStart"/>
      <w:r>
        <w:t>Kamerstuknr</w:t>
      </w:r>
      <w:proofErr w:type="spellEnd"/>
      <w:r w:rsidRPr="00D77C7E">
        <w:t>:</w:t>
      </w:r>
      <w:r>
        <w:t xml:space="preserve"> </w:t>
      </w:r>
      <w:r w:rsidRPr="00BE0BD2">
        <w:t>26643-1199</w:t>
      </w:r>
    </w:p>
  </w:footnote>
  <w:footnote w:id="2">
    <w:p w14:paraId="762E376E" w14:textId="77777777" w:rsidR="00CE7E42" w:rsidRDefault="00CE7E42" w:rsidP="00CE7E42">
      <w:pPr>
        <w:pStyle w:val="Voetnoottekst"/>
      </w:pPr>
      <w:r>
        <w:rPr>
          <w:rStyle w:val="Voetnootmarkering"/>
        </w:rPr>
        <w:footnoteRef/>
      </w:r>
      <w:r>
        <w:t xml:space="preserve"> </w:t>
      </w:r>
      <w:proofErr w:type="spellStart"/>
      <w:r>
        <w:t>Kamerstuknr</w:t>
      </w:r>
      <w:proofErr w:type="spellEnd"/>
      <w:r w:rsidRPr="000D0530">
        <w:t>:</w:t>
      </w:r>
      <w:r>
        <w:t xml:space="preserve"> </w:t>
      </w:r>
      <w:r w:rsidRPr="000D0530">
        <w:t>2024D11400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9FA6" w14:textId="77777777" w:rsidR="00394970" w:rsidRDefault="003949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CF4F" w14:textId="77777777" w:rsidR="00AD5F2F" w:rsidRDefault="00AB6934">
    <w:r>
      <w:rPr>
        <w:noProof/>
      </w:rPr>
      <mc:AlternateContent>
        <mc:Choice Requires="wps">
          <w:drawing>
            <wp:anchor distT="0" distB="0" distL="0" distR="0" simplePos="0" relativeHeight="251652096" behindDoc="0" locked="1" layoutInCell="1" allowOverlap="1" wp14:anchorId="43E7631F" wp14:editId="1ED27FD8">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30A8690" w14:textId="77777777" w:rsidR="00F85275"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43E7631F"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430A8690" w14:textId="77777777" w:rsidR="00F85275"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C7F444F" wp14:editId="096C3F14">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4310050" w14:textId="77777777" w:rsidR="00AD5F2F" w:rsidRDefault="00AB6934">
                          <w:pPr>
                            <w:pStyle w:val="Referentiegegevensbold"/>
                          </w:pPr>
                          <w:r>
                            <w:t>DG Digitalisering &amp; Overheidsorganisatie</w:t>
                          </w:r>
                        </w:p>
                        <w:p w14:paraId="16E5F15B" w14:textId="77777777" w:rsidR="00AD5F2F" w:rsidRDefault="00AB6934">
                          <w:pPr>
                            <w:pStyle w:val="Referentiegegevens"/>
                          </w:pPr>
                          <w:r>
                            <w:t>DGDOO-CIO-</w:t>
                          </w:r>
                          <w:proofErr w:type="spellStart"/>
                          <w:r>
                            <w:t>Inform.beveiliging</w:t>
                          </w:r>
                          <w:proofErr w:type="spellEnd"/>
                          <w:r>
                            <w:t xml:space="preserve"> &amp; Privacy</w:t>
                          </w:r>
                        </w:p>
                        <w:p w14:paraId="0E68DFF1" w14:textId="77777777" w:rsidR="00AD5F2F" w:rsidRDefault="00AD5F2F">
                          <w:pPr>
                            <w:pStyle w:val="WitregelW2"/>
                          </w:pPr>
                        </w:p>
                        <w:p w14:paraId="592E7DB0" w14:textId="2ADF6AB5" w:rsidR="00F85275" w:rsidRDefault="00F85275" w:rsidP="00DA10C0">
                          <w:pPr>
                            <w:pStyle w:val="Referentiegegevensbold"/>
                          </w:pPr>
                        </w:p>
                        <w:p w14:paraId="6798AB8B" w14:textId="77777777" w:rsidR="00AD5F2F" w:rsidRDefault="00AD5F2F">
                          <w:pPr>
                            <w:pStyle w:val="WitregelW1"/>
                          </w:pPr>
                        </w:p>
                        <w:p w14:paraId="66F9CED5" w14:textId="77777777" w:rsidR="00AD5F2F" w:rsidRDefault="00AB6934">
                          <w:pPr>
                            <w:pStyle w:val="Referentiegegevensbold"/>
                          </w:pPr>
                          <w:r>
                            <w:t>Onze referentie</w:t>
                          </w:r>
                        </w:p>
                        <w:p w14:paraId="1880AB55" w14:textId="77777777" w:rsidR="00F85275" w:rsidRDefault="00000000">
                          <w:pPr>
                            <w:pStyle w:val="Referentiegegevens"/>
                          </w:pPr>
                          <w:fldSimple w:instr=" DOCPROPERTY  &quot;Kenmerk&quot;  \* MERGEFORMAT ">
                            <w:r w:rsidR="00DA10C0">
                              <w:t>2025-0000214211</w:t>
                            </w:r>
                          </w:fldSimple>
                        </w:p>
                      </w:txbxContent>
                    </wps:txbx>
                    <wps:bodyPr vert="horz" wrap="square" lIns="0" tIns="0" rIns="0" bIns="0" anchor="t" anchorCtr="0"/>
                  </wps:wsp>
                </a:graphicData>
              </a:graphic>
            </wp:anchor>
          </w:drawing>
        </mc:Choice>
        <mc:Fallback>
          <w:pict>
            <v:shape w14:anchorId="0C7F444F"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4310050" w14:textId="77777777" w:rsidR="00AD5F2F" w:rsidRDefault="00AB6934">
                    <w:pPr>
                      <w:pStyle w:val="Referentiegegevensbold"/>
                    </w:pPr>
                    <w:r>
                      <w:t>DG Digitalisering &amp; Overheidsorganisatie</w:t>
                    </w:r>
                  </w:p>
                  <w:p w14:paraId="16E5F15B" w14:textId="77777777" w:rsidR="00AD5F2F" w:rsidRDefault="00AB6934">
                    <w:pPr>
                      <w:pStyle w:val="Referentiegegevens"/>
                    </w:pPr>
                    <w:r>
                      <w:t>DGDOO-CIO-</w:t>
                    </w:r>
                    <w:proofErr w:type="spellStart"/>
                    <w:r>
                      <w:t>Inform.beveiliging</w:t>
                    </w:r>
                    <w:proofErr w:type="spellEnd"/>
                    <w:r>
                      <w:t xml:space="preserve"> &amp; Privacy</w:t>
                    </w:r>
                  </w:p>
                  <w:p w14:paraId="0E68DFF1" w14:textId="77777777" w:rsidR="00AD5F2F" w:rsidRDefault="00AD5F2F">
                    <w:pPr>
                      <w:pStyle w:val="WitregelW2"/>
                    </w:pPr>
                  </w:p>
                  <w:p w14:paraId="592E7DB0" w14:textId="2ADF6AB5" w:rsidR="00F85275" w:rsidRDefault="00F85275" w:rsidP="00DA10C0">
                    <w:pPr>
                      <w:pStyle w:val="Referentiegegevensbold"/>
                    </w:pPr>
                  </w:p>
                  <w:p w14:paraId="6798AB8B" w14:textId="77777777" w:rsidR="00AD5F2F" w:rsidRDefault="00AD5F2F">
                    <w:pPr>
                      <w:pStyle w:val="WitregelW1"/>
                    </w:pPr>
                  </w:p>
                  <w:p w14:paraId="66F9CED5" w14:textId="77777777" w:rsidR="00AD5F2F" w:rsidRDefault="00AB6934">
                    <w:pPr>
                      <w:pStyle w:val="Referentiegegevensbold"/>
                    </w:pPr>
                    <w:r>
                      <w:t>Onze referentie</w:t>
                    </w:r>
                  </w:p>
                  <w:p w14:paraId="1880AB55" w14:textId="77777777" w:rsidR="00F85275" w:rsidRDefault="00000000">
                    <w:pPr>
                      <w:pStyle w:val="Referentiegegevens"/>
                    </w:pPr>
                    <w:fldSimple w:instr=" DOCPROPERTY  &quot;Kenmerk&quot;  \* MERGEFORMAT ">
                      <w:r w:rsidR="00DA10C0">
                        <w:t>2025-0000214211</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8BC9478" wp14:editId="15988DE6">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951B257" w14:textId="77777777" w:rsidR="00F85275"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18BC9478"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0951B257" w14:textId="77777777" w:rsidR="00F85275"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8885CEA" wp14:editId="426144DD">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3DB6FC0" w14:textId="77777777" w:rsidR="00F85275"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8885CEA"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3DB6FC0" w14:textId="77777777" w:rsidR="00F85275"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389F6" w14:textId="77777777" w:rsidR="00AD5F2F" w:rsidRDefault="00AB6934">
    <w:pPr>
      <w:spacing w:after="6377" w:line="14" w:lineRule="exact"/>
    </w:pPr>
    <w:r>
      <w:rPr>
        <w:noProof/>
      </w:rPr>
      <mc:AlternateContent>
        <mc:Choice Requires="wps">
          <w:drawing>
            <wp:anchor distT="0" distB="0" distL="0" distR="0" simplePos="0" relativeHeight="251656192" behindDoc="0" locked="1" layoutInCell="1" allowOverlap="1" wp14:anchorId="573D452C" wp14:editId="64939C4C">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E60A12E" w14:textId="77777777" w:rsidR="00AD5F2F" w:rsidRDefault="00AB6934">
                          <w:pPr>
                            <w:spacing w:line="240" w:lineRule="auto"/>
                          </w:pPr>
                          <w:r>
                            <w:rPr>
                              <w:noProof/>
                            </w:rPr>
                            <w:drawing>
                              <wp:inline distT="0" distB="0" distL="0" distR="0" wp14:anchorId="1CD957AF" wp14:editId="5905A798">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73D452C" id="_x0000_t202" coordsize="21600,21600" o:spt="202" path="m,l,21600r21600,l21600,xe">
              <v:stroke joinstyle="miter"/>
              <v:path gradientshapeok="t" o:connecttype="rect"/>
            </v:shapetype>
            <v:shape id="8cd303e7-05ab-474b-9412-44e5272a8f7f" o:spid="_x0000_s1031"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DdLjBxlQEAABQDAAAO&#10;AAAAAAAAAAAAAAAAAC4CAABkcnMvZTJvRG9jLnhtbFBLAQItABQABgAIAAAAIQCnA+Yu3gAAAAgB&#10;AAAPAAAAAAAAAAAAAAAAAO8DAABkcnMvZG93bnJldi54bWxQSwUGAAAAAAQABADzAAAA+gQAAAAA&#10;" filled="f" stroked="f">
              <v:textbox inset="0,0,0,0">
                <w:txbxContent>
                  <w:p w14:paraId="0E60A12E" w14:textId="77777777" w:rsidR="00AD5F2F" w:rsidRDefault="00AB6934">
                    <w:pPr>
                      <w:spacing w:line="240" w:lineRule="auto"/>
                    </w:pPr>
                    <w:r>
                      <w:rPr>
                        <w:noProof/>
                      </w:rPr>
                      <w:drawing>
                        <wp:inline distT="0" distB="0" distL="0" distR="0" wp14:anchorId="1CD957AF" wp14:editId="5905A798">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DDFFE5B" wp14:editId="652DAE5E">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A18DD21" w14:textId="77777777" w:rsidR="00AD5F2F" w:rsidRDefault="00AB6934">
                          <w:pPr>
                            <w:spacing w:line="240" w:lineRule="auto"/>
                          </w:pPr>
                          <w:r>
                            <w:rPr>
                              <w:noProof/>
                            </w:rPr>
                            <w:drawing>
                              <wp:inline distT="0" distB="0" distL="0" distR="0" wp14:anchorId="48FB55F3" wp14:editId="6D1D1C0C">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DDFFE5B" id="583cb846-a587-474e-9efc-17a024d629a0" o:spid="_x0000_s1032"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CBMqOZYBAAAVAwAA&#10;DgAAAAAAAAAAAAAAAAAuAgAAZHJzL2Uyb0RvYy54bWxQSwECLQAUAAYACAAAACEAWMNnP94AAAAI&#10;AQAADwAAAAAAAAAAAAAAAADwAwAAZHJzL2Rvd25yZXYueG1sUEsFBgAAAAAEAAQA8wAAAPsEAAAA&#10;AA==&#10;" filled="f" stroked="f">
              <v:textbox inset="0,0,0,0">
                <w:txbxContent>
                  <w:p w14:paraId="1A18DD21" w14:textId="77777777" w:rsidR="00AD5F2F" w:rsidRDefault="00AB6934">
                    <w:pPr>
                      <w:spacing w:line="240" w:lineRule="auto"/>
                    </w:pPr>
                    <w:r>
                      <w:rPr>
                        <w:noProof/>
                      </w:rPr>
                      <w:drawing>
                        <wp:inline distT="0" distB="0" distL="0" distR="0" wp14:anchorId="48FB55F3" wp14:editId="6D1D1C0C">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48726AA" wp14:editId="6FE30B6A">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BC8107D" w14:textId="77777777" w:rsidR="00CE3B8A" w:rsidRPr="000B18EA" w:rsidRDefault="00CE3B8A" w:rsidP="00CE3B8A">
                          <w:pPr>
                            <w:rPr>
                              <w:sz w:val="13"/>
                              <w:szCs w:val="13"/>
                            </w:rPr>
                          </w:pPr>
                          <w:r w:rsidRPr="000B18EA">
                            <w:rPr>
                              <w:sz w:val="13"/>
                              <w:szCs w:val="13"/>
                            </w:rPr>
                            <w:t>&gt; Retouradres Postbus 20011 2500 EA  Den Haag</w:t>
                          </w:r>
                        </w:p>
                        <w:p w14:paraId="552D58CF" w14:textId="77777777" w:rsidR="00AD5F2F" w:rsidRDefault="00AB6934">
                          <w:pPr>
                            <w:pStyle w:val="Referentiegegevens"/>
                          </w:pPr>
                          <w:r>
                            <w:t xml:space="preserve"> </w:t>
                          </w:r>
                        </w:p>
                      </w:txbxContent>
                    </wps:txbx>
                    <wps:bodyPr vert="horz" wrap="square" lIns="0" tIns="0" rIns="0" bIns="0" anchor="t" anchorCtr="0"/>
                  </wps:wsp>
                </a:graphicData>
              </a:graphic>
            </wp:anchor>
          </w:drawing>
        </mc:Choice>
        <mc:Fallback>
          <w:pict>
            <v:shape w14:anchorId="248726AA" id="f053fe88-db2b-430b-bcc5-fbb915a19314" o:spid="_x0000_s1033"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NIk+ReTAQAAFAMAAA4A&#10;AAAAAAAAAAAAAAAALgIAAGRycy9lMm9Eb2MueG1sUEsBAi0AFAAGAAgAAAAhACgNMVrfAAAACwEA&#10;AA8AAAAAAAAAAAAAAAAA7QMAAGRycy9kb3ducmV2LnhtbFBLBQYAAAAABAAEAPMAAAD5BAAAAAA=&#10;" filled="f" stroked="f">
              <v:textbox inset="0,0,0,0">
                <w:txbxContent>
                  <w:p w14:paraId="4BC8107D" w14:textId="77777777" w:rsidR="00CE3B8A" w:rsidRPr="000B18EA" w:rsidRDefault="00CE3B8A" w:rsidP="00CE3B8A">
                    <w:pPr>
                      <w:rPr>
                        <w:sz w:val="13"/>
                        <w:szCs w:val="13"/>
                      </w:rPr>
                    </w:pPr>
                    <w:r w:rsidRPr="000B18EA">
                      <w:rPr>
                        <w:sz w:val="13"/>
                        <w:szCs w:val="13"/>
                      </w:rPr>
                      <w:t>&gt; Retouradres Postbus 20011 2500 EA  Den Haag</w:t>
                    </w:r>
                  </w:p>
                  <w:p w14:paraId="552D58CF" w14:textId="77777777" w:rsidR="00AD5F2F" w:rsidRDefault="00AB6934">
                    <w:pPr>
                      <w:pStyle w:val="Referentiegegevens"/>
                    </w:pP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439E288" wp14:editId="6BB47384">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350A247" w14:textId="77777777" w:rsidR="00F85275"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76E3431" w14:textId="77777777" w:rsidR="00AD5F2F" w:rsidRDefault="00AB6934">
                          <w:r>
                            <w:t>Aan de Voorzitter van de Tweede Kamer der Staten-Generaal</w:t>
                          </w:r>
                        </w:p>
                        <w:p w14:paraId="69D510B2" w14:textId="77777777" w:rsidR="00AD5F2F" w:rsidRDefault="00AB6934">
                          <w:r>
                            <w:t xml:space="preserve">Postbus 20018 </w:t>
                          </w:r>
                        </w:p>
                        <w:p w14:paraId="2DEE65CA" w14:textId="77777777" w:rsidR="00AD5F2F" w:rsidRDefault="00AB6934">
                          <w:r>
                            <w:t>2500 EA  Den Haag</w:t>
                          </w:r>
                        </w:p>
                      </w:txbxContent>
                    </wps:txbx>
                    <wps:bodyPr vert="horz" wrap="square" lIns="0" tIns="0" rIns="0" bIns="0" anchor="t" anchorCtr="0"/>
                  </wps:wsp>
                </a:graphicData>
              </a:graphic>
            </wp:anchor>
          </w:drawing>
        </mc:Choice>
        <mc:Fallback>
          <w:pict>
            <v:shape w14:anchorId="7439E288" id="d302f2a1-bb28-4417-9701-e3b1450e5fb6" o:spid="_x0000_s1034"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BGaMrSUAQAAFQMA&#10;AA4AAAAAAAAAAAAAAAAALgIAAGRycy9lMm9Eb2MueG1sUEsBAi0AFAAGAAgAAAAhAFelRU3hAAAA&#10;CwEAAA8AAAAAAAAAAAAAAAAA7gMAAGRycy9kb3ducmV2LnhtbFBLBQYAAAAABAAEAPMAAAD8BAAA&#10;AAA=&#10;" filled="f" stroked="f">
              <v:textbox inset="0,0,0,0">
                <w:txbxContent>
                  <w:p w14:paraId="0350A247" w14:textId="77777777" w:rsidR="00F85275"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76E3431" w14:textId="77777777" w:rsidR="00AD5F2F" w:rsidRDefault="00AB6934">
                    <w:r>
                      <w:t>Aan de Voorzitter van de Tweede Kamer der Staten-Generaal</w:t>
                    </w:r>
                  </w:p>
                  <w:p w14:paraId="69D510B2" w14:textId="77777777" w:rsidR="00AD5F2F" w:rsidRDefault="00AB6934">
                    <w:r>
                      <w:t xml:space="preserve">Postbus 20018 </w:t>
                    </w:r>
                  </w:p>
                  <w:p w14:paraId="2DEE65CA" w14:textId="77777777" w:rsidR="00AD5F2F" w:rsidRDefault="00AB6934">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4C06F64" wp14:editId="323BAAFE">
              <wp:simplePos x="0" y="0"/>
              <wp:positionH relativeFrom="margin">
                <wp:align>right</wp:align>
              </wp:positionH>
              <wp:positionV relativeFrom="page">
                <wp:posOffset>3340100</wp:posOffset>
              </wp:positionV>
              <wp:extent cx="4772025" cy="8382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8382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AD5F2F" w14:paraId="75827449" w14:textId="77777777">
                            <w:trPr>
                              <w:trHeight w:val="240"/>
                            </w:trPr>
                            <w:tc>
                              <w:tcPr>
                                <w:tcW w:w="1140" w:type="dxa"/>
                              </w:tcPr>
                              <w:p w14:paraId="4B2F16DB" w14:textId="77777777" w:rsidR="00AD5F2F" w:rsidRDefault="00AB6934">
                                <w:r>
                                  <w:t>Datum</w:t>
                                </w:r>
                              </w:p>
                            </w:tc>
                            <w:tc>
                              <w:tcPr>
                                <w:tcW w:w="5918" w:type="dxa"/>
                              </w:tcPr>
                              <w:p w14:paraId="688C9D7B" w14:textId="06FC9835" w:rsidR="00AD5F2F" w:rsidRDefault="00DA10C0">
                                <w:r>
                                  <w:t>11 maart 2025</w:t>
                                </w:r>
                              </w:p>
                            </w:tc>
                          </w:tr>
                          <w:tr w:rsidR="00AD5F2F" w14:paraId="6532A10A" w14:textId="77777777">
                            <w:trPr>
                              <w:trHeight w:val="240"/>
                            </w:trPr>
                            <w:tc>
                              <w:tcPr>
                                <w:tcW w:w="1140" w:type="dxa"/>
                              </w:tcPr>
                              <w:p w14:paraId="28B41759" w14:textId="77777777" w:rsidR="00AD5F2F" w:rsidRDefault="00AB6934">
                                <w:r>
                                  <w:t>Betreft</w:t>
                                </w:r>
                              </w:p>
                            </w:tc>
                            <w:tc>
                              <w:tcPr>
                                <w:tcW w:w="5918" w:type="dxa"/>
                              </w:tcPr>
                              <w:p w14:paraId="1FF06A81" w14:textId="77777777" w:rsidR="00F85275" w:rsidRDefault="00000000">
                                <w:fldSimple w:instr=" DOCPROPERTY  &quot;Onderwerp&quot;  \* MERGEFORMAT ">
                                  <w:r w:rsidR="00DA10C0">
                                    <w:t>Antwoorden Kamervragen over het advies van de AIVD naar aanleiding van een risicoanalyse naar de beslissing van SIDN om een deel van het DRS naar AWS te verhuizen.</w:t>
                                  </w:r>
                                </w:fldSimple>
                              </w:p>
                            </w:tc>
                          </w:tr>
                        </w:tbl>
                        <w:p w14:paraId="6258F617" w14:textId="77777777" w:rsidR="007B57E0" w:rsidRDefault="007B57E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4C06F64" id="1670fa0c-13cb-45ec-92be-ef1f34d237c5" o:spid="_x0000_s1035" type="#_x0000_t202" style="position:absolute;margin-left:324.55pt;margin-top:263pt;width:375.75pt;height:66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" filled="f" stroked="f">
              <v:textbox inset="0,0,0,0">
                <w:txbxContent>
                  <w:tbl>
                    <w:tblPr>
                      <w:tblW w:w="0" w:type="auto"/>
                      <w:tblLayout w:type="fixed"/>
                      <w:tblLook w:val="07E0" w:firstRow="1" w:lastRow="1" w:firstColumn="1" w:lastColumn="1" w:noHBand="1" w:noVBand="1"/>
                    </w:tblPr>
                    <w:tblGrid>
                      <w:gridCol w:w="1140"/>
                      <w:gridCol w:w="5918"/>
                    </w:tblGrid>
                    <w:tr w:rsidR="00AD5F2F" w14:paraId="75827449" w14:textId="77777777">
                      <w:trPr>
                        <w:trHeight w:val="240"/>
                      </w:trPr>
                      <w:tc>
                        <w:tcPr>
                          <w:tcW w:w="1140" w:type="dxa"/>
                        </w:tcPr>
                        <w:p w14:paraId="4B2F16DB" w14:textId="77777777" w:rsidR="00AD5F2F" w:rsidRDefault="00AB6934">
                          <w:r>
                            <w:t>Datum</w:t>
                          </w:r>
                        </w:p>
                      </w:tc>
                      <w:tc>
                        <w:tcPr>
                          <w:tcW w:w="5918" w:type="dxa"/>
                        </w:tcPr>
                        <w:p w14:paraId="688C9D7B" w14:textId="06FC9835" w:rsidR="00AD5F2F" w:rsidRDefault="00DA10C0">
                          <w:r>
                            <w:t>11 maart 2025</w:t>
                          </w:r>
                        </w:p>
                      </w:tc>
                    </w:tr>
                    <w:tr w:rsidR="00AD5F2F" w14:paraId="6532A10A" w14:textId="77777777">
                      <w:trPr>
                        <w:trHeight w:val="240"/>
                      </w:trPr>
                      <w:tc>
                        <w:tcPr>
                          <w:tcW w:w="1140" w:type="dxa"/>
                        </w:tcPr>
                        <w:p w14:paraId="28B41759" w14:textId="77777777" w:rsidR="00AD5F2F" w:rsidRDefault="00AB6934">
                          <w:r>
                            <w:t>Betreft</w:t>
                          </w:r>
                        </w:p>
                      </w:tc>
                      <w:tc>
                        <w:tcPr>
                          <w:tcW w:w="5918" w:type="dxa"/>
                        </w:tcPr>
                        <w:p w14:paraId="1FF06A81" w14:textId="77777777" w:rsidR="00F85275" w:rsidRDefault="00000000">
                          <w:fldSimple w:instr=" DOCPROPERTY  &quot;Onderwerp&quot;  \* MERGEFORMAT ">
                            <w:r w:rsidR="00DA10C0">
                              <w:t>Antwoorden Kamervragen over het advies van de AIVD naar aanleiding van een risicoanalyse naar de beslissing van SIDN om een deel van het DRS naar AWS te verhuizen.</w:t>
                            </w:r>
                          </w:fldSimple>
                        </w:p>
                      </w:tc>
                    </w:tr>
                  </w:tbl>
                  <w:p w14:paraId="6258F617" w14:textId="77777777" w:rsidR="007B57E0" w:rsidRDefault="007B57E0"/>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2CF0F983" wp14:editId="33A0DB4D">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D45D4BD" w14:textId="77777777" w:rsidR="00AD5F2F" w:rsidRDefault="00AB6934">
                          <w:pPr>
                            <w:pStyle w:val="Referentiegegevensbold"/>
                          </w:pPr>
                          <w:r>
                            <w:t>DG Digitalisering &amp; Overheidsorganisatie</w:t>
                          </w:r>
                        </w:p>
                        <w:p w14:paraId="0AFF2989" w14:textId="77777777" w:rsidR="00AD5F2F" w:rsidRDefault="00AB6934">
                          <w:pPr>
                            <w:pStyle w:val="Referentiegegevens"/>
                          </w:pPr>
                          <w:r>
                            <w:t>DGDOO-CIO-</w:t>
                          </w:r>
                          <w:proofErr w:type="spellStart"/>
                          <w:r>
                            <w:t>Inform.beveiliging</w:t>
                          </w:r>
                          <w:proofErr w:type="spellEnd"/>
                          <w:r>
                            <w:t xml:space="preserve"> &amp; Privacy</w:t>
                          </w:r>
                        </w:p>
                        <w:p w14:paraId="79E91C32" w14:textId="77777777" w:rsidR="00AD5F2F" w:rsidRDefault="00AD5F2F">
                          <w:pPr>
                            <w:pStyle w:val="WitregelW1"/>
                          </w:pPr>
                        </w:p>
                        <w:p w14:paraId="7EEBA98A" w14:textId="77777777" w:rsidR="00AD5F2F" w:rsidRDefault="00AB6934">
                          <w:pPr>
                            <w:pStyle w:val="Referentiegegevens"/>
                          </w:pPr>
                          <w:r>
                            <w:t>Turfmarkt 147</w:t>
                          </w:r>
                        </w:p>
                        <w:p w14:paraId="31D40B3E" w14:textId="77777777" w:rsidR="00AD5F2F" w:rsidRDefault="00AB6934">
                          <w:pPr>
                            <w:pStyle w:val="Referentiegegevens"/>
                          </w:pPr>
                          <w:r>
                            <w:t>2511 DP  Den Haag</w:t>
                          </w:r>
                        </w:p>
                        <w:p w14:paraId="2EC029F5" w14:textId="77777777" w:rsidR="00AD5F2F" w:rsidRDefault="00AD5F2F">
                          <w:pPr>
                            <w:pStyle w:val="WitregelW1"/>
                          </w:pPr>
                        </w:p>
                        <w:p w14:paraId="1D166D14" w14:textId="77777777" w:rsidR="00AD5F2F" w:rsidRDefault="00AB6934">
                          <w:pPr>
                            <w:pStyle w:val="Referentiegegevensbold"/>
                          </w:pPr>
                          <w:r>
                            <w:t>Onze referentie</w:t>
                          </w:r>
                        </w:p>
                        <w:p w14:paraId="00636047" w14:textId="77777777" w:rsidR="00F85275" w:rsidRDefault="00000000">
                          <w:pPr>
                            <w:pStyle w:val="Referentiegegevens"/>
                          </w:pPr>
                          <w:fldSimple w:instr=" DOCPROPERTY  &quot;Kenmerk&quot;  \* MERGEFORMAT ">
                            <w:r w:rsidR="00DA10C0">
                              <w:t>2025-0000214211</w:t>
                            </w:r>
                          </w:fldSimple>
                        </w:p>
                        <w:p w14:paraId="7F712642" w14:textId="77777777" w:rsidR="00AD5F2F" w:rsidRDefault="00AD5F2F">
                          <w:pPr>
                            <w:pStyle w:val="WitregelW1"/>
                          </w:pPr>
                        </w:p>
                        <w:p w14:paraId="32D5A119" w14:textId="77777777" w:rsidR="00AD5F2F" w:rsidRDefault="00AB6934">
                          <w:pPr>
                            <w:pStyle w:val="Referentiegegevensbold"/>
                          </w:pPr>
                          <w:r>
                            <w:t>Uw referentie</w:t>
                          </w:r>
                        </w:p>
                        <w:p w14:paraId="48920C54" w14:textId="77777777" w:rsidR="00F85275"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2CF0F983" id="aa29ef58-fa5a-4ef1-bc47-43f659f7c670" o:spid="_x0000_s1036"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" filled="f" stroked="f">
              <v:textbox inset="0,0,0,0">
                <w:txbxContent>
                  <w:p w14:paraId="4D45D4BD" w14:textId="77777777" w:rsidR="00AD5F2F" w:rsidRDefault="00AB6934">
                    <w:pPr>
                      <w:pStyle w:val="Referentiegegevensbold"/>
                    </w:pPr>
                    <w:r>
                      <w:t>DG Digitalisering &amp; Overheidsorganisatie</w:t>
                    </w:r>
                  </w:p>
                  <w:p w14:paraId="0AFF2989" w14:textId="77777777" w:rsidR="00AD5F2F" w:rsidRDefault="00AB6934">
                    <w:pPr>
                      <w:pStyle w:val="Referentiegegevens"/>
                    </w:pPr>
                    <w:r>
                      <w:t>DGDOO-CIO-</w:t>
                    </w:r>
                    <w:proofErr w:type="spellStart"/>
                    <w:r>
                      <w:t>Inform.beveiliging</w:t>
                    </w:r>
                    <w:proofErr w:type="spellEnd"/>
                    <w:r>
                      <w:t xml:space="preserve"> &amp; Privacy</w:t>
                    </w:r>
                  </w:p>
                  <w:p w14:paraId="79E91C32" w14:textId="77777777" w:rsidR="00AD5F2F" w:rsidRDefault="00AD5F2F">
                    <w:pPr>
                      <w:pStyle w:val="WitregelW1"/>
                    </w:pPr>
                  </w:p>
                  <w:p w14:paraId="7EEBA98A" w14:textId="77777777" w:rsidR="00AD5F2F" w:rsidRDefault="00AB6934">
                    <w:pPr>
                      <w:pStyle w:val="Referentiegegevens"/>
                    </w:pPr>
                    <w:r>
                      <w:t>Turfmarkt 147</w:t>
                    </w:r>
                  </w:p>
                  <w:p w14:paraId="31D40B3E" w14:textId="77777777" w:rsidR="00AD5F2F" w:rsidRDefault="00AB6934">
                    <w:pPr>
                      <w:pStyle w:val="Referentiegegevens"/>
                    </w:pPr>
                    <w:r>
                      <w:t>2511 DP  Den Haag</w:t>
                    </w:r>
                  </w:p>
                  <w:p w14:paraId="2EC029F5" w14:textId="77777777" w:rsidR="00AD5F2F" w:rsidRDefault="00AD5F2F">
                    <w:pPr>
                      <w:pStyle w:val="WitregelW1"/>
                    </w:pPr>
                  </w:p>
                  <w:p w14:paraId="1D166D14" w14:textId="77777777" w:rsidR="00AD5F2F" w:rsidRDefault="00AB6934">
                    <w:pPr>
                      <w:pStyle w:val="Referentiegegevensbold"/>
                    </w:pPr>
                    <w:r>
                      <w:t>Onze referentie</w:t>
                    </w:r>
                  </w:p>
                  <w:p w14:paraId="00636047" w14:textId="77777777" w:rsidR="00F85275" w:rsidRDefault="00000000">
                    <w:pPr>
                      <w:pStyle w:val="Referentiegegevens"/>
                    </w:pPr>
                    <w:fldSimple w:instr=" DOCPROPERTY  &quot;Kenmerk&quot;  \* MERGEFORMAT ">
                      <w:r w:rsidR="00DA10C0">
                        <w:t>2025-0000214211</w:t>
                      </w:r>
                    </w:fldSimple>
                  </w:p>
                  <w:p w14:paraId="7F712642" w14:textId="77777777" w:rsidR="00AD5F2F" w:rsidRDefault="00AD5F2F">
                    <w:pPr>
                      <w:pStyle w:val="WitregelW1"/>
                    </w:pPr>
                  </w:p>
                  <w:p w14:paraId="32D5A119" w14:textId="77777777" w:rsidR="00AD5F2F" w:rsidRDefault="00AB6934">
                    <w:pPr>
                      <w:pStyle w:val="Referentiegegevensbold"/>
                    </w:pPr>
                    <w:r>
                      <w:t>Uw referentie</w:t>
                    </w:r>
                  </w:p>
                  <w:p w14:paraId="48920C54" w14:textId="77777777" w:rsidR="00F85275"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D09E21A" wp14:editId="3F33E413">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E960D2A" w14:textId="77777777" w:rsidR="00F85275"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D09E21A" id="fc795519-edb4-40fa-b772-922592680a29" o:spid="_x0000_s1037"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1SUucJMBAAAVAwAA&#10;DgAAAAAAAAAAAAAAAAAuAgAAZHJzL2Uyb0RvYy54bWxQSwECLQAUAAYACAAAACEAvJgIjuEAAAAO&#10;AQAADwAAAAAAAAAAAAAAAADtAwAAZHJzL2Rvd25yZXYueG1sUEsFBgAAAAAEAAQA8wAAAPsEAAAA&#10;AA==&#10;" filled="f" stroked="f">
              <v:textbox inset="0,0,0,0">
                <w:txbxContent>
                  <w:p w14:paraId="7E960D2A" w14:textId="77777777" w:rsidR="00F85275"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4C18492" wp14:editId="4F079C72">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97E7924" w14:textId="77777777" w:rsidR="007B57E0" w:rsidRDefault="007B57E0"/>
                      </w:txbxContent>
                    </wps:txbx>
                    <wps:bodyPr vert="horz" wrap="square" lIns="0" tIns="0" rIns="0" bIns="0" anchor="t" anchorCtr="0"/>
                  </wps:wsp>
                </a:graphicData>
              </a:graphic>
            </wp:anchor>
          </w:drawing>
        </mc:Choice>
        <mc:Fallback>
          <w:pict>
            <v:shape w14:anchorId="44C18492" id="ea113d41-b39a-4e3b-9a6a-dce66e72abe4" o:spid="_x0000_s1038"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3Vw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dZzTy30B2YPm8g4/aAP6UYeZqtpJdXhUaK4XNgufLoZwdnZzs7&#10;Kmj+2sokxdH9mMqKzAxY+9LO257k4f5+LzzP27z5BQ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nct1cJQBAAAVAwAA&#10;DgAAAAAAAAAAAAAAAAAuAgAAZHJzL2Uyb0RvYy54bWxQSwECLQAUAAYACAAAACEAfoQYGuAAAAAN&#10;AQAADwAAAAAAAAAAAAAAAADuAwAAZHJzL2Rvd25yZXYueG1sUEsFBgAAAAAEAAQA8wAAAPsEAAAA&#10;AA==&#10;" filled="f" stroked="f">
              <v:textbox inset="0,0,0,0">
                <w:txbxContent>
                  <w:p w14:paraId="297E7924" w14:textId="77777777" w:rsidR="007B57E0" w:rsidRDefault="007B57E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551FD"/>
    <w:multiLevelType w:val="multilevel"/>
    <w:tmpl w:val="44420C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9F093C"/>
    <w:multiLevelType w:val="hybridMultilevel"/>
    <w:tmpl w:val="FFFFFFFF"/>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D80094B"/>
    <w:multiLevelType w:val="multilevel"/>
    <w:tmpl w:val="A49F44C4"/>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67A89294"/>
    <w:multiLevelType w:val="multilevel"/>
    <w:tmpl w:val="DDD89DD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6BF512AE"/>
    <w:multiLevelType w:val="multilevel"/>
    <w:tmpl w:val="E47A4C8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6D26EBA9"/>
    <w:multiLevelType w:val="multilevel"/>
    <w:tmpl w:val="D4EB9DD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7661B4D7"/>
    <w:multiLevelType w:val="multilevel"/>
    <w:tmpl w:val="3A1AF78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942497127">
    <w:abstractNumId w:val="2"/>
  </w:num>
  <w:num w:numId="2" w16cid:durableId="416638413">
    <w:abstractNumId w:val="3"/>
  </w:num>
  <w:num w:numId="3" w16cid:durableId="443353798">
    <w:abstractNumId w:val="6"/>
  </w:num>
  <w:num w:numId="4" w16cid:durableId="167329444">
    <w:abstractNumId w:val="5"/>
  </w:num>
  <w:num w:numId="5" w16cid:durableId="118496124">
    <w:abstractNumId w:val="4"/>
  </w:num>
  <w:num w:numId="6" w16cid:durableId="2119442215">
    <w:abstractNumId w:val="0"/>
  </w:num>
  <w:num w:numId="7" w16cid:durableId="618881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42"/>
    <w:rsid w:val="0000370F"/>
    <w:rsid w:val="00060FAE"/>
    <w:rsid w:val="000B37FF"/>
    <w:rsid w:val="000E2FFD"/>
    <w:rsid w:val="000F1437"/>
    <w:rsid w:val="00141C12"/>
    <w:rsid w:val="00163B22"/>
    <w:rsid w:val="001E1590"/>
    <w:rsid w:val="00285F09"/>
    <w:rsid w:val="00377565"/>
    <w:rsid w:val="00394970"/>
    <w:rsid w:val="00477B37"/>
    <w:rsid w:val="004A3291"/>
    <w:rsid w:val="00565DD5"/>
    <w:rsid w:val="00566901"/>
    <w:rsid w:val="0065254B"/>
    <w:rsid w:val="00662E67"/>
    <w:rsid w:val="006A1C8A"/>
    <w:rsid w:val="006D531C"/>
    <w:rsid w:val="007810E0"/>
    <w:rsid w:val="007B57E0"/>
    <w:rsid w:val="008063A3"/>
    <w:rsid w:val="009D3285"/>
    <w:rsid w:val="00A863E6"/>
    <w:rsid w:val="00AA36BC"/>
    <w:rsid w:val="00AB6934"/>
    <w:rsid w:val="00AD5F2F"/>
    <w:rsid w:val="00B37165"/>
    <w:rsid w:val="00B8046D"/>
    <w:rsid w:val="00BB3B37"/>
    <w:rsid w:val="00CA4544"/>
    <w:rsid w:val="00CE3B8A"/>
    <w:rsid w:val="00CE7E42"/>
    <w:rsid w:val="00D967BF"/>
    <w:rsid w:val="00DA10C0"/>
    <w:rsid w:val="00ED0F88"/>
    <w:rsid w:val="00EE1E13"/>
    <w:rsid w:val="00F23B8C"/>
    <w:rsid w:val="00F852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95C86"/>
  <w15:docId w15:val="{1EC67D13-2491-4F8B-8EBA-1885D24BD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E7E4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E7E42"/>
    <w:rPr>
      <w:rFonts w:ascii="Verdana" w:hAnsi="Verdana"/>
      <w:color w:val="000000"/>
      <w:sz w:val="18"/>
      <w:szCs w:val="18"/>
    </w:rPr>
  </w:style>
  <w:style w:type="paragraph" w:styleId="Voettekst">
    <w:name w:val="footer"/>
    <w:basedOn w:val="Standaard"/>
    <w:link w:val="VoettekstChar"/>
    <w:uiPriority w:val="99"/>
    <w:unhideWhenUsed/>
    <w:rsid w:val="00CE7E4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E7E42"/>
    <w:rPr>
      <w:rFonts w:ascii="Verdana" w:hAnsi="Verdana"/>
      <w:color w:val="000000"/>
      <w:sz w:val="18"/>
      <w:szCs w:val="18"/>
    </w:rPr>
  </w:style>
  <w:style w:type="paragraph" w:styleId="Lijstalinea">
    <w:name w:val="List Paragraph"/>
    <w:basedOn w:val="Standaard"/>
    <w:uiPriority w:val="34"/>
    <w:qFormat/>
    <w:rsid w:val="00CE7E42"/>
    <w:pPr>
      <w:autoSpaceDN/>
      <w:spacing w:line="240" w:lineRule="auto"/>
      <w:ind w:left="720"/>
      <w:contextualSpacing/>
      <w:textAlignment w:val="auto"/>
    </w:pPr>
    <w:rPr>
      <w:rFonts w:ascii="Times New Roman" w:eastAsia="Times New Roman" w:hAnsi="Times New Roman" w:cs="Times New Roman"/>
      <w:color w:val="auto"/>
      <w:sz w:val="24"/>
      <w:szCs w:val="24"/>
    </w:rPr>
  </w:style>
  <w:style w:type="character" w:styleId="Verwijzingopmerking">
    <w:name w:val="annotation reference"/>
    <w:basedOn w:val="Standaardalinea-lettertype"/>
    <w:uiPriority w:val="99"/>
    <w:semiHidden/>
    <w:unhideWhenUsed/>
    <w:rsid w:val="00CE7E42"/>
    <w:rPr>
      <w:sz w:val="16"/>
      <w:szCs w:val="16"/>
    </w:rPr>
  </w:style>
  <w:style w:type="paragraph" w:styleId="Tekstopmerking">
    <w:name w:val="annotation text"/>
    <w:basedOn w:val="Standaard"/>
    <w:link w:val="TekstopmerkingChar"/>
    <w:uiPriority w:val="99"/>
    <w:unhideWhenUsed/>
    <w:rsid w:val="00CE7E42"/>
    <w:pPr>
      <w:autoSpaceDN/>
      <w:spacing w:line="240" w:lineRule="auto"/>
      <w:textAlignment w:val="auto"/>
    </w:pPr>
    <w:rPr>
      <w:rFonts w:ascii="Times New Roman" w:eastAsia="Times New Roman" w:hAnsi="Times New Roman" w:cs="Times New Roman"/>
      <w:color w:val="auto"/>
      <w:sz w:val="20"/>
      <w:szCs w:val="20"/>
    </w:rPr>
  </w:style>
  <w:style w:type="character" w:customStyle="1" w:styleId="TekstopmerkingChar">
    <w:name w:val="Tekst opmerking Char"/>
    <w:basedOn w:val="Standaardalinea-lettertype"/>
    <w:link w:val="Tekstopmerking"/>
    <w:uiPriority w:val="99"/>
    <w:rsid w:val="00CE7E42"/>
    <w:rPr>
      <w:rFonts w:eastAsia="Times New Roman" w:cs="Times New Roman"/>
    </w:rPr>
  </w:style>
  <w:style w:type="paragraph" w:styleId="Voetnoottekst">
    <w:name w:val="footnote text"/>
    <w:basedOn w:val="Standaard"/>
    <w:link w:val="VoetnoottekstChar"/>
    <w:uiPriority w:val="99"/>
    <w:semiHidden/>
    <w:unhideWhenUsed/>
    <w:rsid w:val="00CE7E42"/>
    <w:pPr>
      <w:autoSpaceDN/>
      <w:spacing w:line="240" w:lineRule="auto"/>
      <w:textAlignment w:val="auto"/>
    </w:pPr>
    <w:rPr>
      <w:rFonts w:ascii="Times New Roman" w:eastAsia="Times New Roman" w:hAnsi="Times New Roman" w:cs="Times New Roman"/>
      <w:color w:val="auto"/>
      <w:sz w:val="20"/>
      <w:szCs w:val="20"/>
    </w:rPr>
  </w:style>
  <w:style w:type="character" w:customStyle="1" w:styleId="VoetnoottekstChar">
    <w:name w:val="Voetnoottekst Char"/>
    <w:basedOn w:val="Standaardalinea-lettertype"/>
    <w:link w:val="Voetnoottekst"/>
    <w:uiPriority w:val="99"/>
    <w:semiHidden/>
    <w:rsid w:val="00CE7E42"/>
    <w:rPr>
      <w:rFonts w:eastAsia="Times New Roman" w:cs="Times New Roman"/>
    </w:rPr>
  </w:style>
  <w:style w:type="character" w:styleId="Voetnootmarkering">
    <w:name w:val="footnote reference"/>
    <w:basedOn w:val="Standaardalinea-lettertype"/>
    <w:uiPriority w:val="99"/>
    <w:semiHidden/>
    <w:unhideWhenUsed/>
    <w:rsid w:val="00CE7E42"/>
    <w:rPr>
      <w:vertAlign w:val="superscript"/>
    </w:rPr>
  </w:style>
  <w:style w:type="paragraph" w:styleId="Revisie">
    <w:name w:val="Revision"/>
    <w:hidden/>
    <w:uiPriority w:val="99"/>
    <w:semiHidden/>
    <w:rsid w:val="00060FAE"/>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285F09"/>
    <w:pPr>
      <w:autoSpaceDN w:val="0"/>
      <w:textAlignment w:val="baseline"/>
    </w:pPr>
    <w:rPr>
      <w:rFonts w:ascii="Verdana" w:eastAsia="DejaVu Sans" w:hAnsi="Verdana" w:cs="Lohit Hindi"/>
      <w:b/>
      <w:bCs/>
      <w:color w:val="000000"/>
    </w:rPr>
  </w:style>
  <w:style w:type="character" w:customStyle="1" w:styleId="OnderwerpvanopmerkingChar">
    <w:name w:val="Onderwerp van opmerking Char"/>
    <w:basedOn w:val="TekstopmerkingChar"/>
    <w:link w:val="Onderwerpvanopmerking"/>
    <w:uiPriority w:val="99"/>
    <w:semiHidden/>
    <w:rsid w:val="00285F09"/>
    <w:rPr>
      <w:rFonts w:ascii="Verdana" w:eastAsia="Times New Roman" w:hAnsi="Verdana"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380437">
      <w:bodyDiv w:val="1"/>
      <w:marLeft w:val="0"/>
      <w:marRight w:val="0"/>
      <w:marTop w:val="0"/>
      <w:marBottom w:val="0"/>
      <w:divBdr>
        <w:top w:val="none" w:sz="0" w:space="0" w:color="auto"/>
        <w:left w:val="none" w:sz="0" w:space="0" w:color="auto"/>
        <w:bottom w:val="none" w:sz="0" w:space="0" w:color="auto"/>
        <w:right w:val="none" w:sz="0" w:space="0" w:color="auto"/>
      </w:divBdr>
    </w:div>
    <w:div w:id="1152796775">
      <w:bodyDiv w:val="1"/>
      <w:marLeft w:val="0"/>
      <w:marRight w:val="0"/>
      <w:marTop w:val="0"/>
      <w:marBottom w:val="0"/>
      <w:divBdr>
        <w:top w:val="none" w:sz="0" w:space="0" w:color="auto"/>
        <w:left w:val="none" w:sz="0" w:space="0" w:color="auto"/>
        <w:bottom w:val="none" w:sz="0" w:space="0" w:color="auto"/>
        <w:right w:val="none" w:sz="0" w:space="0" w:color="auto"/>
      </w:divBdr>
    </w:div>
    <w:div w:id="1535190979">
      <w:bodyDiv w:val="1"/>
      <w:marLeft w:val="0"/>
      <w:marRight w:val="0"/>
      <w:marTop w:val="0"/>
      <w:marBottom w:val="0"/>
      <w:divBdr>
        <w:top w:val="none" w:sz="0" w:space="0" w:color="auto"/>
        <w:left w:val="none" w:sz="0" w:space="0" w:color="auto"/>
        <w:bottom w:val="none" w:sz="0" w:space="0" w:color="auto"/>
        <w:right w:val="none" w:sz="0" w:space="0" w:color="auto"/>
      </w:divBdr>
    </w:div>
    <w:div w:id="1643734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webSetting" Target="webSettings0.xml"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1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1138</ap:Words>
  <ap:Characters>6264</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Brief - Antwoorden Kamervragen over het advies van de AIVD naar aanleiding van een risicoanalyse naar de beslissing van SIDN om een deel van het DRS naar AWS te verhuizen.</vt:lpstr>
    </vt:vector>
  </ap:TitlesOfParts>
  <ap:LinksUpToDate>false</ap:LinksUpToDate>
  <ap:CharactersWithSpaces>7388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2025-03-07T10:43:00.0000000Z</dcterms:created>
  <dcterms:modified xsi:type="dcterms:W3CDTF">2025-03-11T16:05:00.0000000Z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Antwoorden Kamervragen over het advies van de AIVD naar aanleiding van een risicoanalyse naar de beslissing van SIDN om een deel van het DRS naar AWS te verhuizen.</vt:lpwstr>
  </property>
  <property fmtid="{D5CDD505-2E9C-101B-9397-08002B2CF9AE}" pid="5" name="Publicatiedatum">
    <vt:lpwstr/>
  </property>
  <property fmtid="{D5CDD505-2E9C-101B-9397-08002B2CF9AE}" pid="6" name="Verantwoordelijke organisatie">
    <vt:lpwstr>DGDOO-CIO-Inform.beveiliging &amp; Privacy</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6 maart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2025-0000214211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Antwoorden Kamervragen over het advies van de AIVD naar aanleiding van een risicoanalyse naar de beslissing van SIDN om een deel van het DRS naar AWS te verhuizen.</vt:lpwstr>
  </property>
  <property fmtid="{D5CDD505-2E9C-101B-9397-08002B2CF9AE}" pid="30" name="UwKenmerk">
    <vt:lpwstr/>
  </property>
  <property fmtid="{D5CDD505-2E9C-101B-9397-08002B2CF9AE}" pid="31" name="ClassificationContentMarkingFooterShapeIds">
    <vt:lpwstr>7b99a015,76f6fe2b,5b5561</vt:lpwstr>
  </property>
  <property fmtid="{D5CDD505-2E9C-101B-9397-08002B2CF9AE}" pid="32" name="ClassificationContentMarkingFooterFontProps">
    <vt:lpwstr>#000000,10,Calibri</vt:lpwstr>
  </property>
  <property fmtid="{D5CDD505-2E9C-101B-9397-08002B2CF9AE}" pid="33" name="ClassificationContentMarkingFooterText">
    <vt:lpwstr>Intern gebruik</vt:lpwstr>
  </property>
</Properties>
</file>