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47B96" w14:paraId="392615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D0AB9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53E28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47B96" w14:paraId="1F5E90E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18B18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47B96" w14:paraId="6F7AA0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E9F578" w14:textId="77777777"/>
        </w:tc>
      </w:tr>
      <w:tr w:rsidR="00997775" w:rsidTr="00147B96" w14:paraId="448ACE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62EF80" w14:textId="77777777"/>
        </w:tc>
      </w:tr>
      <w:tr w:rsidR="00997775" w:rsidTr="00147B96" w14:paraId="407D58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13810B" w14:textId="77777777"/>
        </w:tc>
        <w:tc>
          <w:tcPr>
            <w:tcW w:w="7654" w:type="dxa"/>
            <w:gridSpan w:val="2"/>
          </w:tcPr>
          <w:p w:rsidR="00997775" w:rsidRDefault="00997775" w14:paraId="334A326D" w14:textId="77777777"/>
        </w:tc>
      </w:tr>
      <w:tr w:rsidR="00147B96" w:rsidTr="00147B96" w14:paraId="598808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23BD50C9" w14:textId="32872780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147B96" w:rsidP="00147B96" w:rsidRDefault="00147B96" w14:paraId="30D0E904" w14:textId="4248B420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147B96" w:rsidTr="00147B96" w14:paraId="3E0782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52BD2213" w14:textId="77777777"/>
        </w:tc>
        <w:tc>
          <w:tcPr>
            <w:tcW w:w="7654" w:type="dxa"/>
            <w:gridSpan w:val="2"/>
          </w:tcPr>
          <w:p w:rsidR="00147B96" w:rsidP="00147B96" w:rsidRDefault="00147B96" w14:paraId="3CD121B9" w14:textId="77777777"/>
        </w:tc>
      </w:tr>
      <w:tr w:rsidR="00147B96" w:rsidTr="00147B96" w14:paraId="69CBB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4125A570" w14:textId="77777777"/>
        </w:tc>
        <w:tc>
          <w:tcPr>
            <w:tcW w:w="7654" w:type="dxa"/>
            <w:gridSpan w:val="2"/>
          </w:tcPr>
          <w:p w:rsidR="00147B96" w:rsidP="00147B96" w:rsidRDefault="00147B96" w14:paraId="5C48A416" w14:textId="77777777"/>
        </w:tc>
      </w:tr>
      <w:tr w:rsidR="00147B96" w:rsidTr="00147B96" w14:paraId="4029F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473D76B5" w14:textId="6DFE63F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1477</w:t>
            </w:r>
          </w:p>
        </w:tc>
        <w:tc>
          <w:tcPr>
            <w:tcW w:w="7654" w:type="dxa"/>
            <w:gridSpan w:val="2"/>
          </w:tcPr>
          <w:p w:rsidR="00147B96" w:rsidP="00147B96" w:rsidRDefault="00147B96" w14:paraId="1BFFD20D" w14:textId="445EB5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ROODERKERK EN KOEKKOEK</w:t>
            </w:r>
          </w:p>
        </w:tc>
      </w:tr>
      <w:tr w:rsidR="00147B96" w:rsidTr="00147B96" w14:paraId="00733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25ED6F4F" w14:textId="77777777"/>
        </w:tc>
        <w:tc>
          <w:tcPr>
            <w:tcW w:w="7654" w:type="dxa"/>
            <w:gridSpan w:val="2"/>
          </w:tcPr>
          <w:p w:rsidR="00147B96" w:rsidP="00147B96" w:rsidRDefault="00147B96" w14:paraId="20D40291" w14:textId="7FB6654C">
            <w:r>
              <w:t>Voorgesteld 11 maart 2025</w:t>
            </w:r>
          </w:p>
        </w:tc>
      </w:tr>
      <w:tr w:rsidR="00147B96" w:rsidTr="00147B96" w14:paraId="0AECD4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5F4AD5A5" w14:textId="77777777"/>
        </w:tc>
        <w:tc>
          <w:tcPr>
            <w:tcW w:w="7654" w:type="dxa"/>
            <w:gridSpan w:val="2"/>
          </w:tcPr>
          <w:p w:rsidR="00147B96" w:rsidP="00147B96" w:rsidRDefault="00147B96" w14:paraId="54F30AA9" w14:textId="77777777"/>
        </w:tc>
      </w:tr>
      <w:tr w:rsidR="00147B96" w:rsidTr="00147B96" w14:paraId="003C3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3A8EFA31" w14:textId="77777777"/>
        </w:tc>
        <w:tc>
          <w:tcPr>
            <w:tcW w:w="7654" w:type="dxa"/>
            <w:gridSpan w:val="2"/>
          </w:tcPr>
          <w:p w:rsidR="00147B96" w:rsidP="00147B96" w:rsidRDefault="00147B96" w14:paraId="1A2107FD" w14:textId="77777777">
            <w:r>
              <w:t>De Kamer,</w:t>
            </w:r>
          </w:p>
        </w:tc>
      </w:tr>
      <w:tr w:rsidR="00147B96" w:rsidTr="00147B96" w14:paraId="64B01D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20C07A4D" w14:textId="77777777"/>
        </w:tc>
        <w:tc>
          <w:tcPr>
            <w:tcW w:w="7654" w:type="dxa"/>
            <w:gridSpan w:val="2"/>
          </w:tcPr>
          <w:p w:rsidR="00147B96" w:rsidP="00147B96" w:rsidRDefault="00147B96" w14:paraId="13209991" w14:textId="77777777"/>
        </w:tc>
      </w:tr>
      <w:tr w:rsidR="00147B96" w:rsidTr="00147B96" w14:paraId="3F8E6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5363D393" w14:textId="77777777"/>
        </w:tc>
        <w:tc>
          <w:tcPr>
            <w:tcW w:w="7654" w:type="dxa"/>
            <w:gridSpan w:val="2"/>
          </w:tcPr>
          <w:p w:rsidR="00147B96" w:rsidP="00147B96" w:rsidRDefault="00147B96" w14:paraId="37B8973A" w14:textId="77777777">
            <w:r>
              <w:t>gehoord de beraadslaging,</w:t>
            </w:r>
          </w:p>
        </w:tc>
      </w:tr>
      <w:tr w:rsidR="00147B96" w:rsidTr="00147B96" w14:paraId="0134B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559205AF" w14:textId="77777777"/>
        </w:tc>
        <w:tc>
          <w:tcPr>
            <w:tcW w:w="7654" w:type="dxa"/>
            <w:gridSpan w:val="2"/>
          </w:tcPr>
          <w:p w:rsidR="00147B96" w:rsidP="00147B96" w:rsidRDefault="00147B96" w14:paraId="5DF0FD5D" w14:textId="77777777"/>
        </w:tc>
      </w:tr>
      <w:tr w:rsidR="00147B96" w:rsidTr="00147B96" w14:paraId="0F5DA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7B96" w:rsidP="00147B96" w:rsidRDefault="00147B96" w14:paraId="5F47E3B1" w14:textId="77777777"/>
        </w:tc>
        <w:tc>
          <w:tcPr>
            <w:tcW w:w="7654" w:type="dxa"/>
            <w:gridSpan w:val="2"/>
          </w:tcPr>
          <w:p w:rsidRPr="00147B96" w:rsidR="00147B96" w:rsidP="00147B96" w:rsidRDefault="00147B96" w14:paraId="38FFEBA2" w14:textId="77777777">
            <w:r w:rsidRPr="00147B96">
              <w:t>constaterende dat de energierekening voor mensen en bedrijven veel te hoog is;</w:t>
            </w:r>
          </w:p>
          <w:p w:rsidR="00147B96" w:rsidP="00147B96" w:rsidRDefault="00147B96" w14:paraId="43C271F5" w14:textId="77777777"/>
          <w:p w:rsidRPr="00147B96" w:rsidR="00147B96" w:rsidP="00147B96" w:rsidRDefault="00147B96" w14:paraId="4CFF8A68" w14:textId="006BD476">
            <w:r w:rsidRPr="00147B96">
              <w:t>constaterende dat het verlagen van de belasting op elektriciteit bijdraagt aan het financieel aantrekkelijk maken van duurzame keuzes;</w:t>
            </w:r>
          </w:p>
          <w:p w:rsidR="00147B96" w:rsidP="00147B96" w:rsidRDefault="00147B96" w14:paraId="6750087B" w14:textId="77777777"/>
          <w:p w:rsidRPr="00147B96" w:rsidR="00147B96" w:rsidP="00147B96" w:rsidRDefault="00147B96" w14:paraId="026D887C" w14:textId="159A9B99">
            <w:r w:rsidRPr="00147B96">
              <w:t>van mening dat de energiekosten van mensen moeten dalen;</w:t>
            </w:r>
          </w:p>
          <w:p w:rsidR="00147B96" w:rsidP="00147B96" w:rsidRDefault="00147B96" w14:paraId="4BAEF402" w14:textId="77777777"/>
          <w:p w:rsidRPr="00147B96" w:rsidR="00147B96" w:rsidP="00147B96" w:rsidRDefault="00147B96" w14:paraId="3F19A236" w14:textId="046256F7">
            <w:r w:rsidRPr="00147B96">
              <w:t>verzoekt te regering om, wanneer zij de energiebelasting verlaagt, prioriteit te geven aan het verlagen van de elektriciteitsbelasting,</w:t>
            </w:r>
          </w:p>
          <w:p w:rsidR="00147B96" w:rsidP="00147B96" w:rsidRDefault="00147B96" w14:paraId="045F963E" w14:textId="77777777"/>
          <w:p w:rsidRPr="00147B96" w:rsidR="00147B96" w:rsidP="00147B96" w:rsidRDefault="00147B96" w14:paraId="5570CF0E" w14:textId="11D3C600">
            <w:r w:rsidRPr="00147B96">
              <w:t>en gaat over tot de orde van de dag.</w:t>
            </w:r>
          </w:p>
          <w:p w:rsidR="00147B96" w:rsidP="00147B96" w:rsidRDefault="00147B96" w14:paraId="1DE55C11" w14:textId="77777777"/>
          <w:p w:rsidR="00147B96" w:rsidP="00147B96" w:rsidRDefault="00147B96" w14:paraId="19165D69" w14:textId="77777777">
            <w:proofErr w:type="spellStart"/>
            <w:r w:rsidRPr="00147B96">
              <w:t>Rooderkerk</w:t>
            </w:r>
            <w:proofErr w:type="spellEnd"/>
            <w:r w:rsidRPr="00147B96">
              <w:t xml:space="preserve"> </w:t>
            </w:r>
          </w:p>
          <w:p w:rsidR="00147B96" w:rsidP="00147B96" w:rsidRDefault="00147B96" w14:paraId="63F6D531" w14:textId="0A0A4F07">
            <w:r w:rsidRPr="00147B96">
              <w:t>Koekkoek</w:t>
            </w:r>
          </w:p>
        </w:tc>
      </w:tr>
    </w:tbl>
    <w:p w:rsidR="00997775" w:rsidRDefault="00997775" w14:paraId="15E617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748F" w14:textId="77777777" w:rsidR="00147B96" w:rsidRDefault="00147B96">
      <w:pPr>
        <w:spacing w:line="20" w:lineRule="exact"/>
      </w:pPr>
    </w:p>
  </w:endnote>
  <w:endnote w:type="continuationSeparator" w:id="0">
    <w:p w14:paraId="17A49EED" w14:textId="77777777" w:rsidR="00147B96" w:rsidRDefault="00147B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552679" w14:textId="77777777" w:rsidR="00147B96" w:rsidRDefault="00147B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7E85" w14:textId="77777777" w:rsidR="00147B96" w:rsidRDefault="00147B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71C36E" w14:textId="77777777" w:rsidR="00147B96" w:rsidRDefault="0014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96"/>
    <w:rsid w:val="00133FCE"/>
    <w:rsid w:val="00147B9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7E747"/>
  <w15:docId w15:val="{6AEE3988-7577-4424-85FE-E6A094C5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2025-03-12T09:39:00.0000000Z</dcterms:modified>
  <dc:description>------------------------</dc:description>
  <dc:subject/>
  <keywords/>
  <version/>
  <category/>
</coreProperties>
</file>