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76386" w14:paraId="67BB75F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EEF1B8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FF21A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76386" w14:paraId="24CF317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DAA2EB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76386" w14:paraId="50D277B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A8ABC5" w14:textId="77777777"/>
        </w:tc>
      </w:tr>
      <w:tr w:rsidR="00997775" w:rsidTr="00376386" w14:paraId="3389C44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54858F7" w14:textId="77777777"/>
        </w:tc>
      </w:tr>
      <w:tr w:rsidR="00997775" w:rsidTr="00376386" w14:paraId="6C3218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3B1196" w14:textId="77777777"/>
        </w:tc>
        <w:tc>
          <w:tcPr>
            <w:tcW w:w="7654" w:type="dxa"/>
            <w:gridSpan w:val="2"/>
          </w:tcPr>
          <w:p w:rsidR="00997775" w:rsidRDefault="00997775" w14:paraId="401E79C4" w14:textId="77777777"/>
        </w:tc>
      </w:tr>
      <w:tr w:rsidR="00376386" w:rsidTr="00376386" w14:paraId="6EF01F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6386" w:rsidP="00376386" w:rsidRDefault="00376386" w14:paraId="58E712A7" w14:textId="31B7A42B">
            <w:pPr>
              <w:rPr>
                <w:b/>
              </w:rPr>
            </w:pPr>
            <w:r>
              <w:rPr>
                <w:b/>
              </w:rPr>
              <w:t>32 813</w:t>
            </w:r>
          </w:p>
        </w:tc>
        <w:tc>
          <w:tcPr>
            <w:tcW w:w="7654" w:type="dxa"/>
            <w:gridSpan w:val="2"/>
          </w:tcPr>
          <w:p w:rsidR="00376386" w:rsidP="00376386" w:rsidRDefault="00376386" w14:paraId="33C385C8" w14:textId="45645C1C">
            <w:pPr>
              <w:rPr>
                <w:b/>
              </w:rPr>
            </w:pPr>
            <w:r w:rsidRPr="00A97336">
              <w:rPr>
                <w:b/>
                <w:bCs/>
              </w:rPr>
              <w:t>Kabinetsaanpak Klimaatbeleid</w:t>
            </w:r>
          </w:p>
        </w:tc>
      </w:tr>
      <w:tr w:rsidR="00376386" w:rsidTr="00376386" w14:paraId="30ADAB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6386" w:rsidP="00376386" w:rsidRDefault="00376386" w14:paraId="0D01B726" w14:textId="77777777"/>
        </w:tc>
        <w:tc>
          <w:tcPr>
            <w:tcW w:w="7654" w:type="dxa"/>
            <w:gridSpan w:val="2"/>
          </w:tcPr>
          <w:p w:rsidR="00376386" w:rsidP="00376386" w:rsidRDefault="00376386" w14:paraId="15DBEA06" w14:textId="77777777"/>
        </w:tc>
      </w:tr>
      <w:tr w:rsidR="00376386" w:rsidTr="00376386" w14:paraId="3AC0BF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6386" w:rsidP="00376386" w:rsidRDefault="00376386" w14:paraId="11869332" w14:textId="77777777"/>
        </w:tc>
        <w:tc>
          <w:tcPr>
            <w:tcW w:w="7654" w:type="dxa"/>
            <w:gridSpan w:val="2"/>
          </w:tcPr>
          <w:p w:rsidR="00376386" w:rsidP="00376386" w:rsidRDefault="00376386" w14:paraId="72C9975D" w14:textId="77777777"/>
        </w:tc>
      </w:tr>
      <w:tr w:rsidR="00376386" w:rsidTr="00376386" w14:paraId="376C05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6386" w:rsidP="00376386" w:rsidRDefault="00376386" w14:paraId="0F7D7194" w14:textId="6001C9A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1478</w:t>
            </w:r>
          </w:p>
        </w:tc>
        <w:tc>
          <w:tcPr>
            <w:tcW w:w="7654" w:type="dxa"/>
            <w:gridSpan w:val="2"/>
          </w:tcPr>
          <w:p w:rsidR="00376386" w:rsidP="00376386" w:rsidRDefault="00376386" w14:paraId="5A7AE33A" w14:textId="0EA8F83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BECKERMAN C.S.</w:t>
            </w:r>
          </w:p>
        </w:tc>
      </w:tr>
      <w:tr w:rsidR="00376386" w:rsidTr="00376386" w14:paraId="5CF016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6386" w:rsidP="00376386" w:rsidRDefault="00376386" w14:paraId="461093A0" w14:textId="77777777"/>
        </w:tc>
        <w:tc>
          <w:tcPr>
            <w:tcW w:w="7654" w:type="dxa"/>
            <w:gridSpan w:val="2"/>
          </w:tcPr>
          <w:p w:rsidR="00376386" w:rsidP="00376386" w:rsidRDefault="00376386" w14:paraId="04FC4502" w14:textId="2D0A94B3">
            <w:r>
              <w:t>Voorgesteld 11 maart 2025</w:t>
            </w:r>
          </w:p>
        </w:tc>
      </w:tr>
      <w:tr w:rsidR="00376386" w:rsidTr="00376386" w14:paraId="288A8E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6386" w:rsidP="00376386" w:rsidRDefault="00376386" w14:paraId="018BA129" w14:textId="77777777"/>
        </w:tc>
        <w:tc>
          <w:tcPr>
            <w:tcW w:w="7654" w:type="dxa"/>
            <w:gridSpan w:val="2"/>
          </w:tcPr>
          <w:p w:rsidR="00376386" w:rsidP="00376386" w:rsidRDefault="00376386" w14:paraId="64B25598" w14:textId="77777777"/>
        </w:tc>
      </w:tr>
      <w:tr w:rsidR="00376386" w:rsidTr="00376386" w14:paraId="559D09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6386" w:rsidP="00376386" w:rsidRDefault="00376386" w14:paraId="66950099" w14:textId="77777777"/>
        </w:tc>
        <w:tc>
          <w:tcPr>
            <w:tcW w:w="7654" w:type="dxa"/>
            <w:gridSpan w:val="2"/>
          </w:tcPr>
          <w:p w:rsidR="00376386" w:rsidP="00376386" w:rsidRDefault="00376386" w14:paraId="7D44DB46" w14:textId="77777777">
            <w:r>
              <w:t>De Kamer,</w:t>
            </w:r>
          </w:p>
        </w:tc>
      </w:tr>
      <w:tr w:rsidR="00376386" w:rsidTr="00376386" w14:paraId="1FFCEC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6386" w:rsidP="00376386" w:rsidRDefault="00376386" w14:paraId="048779C6" w14:textId="77777777"/>
        </w:tc>
        <w:tc>
          <w:tcPr>
            <w:tcW w:w="7654" w:type="dxa"/>
            <w:gridSpan w:val="2"/>
          </w:tcPr>
          <w:p w:rsidR="00376386" w:rsidP="00376386" w:rsidRDefault="00376386" w14:paraId="5C576650" w14:textId="77777777"/>
        </w:tc>
      </w:tr>
      <w:tr w:rsidR="00376386" w:rsidTr="00376386" w14:paraId="57BF20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6386" w:rsidP="00376386" w:rsidRDefault="00376386" w14:paraId="450B7666" w14:textId="77777777"/>
        </w:tc>
        <w:tc>
          <w:tcPr>
            <w:tcW w:w="7654" w:type="dxa"/>
            <w:gridSpan w:val="2"/>
          </w:tcPr>
          <w:p w:rsidR="00376386" w:rsidP="00376386" w:rsidRDefault="00376386" w14:paraId="63CA0217" w14:textId="77777777">
            <w:r>
              <w:t>gehoord de beraadslaging,</w:t>
            </w:r>
          </w:p>
        </w:tc>
      </w:tr>
      <w:tr w:rsidR="00376386" w:rsidTr="00376386" w14:paraId="4FC8A2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6386" w:rsidP="00376386" w:rsidRDefault="00376386" w14:paraId="5A59EFED" w14:textId="77777777"/>
        </w:tc>
        <w:tc>
          <w:tcPr>
            <w:tcW w:w="7654" w:type="dxa"/>
            <w:gridSpan w:val="2"/>
          </w:tcPr>
          <w:p w:rsidR="00376386" w:rsidP="00376386" w:rsidRDefault="00376386" w14:paraId="47562B51" w14:textId="77777777"/>
        </w:tc>
      </w:tr>
      <w:tr w:rsidR="00376386" w:rsidTr="00376386" w14:paraId="3043B9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76386" w:rsidP="00376386" w:rsidRDefault="00376386" w14:paraId="5F112383" w14:textId="77777777"/>
        </w:tc>
        <w:tc>
          <w:tcPr>
            <w:tcW w:w="7654" w:type="dxa"/>
            <w:gridSpan w:val="2"/>
          </w:tcPr>
          <w:p w:rsidRPr="00376386" w:rsidR="00376386" w:rsidP="00376386" w:rsidRDefault="00376386" w14:paraId="70546F71" w14:textId="77777777">
            <w:r w:rsidRPr="00376386">
              <w:t>constaterende dat commerciële marktpartijen grotendeels bepalen hoe en wanneer de Nederlandse gasopslagen worden gevuld;</w:t>
            </w:r>
          </w:p>
          <w:p w:rsidR="00376386" w:rsidP="00376386" w:rsidRDefault="00376386" w14:paraId="6337F571" w14:textId="77777777"/>
          <w:p w:rsidRPr="00376386" w:rsidR="00376386" w:rsidP="00376386" w:rsidRDefault="00376386" w14:paraId="724441F3" w14:textId="03475942">
            <w:r w:rsidRPr="00376386">
              <w:t>overwegende dat dit leidt tot instabiliteit, speculatie en onnodig hoge prijzen;</w:t>
            </w:r>
          </w:p>
          <w:p w:rsidR="00376386" w:rsidP="00376386" w:rsidRDefault="00376386" w14:paraId="65DC91D5" w14:textId="77777777"/>
          <w:p w:rsidRPr="00376386" w:rsidR="00376386" w:rsidP="00376386" w:rsidRDefault="00376386" w14:paraId="3FA309E1" w14:textId="74CFE04B">
            <w:r w:rsidRPr="00376386">
              <w:t>verzoekt de regering onderzoek te doen naar de mogelijkheden om de regie over gasvoorraden terug in publieke handen te brengen en een strategische gasvoorraad te creëren voor prijsstabiliteit en leveringszekerheid,</w:t>
            </w:r>
          </w:p>
          <w:p w:rsidR="00376386" w:rsidP="00376386" w:rsidRDefault="00376386" w14:paraId="2374F61E" w14:textId="77777777"/>
          <w:p w:rsidRPr="00376386" w:rsidR="00376386" w:rsidP="00376386" w:rsidRDefault="00376386" w14:paraId="6CBEC74A" w14:textId="59D38A7E">
            <w:r w:rsidRPr="00376386">
              <w:t>en gaat over tot de orde van de dag.</w:t>
            </w:r>
          </w:p>
          <w:p w:rsidR="00376386" w:rsidP="00376386" w:rsidRDefault="00376386" w14:paraId="3947B864" w14:textId="77777777"/>
          <w:p w:rsidR="00376386" w:rsidP="00376386" w:rsidRDefault="00376386" w14:paraId="276FB024" w14:textId="77777777">
            <w:r w:rsidRPr="00376386">
              <w:t>Beckerman</w:t>
            </w:r>
          </w:p>
          <w:p w:rsidR="00376386" w:rsidP="00376386" w:rsidRDefault="00376386" w14:paraId="5668A558" w14:textId="77777777">
            <w:proofErr w:type="spellStart"/>
            <w:r w:rsidRPr="00376386">
              <w:t>Kröger</w:t>
            </w:r>
            <w:proofErr w:type="spellEnd"/>
            <w:r w:rsidRPr="00376386">
              <w:t xml:space="preserve"> </w:t>
            </w:r>
          </w:p>
          <w:p w:rsidR="00376386" w:rsidP="00376386" w:rsidRDefault="00376386" w14:paraId="2F8C3115" w14:textId="079C0F91">
            <w:r w:rsidRPr="00376386">
              <w:t>Teunissen</w:t>
            </w:r>
          </w:p>
        </w:tc>
      </w:tr>
    </w:tbl>
    <w:p w:rsidR="00997775" w:rsidRDefault="00997775" w14:paraId="3141E93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C0330" w14:textId="77777777" w:rsidR="00376386" w:rsidRDefault="00376386">
      <w:pPr>
        <w:spacing w:line="20" w:lineRule="exact"/>
      </w:pPr>
    </w:p>
  </w:endnote>
  <w:endnote w:type="continuationSeparator" w:id="0">
    <w:p w14:paraId="3448DBF0" w14:textId="77777777" w:rsidR="00376386" w:rsidRDefault="0037638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55CAD9A" w14:textId="77777777" w:rsidR="00376386" w:rsidRDefault="0037638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497DD" w14:textId="77777777" w:rsidR="00376386" w:rsidRDefault="0037638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D2DD235" w14:textId="77777777" w:rsidR="00376386" w:rsidRDefault="00376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8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76386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17F1B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49959"/>
  <w15:docId w15:val="{C3D156B3-D0F0-4219-AA65-33B8AB82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624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2025-03-12T09:29:00.0000000Z</dcterms:created>
  <dcterms:modified xsi:type="dcterms:W3CDTF">2025-03-12T09:39:00.0000000Z</dcterms:modified>
  <dc:description>------------------------</dc:description>
  <dc:subject/>
  <keywords/>
  <version/>
  <category/>
</coreProperties>
</file>