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06E45" w14:paraId="5428AE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39A73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D1F8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06E45" w14:paraId="5E185EB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AC0A6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06E45" w14:paraId="7D6567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F6AD5B" w14:textId="77777777"/>
        </w:tc>
      </w:tr>
      <w:tr w:rsidR="00997775" w:rsidTr="00706E45" w14:paraId="30F359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6352C5A" w14:textId="77777777"/>
        </w:tc>
      </w:tr>
      <w:tr w:rsidR="00997775" w:rsidTr="00706E45" w14:paraId="7F2812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4D7CE" w14:textId="77777777"/>
        </w:tc>
        <w:tc>
          <w:tcPr>
            <w:tcW w:w="7654" w:type="dxa"/>
            <w:gridSpan w:val="2"/>
          </w:tcPr>
          <w:p w:rsidR="00997775" w:rsidRDefault="00997775" w14:paraId="6EC7B999" w14:textId="77777777"/>
        </w:tc>
      </w:tr>
      <w:tr w:rsidR="00706E45" w:rsidTr="00706E45" w14:paraId="25D83B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3F5B9DD5" w14:textId="075B36E0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706E45" w:rsidP="00706E45" w:rsidRDefault="00706E45" w14:paraId="38C2D7A9" w14:textId="3E8FEDE3">
            <w:pPr>
              <w:rPr>
                <w:b/>
              </w:rPr>
            </w:pPr>
            <w:r w:rsidRPr="00A97336">
              <w:rPr>
                <w:b/>
                <w:bCs/>
              </w:rPr>
              <w:t>Kabinetsaanpak Klimaatbeleid</w:t>
            </w:r>
          </w:p>
        </w:tc>
      </w:tr>
      <w:tr w:rsidR="00706E45" w:rsidTr="00706E45" w14:paraId="3E8133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7377ED10" w14:textId="77777777"/>
        </w:tc>
        <w:tc>
          <w:tcPr>
            <w:tcW w:w="7654" w:type="dxa"/>
            <w:gridSpan w:val="2"/>
          </w:tcPr>
          <w:p w:rsidR="00706E45" w:rsidP="00706E45" w:rsidRDefault="00706E45" w14:paraId="5ACE7C3E" w14:textId="77777777"/>
        </w:tc>
      </w:tr>
      <w:tr w:rsidR="00706E45" w:rsidTr="00706E45" w14:paraId="2BDE1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7D90ACCC" w14:textId="77777777"/>
        </w:tc>
        <w:tc>
          <w:tcPr>
            <w:tcW w:w="7654" w:type="dxa"/>
            <w:gridSpan w:val="2"/>
          </w:tcPr>
          <w:p w:rsidR="00706E45" w:rsidP="00706E45" w:rsidRDefault="00706E45" w14:paraId="324212F5" w14:textId="77777777"/>
        </w:tc>
      </w:tr>
      <w:tr w:rsidR="00706E45" w:rsidTr="00706E45" w14:paraId="4C44A7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03035EC8" w14:textId="7333E8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1481</w:t>
            </w:r>
          </w:p>
        </w:tc>
        <w:tc>
          <w:tcPr>
            <w:tcW w:w="7654" w:type="dxa"/>
            <w:gridSpan w:val="2"/>
          </w:tcPr>
          <w:p w:rsidR="00706E45" w:rsidP="00706E45" w:rsidRDefault="00706E45" w14:paraId="3357D9A0" w14:textId="0BD31E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ERKENS EN VERMEER</w:t>
            </w:r>
          </w:p>
        </w:tc>
      </w:tr>
      <w:tr w:rsidR="00706E45" w:rsidTr="00706E45" w14:paraId="3B17A7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00CB17A5" w14:textId="77777777"/>
        </w:tc>
        <w:tc>
          <w:tcPr>
            <w:tcW w:w="7654" w:type="dxa"/>
            <w:gridSpan w:val="2"/>
          </w:tcPr>
          <w:p w:rsidR="00706E45" w:rsidP="00706E45" w:rsidRDefault="00706E45" w14:paraId="0A56B2D7" w14:textId="5E01D2FA">
            <w:r>
              <w:t>Voorgesteld 11 maart 2025</w:t>
            </w:r>
          </w:p>
        </w:tc>
      </w:tr>
      <w:tr w:rsidR="00706E45" w:rsidTr="00706E45" w14:paraId="70F89E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158CD2E1" w14:textId="77777777"/>
        </w:tc>
        <w:tc>
          <w:tcPr>
            <w:tcW w:w="7654" w:type="dxa"/>
            <w:gridSpan w:val="2"/>
          </w:tcPr>
          <w:p w:rsidR="00706E45" w:rsidP="00706E45" w:rsidRDefault="00706E45" w14:paraId="5682BF7A" w14:textId="77777777"/>
        </w:tc>
      </w:tr>
      <w:tr w:rsidR="00706E45" w:rsidTr="00706E45" w14:paraId="4E6C62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0CF61B15" w14:textId="77777777"/>
        </w:tc>
        <w:tc>
          <w:tcPr>
            <w:tcW w:w="7654" w:type="dxa"/>
            <w:gridSpan w:val="2"/>
          </w:tcPr>
          <w:p w:rsidR="00706E45" w:rsidP="00706E45" w:rsidRDefault="00706E45" w14:paraId="5879A99A" w14:textId="77777777">
            <w:r>
              <w:t>De Kamer,</w:t>
            </w:r>
          </w:p>
        </w:tc>
      </w:tr>
      <w:tr w:rsidR="00706E45" w:rsidTr="00706E45" w14:paraId="6BBA3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2F1ABEE3" w14:textId="77777777"/>
        </w:tc>
        <w:tc>
          <w:tcPr>
            <w:tcW w:w="7654" w:type="dxa"/>
            <w:gridSpan w:val="2"/>
          </w:tcPr>
          <w:p w:rsidR="00706E45" w:rsidP="00706E45" w:rsidRDefault="00706E45" w14:paraId="3019E02F" w14:textId="77777777"/>
        </w:tc>
      </w:tr>
      <w:tr w:rsidR="00706E45" w:rsidTr="00706E45" w14:paraId="648A8E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62C7A421" w14:textId="77777777"/>
        </w:tc>
        <w:tc>
          <w:tcPr>
            <w:tcW w:w="7654" w:type="dxa"/>
            <w:gridSpan w:val="2"/>
          </w:tcPr>
          <w:p w:rsidR="00706E45" w:rsidP="00706E45" w:rsidRDefault="00706E45" w14:paraId="1FF06620" w14:textId="77777777">
            <w:r>
              <w:t>gehoord de beraadslaging,</w:t>
            </w:r>
          </w:p>
        </w:tc>
      </w:tr>
      <w:tr w:rsidR="00706E45" w:rsidTr="00706E45" w14:paraId="5B678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32960D25" w14:textId="77777777"/>
        </w:tc>
        <w:tc>
          <w:tcPr>
            <w:tcW w:w="7654" w:type="dxa"/>
            <w:gridSpan w:val="2"/>
          </w:tcPr>
          <w:p w:rsidR="00706E45" w:rsidP="00706E45" w:rsidRDefault="00706E45" w14:paraId="41830BC6" w14:textId="77777777"/>
        </w:tc>
      </w:tr>
      <w:tr w:rsidR="00706E45" w:rsidTr="00706E45" w14:paraId="255F3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6E45" w:rsidP="00706E45" w:rsidRDefault="00706E45" w14:paraId="2CEA506A" w14:textId="77777777"/>
        </w:tc>
        <w:tc>
          <w:tcPr>
            <w:tcW w:w="7654" w:type="dxa"/>
            <w:gridSpan w:val="2"/>
          </w:tcPr>
          <w:p w:rsidRPr="00706E45" w:rsidR="00706E45" w:rsidP="00706E45" w:rsidRDefault="00706E45" w14:paraId="12AACFF3" w14:textId="77777777">
            <w:r w:rsidRPr="00706E45">
              <w:t xml:space="preserve">overwegende dat het CCS-project </w:t>
            </w:r>
            <w:proofErr w:type="spellStart"/>
            <w:r w:rsidRPr="00706E45">
              <w:t>Aramis</w:t>
            </w:r>
            <w:proofErr w:type="spellEnd"/>
            <w:r w:rsidRPr="00706E45">
              <w:t xml:space="preserve"> cruciaal is voor het behoud van onze industrie;</w:t>
            </w:r>
          </w:p>
          <w:p w:rsidR="00706E45" w:rsidP="00706E45" w:rsidRDefault="00706E45" w14:paraId="3994827D" w14:textId="77777777"/>
          <w:p w:rsidRPr="00706E45" w:rsidR="00706E45" w:rsidP="00706E45" w:rsidRDefault="00706E45" w14:paraId="3DF864C2" w14:textId="3D567A09">
            <w:r w:rsidRPr="00706E45">
              <w:t xml:space="preserve">verzoekt de regering alles op alles te zetten om ervoor te zorgen dat </w:t>
            </w:r>
            <w:proofErr w:type="spellStart"/>
            <w:r w:rsidRPr="00706E45">
              <w:t>Aramis</w:t>
            </w:r>
            <w:proofErr w:type="spellEnd"/>
            <w:r w:rsidRPr="00706E45">
              <w:t xml:space="preserve"> tijdig gerealiseerd wordt;</w:t>
            </w:r>
          </w:p>
          <w:p w:rsidR="00706E45" w:rsidP="00706E45" w:rsidRDefault="00706E45" w14:paraId="6CAB7A12" w14:textId="77777777"/>
          <w:p w:rsidRPr="00706E45" w:rsidR="00706E45" w:rsidP="00706E45" w:rsidRDefault="00706E45" w14:paraId="7D3E4B40" w14:textId="4DA5CCB7">
            <w:r w:rsidRPr="00706E45">
              <w:t xml:space="preserve">verzoekt de regering hiervoor een grotere rol te nemen in de opstartfase indien dat nodig is voor de tijdige realisatie en gebruik te maken van alle juridische mogelijkheden om </w:t>
            </w:r>
            <w:proofErr w:type="spellStart"/>
            <w:r w:rsidRPr="00706E45">
              <w:t>Aramis</w:t>
            </w:r>
            <w:proofErr w:type="spellEnd"/>
            <w:r w:rsidRPr="00706E45">
              <w:t xml:space="preserve"> op tijd gereed te hebben,</w:t>
            </w:r>
          </w:p>
          <w:p w:rsidR="00706E45" w:rsidP="00706E45" w:rsidRDefault="00706E45" w14:paraId="325A68AC" w14:textId="77777777"/>
          <w:p w:rsidRPr="00706E45" w:rsidR="00706E45" w:rsidP="00706E45" w:rsidRDefault="00706E45" w14:paraId="59D9E237" w14:textId="0976EC78">
            <w:r w:rsidRPr="00706E45">
              <w:t>en gaat over tot de orde van de dag.</w:t>
            </w:r>
          </w:p>
          <w:p w:rsidR="00706E45" w:rsidP="00706E45" w:rsidRDefault="00706E45" w14:paraId="137FAB82" w14:textId="77777777"/>
          <w:p w:rsidR="00706E45" w:rsidP="00706E45" w:rsidRDefault="00706E45" w14:paraId="3EE49137" w14:textId="77777777">
            <w:r w:rsidRPr="00706E45">
              <w:t xml:space="preserve">Erkens </w:t>
            </w:r>
          </w:p>
          <w:p w:rsidR="00706E45" w:rsidP="00706E45" w:rsidRDefault="00706E45" w14:paraId="341BB0ED" w14:textId="61A3BD53">
            <w:r w:rsidRPr="00706E45">
              <w:t>Vermeer</w:t>
            </w:r>
          </w:p>
        </w:tc>
      </w:tr>
    </w:tbl>
    <w:p w:rsidR="00997775" w:rsidRDefault="00997775" w14:paraId="50414F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9C07" w14:textId="77777777" w:rsidR="00706E45" w:rsidRDefault="00706E45">
      <w:pPr>
        <w:spacing w:line="20" w:lineRule="exact"/>
      </w:pPr>
    </w:p>
  </w:endnote>
  <w:endnote w:type="continuationSeparator" w:id="0">
    <w:p w14:paraId="2CD42388" w14:textId="77777777" w:rsidR="00706E45" w:rsidRDefault="00706E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B05F4F" w14:textId="77777777" w:rsidR="00706E45" w:rsidRDefault="00706E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094E" w14:textId="77777777" w:rsidR="00706E45" w:rsidRDefault="00706E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277459" w14:textId="77777777" w:rsidR="00706E45" w:rsidRDefault="00706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4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06E45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F97E6"/>
  <w15:docId w15:val="{835BD8CE-B340-4736-B1EC-EE3A0518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2025-03-12T09:29:00.0000000Z</dcterms:created>
  <dcterms:modified xsi:type="dcterms:W3CDTF">2025-03-12T09:39:00.0000000Z</dcterms:modified>
  <dc:description>------------------------</dc:description>
  <dc:subject/>
  <keywords/>
  <version/>
  <category/>
</coreProperties>
</file>