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946336" w14:paraId="0FA23356" w14:textId="77777777">
        <w:tc>
          <w:tcPr>
            <w:tcW w:w="6733" w:type="dxa"/>
            <w:gridSpan w:val="2"/>
            <w:tcBorders>
              <w:top w:val="nil"/>
              <w:left w:val="nil"/>
              <w:bottom w:val="nil"/>
              <w:right w:val="nil"/>
            </w:tcBorders>
            <w:vAlign w:val="center"/>
          </w:tcPr>
          <w:p w:rsidR="00997775" w:rsidP="00710A7A" w:rsidRDefault="00997775" w14:paraId="706BE2D0"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5E93BA6" w14:textId="77777777">
            <w:pPr>
              <w:pStyle w:val="Amendement"/>
              <w:jc w:val="right"/>
              <w:rPr>
                <w:rFonts w:ascii="Times New Roman" w:hAnsi="Times New Roman"/>
                <w:spacing w:val="40"/>
                <w:sz w:val="22"/>
              </w:rPr>
            </w:pPr>
            <w:r>
              <w:rPr>
                <w:rFonts w:ascii="Times New Roman" w:hAnsi="Times New Roman"/>
                <w:sz w:val="88"/>
              </w:rPr>
              <w:t>2</w:t>
            </w:r>
          </w:p>
        </w:tc>
      </w:tr>
      <w:tr w:rsidR="00997775" w:rsidTr="00946336" w14:paraId="558D4CED"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C983099" w14:textId="77777777">
            <w:r w:rsidRPr="008B0CC5">
              <w:t xml:space="preserve">Vergaderjaar </w:t>
            </w:r>
            <w:r w:rsidR="00AC6B87">
              <w:t>2024-2025</w:t>
            </w:r>
          </w:p>
        </w:tc>
      </w:tr>
      <w:tr w:rsidR="00997775" w:rsidTr="00946336" w14:paraId="5A24834A" w14:textId="77777777">
        <w:trPr>
          <w:cantSplit/>
        </w:trPr>
        <w:tc>
          <w:tcPr>
            <w:tcW w:w="10985" w:type="dxa"/>
            <w:gridSpan w:val="3"/>
            <w:tcBorders>
              <w:top w:val="nil"/>
              <w:left w:val="nil"/>
              <w:bottom w:val="nil"/>
              <w:right w:val="nil"/>
            </w:tcBorders>
          </w:tcPr>
          <w:p w:rsidR="00997775" w:rsidRDefault="00997775" w14:paraId="28CCF6CB" w14:textId="77777777"/>
        </w:tc>
      </w:tr>
      <w:tr w:rsidR="00997775" w:rsidTr="00946336" w14:paraId="7BBC74C5" w14:textId="77777777">
        <w:trPr>
          <w:cantSplit/>
        </w:trPr>
        <w:tc>
          <w:tcPr>
            <w:tcW w:w="10985" w:type="dxa"/>
            <w:gridSpan w:val="3"/>
            <w:tcBorders>
              <w:top w:val="nil"/>
              <w:left w:val="nil"/>
              <w:bottom w:val="single" w:color="auto" w:sz="4" w:space="0"/>
              <w:right w:val="nil"/>
            </w:tcBorders>
          </w:tcPr>
          <w:p w:rsidR="00997775" w:rsidRDefault="00997775" w14:paraId="45CD9AE7" w14:textId="77777777"/>
        </w:tc>
      </w:tr>
      <w:tr w:rsidR="00997775" w:rsidTr="00946336" w14:paraId="1B35CA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7D89624" w14:textId="77777777"/>
        </w:tc>
        <w:tc>
          <w:tcPr>
            <w:tcW w:w="7654" w:type="dxa"/>
            <w:gridSpan w:val="2"/>
          </w:tcPr>
          <w:p w:rsidR="00997775" w:rsidRDefault="00997775" w14:paraId="1B049E33" w14:textId="77777777"/>
        </w:tc>
      </w:tr>
      <w:tr w:rsidR="00946336" w:rsidTr="00946336" w14:paraId="147C2A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46336" w:rsidP="00946336" w:rsidRDefault="00946336" w14:paraId="7995C936" w14:textId="6C826C66">
            <w:pPr>
              <w:rPr>
                <w:b/>
              </w:rPr>
            </w:pPr>
            <w:r>
              <w:rPr>
                <w:b/>
              </w:rPr>
              <w:t>32 813</w:t>
            </w:r>
          </w:p>
        </w:tc>
        <w:tc>
          <w:tcPr>
            <w:tcW w:w="7654" w:type="dxa"/>
            <w:gridSpan w:val="2"/>
          </w:tcPr>
          <w:p w:rsidR="00946336" w:rsidP="00946336" w:rsidRDefault="00946336" w14:paraId="0255110F" w14:textId="34DDA32D">
            <w:pPr>
              <w:rPr>
                <w:b/>
              </w:rPr>
            </w:pPr>
            <w:r w:rsidRPr="00A97336">
              <w:rPr>
                <w:b/>
                <w:bCs/>
              </w:rPr>
              <w:t>Kabinetsaanpak Klimaatbeleid</w:t>
            </w:r>
          </w:p>
        </w:tc>
      </w:tr>
      <w:tr w:rsidR="00946336" w:rsidTr="00946336" w14:paraId="731057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46336" w:rsidP="00946336" w:rsidRDefault="00946336" w14:paraId="7A7406AA" w14:textId="77777777"/>
        </w:tc>
        <w:tc>
          <w:tcPr>
            <w:tcW w:w="7654" w:type="dxa"/>
            <w:gridSpan w:val="2"/>
          </w:tcPr>
          <w:p w:rsidR="00946336" w:rsidP="00946336" w:rsidRDefault="00946336" w14:paraId="503096A7" w14:textId="77777777"/>
        </w:tc>
      </w:tr>
      <w:tr w:rsidR="00946336" w:rsidTr="00946336" w14:paraId="3A44D20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46336" w:rsidP="00946336" w:rsidRDefault="00946336" w14:paraId="55097E47" w14:textId="77777777"/>
        </w:tc>
        <w:tc>
          <w:tcPr>
            <w:tcW w:w="7654" w:type="dxa"/>
            <w:gridSpan w:val="2"/>
          </w:tcPr>
          <w:p w:rsidR="00946336" w:rsidP="00946336" w:rsidRDefault="00946336" w14:paraId="683E54B7" w14:textId="77777777"/>
        </w:tc>
      </w:tr>
      <w:tr w:rsidR="00946336" w:rsidTr="00946336" w14:paraId="24DF841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46336" w:rsidP="00946336" w:rsidRDefault="00946336" w14:paraId="7D3A9023" w14:textId="1CE5A379">
            <w:pPr>
              <w:rPr>
                <w:b/>
              </w:rPr>
            </w:pPr>
            <w:r>
              <w:rPr>
                <w:b/>
              </w:rPr>
              <w:t xml:space="preserve">Nr. </w:t>
            </w:r>
            <w:r>
              <w:rPr>
                <w:b/>
              </w:rPr>
              <w:t>1482</w:t>
            </w:r>
          </w:p>
        </w:tc>
        <w:tc>
          <w:tcPr>
            <w:tcW w:w="7654" w:type="dxa"/>
            <w:gridSpan w:val="2"/>
          </w:tcPr>
          <w:p w:rsidR="00946336" w:rsidP="00946336" w:rsidRDefault="00946336" w14:paraId="4AB88BFF" w14:textId="468BA0C8">
            <w:pPr>
              <w:rPr>
                <w:b/>
              </w:rPr>
            </w:pPr>
            <w:r>
              <w:rPr>
                <w:b/>
              </w:rPr>
              <w:t xml:space="preserve">MOTIE VAN </w:t>
            </w:r>
            <w:r>
              <w:rPr>
                <w:b/>
              </w:rPr>
              <w:t>DE LEDEN ERKENS EN GRINWIS</w:t>
            </w:r>
          </w:p>
        </w:tc>
      </w:tr>
      <w:tr w:rsidR="00946336" w:rsidTr="00946336" w14:paraId="3AE0BA2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46336" w:rsidP="00946336" w:rsidRDefault="00946336" w14:paraId="2DDB20A7" w14:textId="77777777"/>
        </w:tc>
        <w:tc>
          <w:tcPr>
            <w:tcW w:w="7654" w:type="dxa"/>
            <w:gridSpan w:val="2"/>
          </w:tcPr>
          <w:p w:rsidR="00946336" w:rsidP="00946336" w:rsidRDefault="00946336" w14:paraId="4A806648" w14:textId="4F9F9EE4">
            <w:r>
              <w:t>Voorgesteld 11 maart 2025</w:t>
            </w:r>
          </w:p>
        </w:tc>
      </w:tr>
      <w:tr w:rsidR="00946336" w:rsidTr="00946336" w14:paraId="184B13A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46336" w:rsidP="00946336" w:rsidRDefault="00946336" w14:paraId="5A52A736" w14:textId="77777777"/>
        </w:tc>
        <w:tc>
          <w:tcPr>
            <w:tcW w:w="7654" w:type="dxa"/>
            <w:gridSpan w:val="2"/>
          </w:tcPr>
          <w:p w:rsidR="00946336" w:rsidP="00946336" w:rsidRDefault="00946336" w14:paraId="2FE5A72C" w14:textId="77777777"/>
        </w:tc>
      </w:tr>
      <w:tr w:rsidR="00946336" w:rsidTr="00946336" w14:paraId="11B46A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46336" w:rsidP="00946336" w:rsidRDefault="00946336" w14:paraId="133EEC1B" w14:textId="77777777"/>
        </w:tc>
        <w:tc>
          <w:tcPr>
            <w:tcW w:w="7654" w:type="dxa"/>
            <w:gridSpan w:val="2"/>
          </w:tcPr>
          <w:p w:rsidR="00946336" w:rsidP="00946336" w:rsidRDefault="00946336" w14:paraId="6FF47EE1" w14:textId="77777777">
            <w:r>
              <w:t>De Kamer,</w:t>
            </w:r>
          </w:p>
        </w:tc>
      </w:tr>
      <w:tr w:rsidR="00946336" w:rsidTr="00946336" w14:paraId="64DC89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46336" w:rsidP="00946336" w:rsidRDefault="00946336" w14:paraId="51791917" w14:textId="77777777"/>
        </w:tc>
        <w:tc>
          <w:tcPr>
            <w:tcW w:w="7654" w:type="dxa"/>
            <w:gridSpan w:val="2"/>
          </w:tcPr>
          <w:p w:rsidR="00946336" w:rsidP="00946336" w:rsidRDefault="00946336" w14:paraId="2DC47580" w14:textId="77777777"/>
        </w:tc>
      </w:tr>
      <w:tr w:rsidR="00946336" w:rsidTr="00946336" w14:paraId="7446C39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46336" w:rsidP="00946336" w:rsidRDefault="00946336" w14:paraId="7B9EDF7F" w14:textId="77777777"/>
        </w:tc>
        <w:tc>
          <w:tcPr>
            <w:tcW w:w="7654" w:type="dxa"/>
            <w:gridSpan w:val="2"/>
          </w:tcPr>
          <w:p w:rsidR="00946336" w:rsidP="00946336" w:rsidRDefault="00946336" w14:paraId="18F11887" w14:textId="77777777">
            <w:r>
              <w:t>gehoord de beraadslaging,</w:t>
            </w:r>
          </w:p>
        </w:tc>
      </w:tr>
      <w:tr w:rsidR="00946336" w:rsidTr="00946336" w14:paraId="48F4B2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46336" w:rsidP="00946336" w:rsidRDefault="00946336" w14:paraId="59CA5BCF" w14:textId="77777777"/>
        </w:tc>
        <w:tc>
          <w:tcPr>
            <w:tcW w:w="7654" w:type="dxa"/>
            <w:gridSpan w:val="2"/>
          </w:tcPr>
          <w:p w:rsidR="00946336" w:rsidP="00946336" w:rsidRDefault="00946336" w14:paraId="4330FA07" w14:textId="77777777"/>
        </w:tc>
      </w:tr>
      <w:tr w:rsidR="00946336" w:rsidTr="00946336" w14:paraId="05D345E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46336" w:rsidP="00946336" w:rsidRDefault="00946336" w14:paraId="6E75033B" w14:textId="77777777"/>
        </w:tc>
        <w:tc>
          <w:tcPr>
            <w:tcW w:w="7654" w:type="dxa"/>
            <w:gridSpan w:val="2"/>
          </w:tcPr>
          <w:p w:rsidRPr="00946336" w:rsidR="00946336" w:rsidP="00946336" w:rsidRDefault="00946336" w14:paraId="16C09A72" w14:textId="77777777">
            <w:r w:rsidRPr="00946336">
              <w:t>constaterende dat vergunningen voor schone energieproductie en energie-infrastructuur een ongekende papierwinkel opleveren, met voorbeelden van 3.500 pagina's aan papierwerk en procedures die acht jaar of langer duren;</w:t>
            </w:r>
          </w:p>
          <w:p w:rsidR="00946336" w:rsidP="00946336" w:rsidRDefault="00946336" w14:paraId="30246695" w14:textId="77777777"/>
          <w:p w:rsidRPr="00946336" w:rsidR="00946336" w:rsidP="00946336" w:rsidRDefault="00946336" w14:paraId="75F1C022" w14:textId="75A4036D">
            <w:r w:rsidRPr="00946336">
              <w:t>overwegende dat de Franse overheid al generatieve kunstmatige intelligentie gebruikt, onder andere in het project Albert, om administratieve lasten te versnellen en te versimpelen, bijvoorbeeld door de analyse van milieuprojecten te automatiseren;</w:t>
            </w:r>
          </w:p>
          <w:p w:rsidR="00946336" w:rsidP="00946336" w:rsidRDefault="00946336" w14:paraId="73DFFDE7" w14:textId="77777777"/>
          <w:p w:rsidRPr="00946336" w:rsidR="00946336" w:rsidP="00946336" w:rsidRDefault="00946336" w14:paraId="5664C572" w14:textId="7F8030E0">
            <w:r w:rsidRPr="00946336">
              <w:t>verzoekt de regering om een pilot te starten voor het toepassen van generatieve Al om vergunningverlening te versnellen en te versimpelen en de Kamer hierover voor de zomer te informeren,</w:t>
            </w:r>
          </w:p>
          <w:p w:rsidR="00946336" w:rsidP="00946336" w:rsidRDefault="00946336" w14:paraId="27D78941" w14:textId="77777777"/>
          <w:p w:rsidRPr="00946336" w:rsidR="00946336" w:rsidP="00946336" w:rsidRDefault="00946336" w14:paraId="72F7923C" w14:textId="731C82EC">
            <w:r w:rsidRPr="00946336">
              <w:t>en gaat over tot de orde van de dag.</w:t>
            </w:r>
          </w:p>
          <w:p w:rsidR="00946336" w:rsidP="00946336" w:rsidRDefault="00946336" w14:paraId="6770D59C" w14:textId="77777777"/>
          <w:p w:rsidR="00946336" w:rsidP="00946336" w:rsidRDefault="00946336" w14:paraId="1E280011" w14:textId="77777777">
            <w:r w:rsidRPr="00946336">
              <w:t xml:space="preserve">Erkens </w:t>
            </w:r>
          </w:p>
          <w:p w:rsidR="00946336" w:rsidP="00946336" w:rsidRDefault="00946336" w14:paraId="1A09D23E" w14:textId="7F973F80">
            <w:r w:rsidRPr="00946336">
              <w:t>Grinwis</w:t>
            </w:r>
          </w:p>
        </w:tc>
      </w:tr>
    </w:tbl>
    <w:p w:rsidR="00997775" w:rsidRDefault="00997775" w14:paraId="152D7D4C"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0C959A" w14:textId="77777777" w:rsidR="00946336" w:rsidRDefault="00946336">
      <w:pPr>
        <w:spacing w:line="20" w:lineRule="exact"/>
      </w:pPr>
    </w:p>
  </w:endnote>
  <w:endnote w:type="continuationSeparator" w:id="0">
    <w:p w14:paraId="082BCA85" w14:textId="77777777" w:rsidR="00946336" w:rsidRDefault="00946336">
      <w:pPr>
        <w:pStyle w:val="Amendement"/>
      </w:pPr>
      <w:r>
        <w:rPr>
          <w:b w:val="0"/>
        </w:rPr>
        <w:t xml:space="preserve"> </w:t>
      </w:r>
    </w:p>
  </w:endnote>
  <w:endnote w:type="continuationNotice" w:id="1">
    <w:p w14:paraId="40F6C55C" w14:textId="77777777" w:rsidR="00946336" w:rsidRDefault="0094633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34DDEB" w14:textId="77777777" w:rsidR="00946336" w:rsidRDefault="00946336">
      <w:pPr>
        <w:pStyle w:val="Amendement"/>
      </w:pPr>
      <w:r>
        <w:rPr>
          <w:b w:val="0"/>
        </w:rPr>
        <w:separator/>
      </w:r>
    </w:p>
  </w:footnote>
  <w:footnote w:type="continuationSeparator" w:id="0">
    <w:p w14:paraId="6FA64BB2" w14:textId="77777777" w:rsidR="00946336" w:rsidRDefault="0094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336"/>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46336"/>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17F1B"/>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6F4F32"/>
  <w15:docId w15:val="{09980B82-5D9C-4473-BA3E-5816F9118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129</ap:Words>
  <ap:Characters>820</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2025-03-12T09:29:00.0000000Z</dcterms:created>
  <dcterms:modified xsi:type="dcterms:W3CDTF">2025-03-12T09:40:00.0000000Z</dcterms:modified>
  <dc:description>------------------------</dc:description>
  <dc:subject/>
  <keywords/>
  <version/>
  <category/>
</coreProperties>
</file>