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4D50" w14:paraId="3C42DB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23B0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273C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4D50" w14:paraId="39C718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EE8D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E4D50" w14:paraId="3EB1AC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164068" w14:textId="77777777"/>
        </w:tc>
      </w:tr>
      <w:tr w:rsidR="00997775" w:rsidTr="006E4D50" w14:paraId="707385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40DD38" w14:textId="77777777"/>
        </w:tc>
      </w:tr>
      <w:tr w:rsidR="00997775" w:rsidTr="006E4D50" w14:paraId="2B2183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DF4A35" w14:textId="77777777"/>
        </w:tc>
        <w:tc>
          <w:tcPr>
            <w:tcW w:w="7654" w:type="dxa"/>
            <w:gridSpan w:val="2"/>
          </w:tcPr>
          <w:p w:rsidR="00997775" w:rsidRDefault="00997775" w14:paraId="032E87EF" w14:textId="77777777"/>
        </w:tc>
      </w:tr>
      <w:tr w:rsidR="006E4D50" w:rsidTr="006E4D50" w14:paraId="1BE57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3FC002F4" w14:textId="45AF960E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6E4D50" w:rsidP="006E4D50" w:rsidRDefault="006E4D50" w14:paraId="443E0F80" w14:textId="6C8F09F6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6E4D50" w:rsidTr="006E4D50" w14:paraId="6CB20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4D4F2F10" w14:textId="77777777"/>
        </w:tc>
        <w:tc>
          <w:tcPr>
            <w:tcW w:w="7654" w:type="dxa"/>
            <w:gridSpan w:val="2"/>
          </w:tcPr>
          <w:p w:rsidR="006E4D50" w:rsidP="006E4D50" w:rsidRDefault="006E4D50" w14:paraId="71CD513A" w14:textId="77777777"/>
        </w:tc>
      </w:tr>
      <w:tr w:rsidR="006E4D50" w:rsidTr="006E4D50" w14:paraId="65EF47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046EE127" w14:textId="77777777"/>
        </w:tc>
        <w:tc>
          <w:tcPr>
            <w:tcW w:w="7654" w:type="dxa"/>
            <w:gridSpan w:val="2"/>
          </w:tcPr>
          <w:p w:rsidR="006E4D50" w:rsidP="006E4D50" w:rsidRDefault="006E4D50" w14:paraId="2CC03CF5" w14:textId="77777777"/>
        </w:tc>
      </w:tr>
      <w:tr w:rsidR="006E4D50" w:rsidTr="006E4D50" w14:paraId="5BA6C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27A1E07C" w14:textId="799B7E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1483</w:t>
            </w:r>
          </w:p>
        </w:tc>
        <w:tc>
          <w:tcPr>
            <w:tcW w:w="7654" w:type="dxa"/>
            <w:gridSpan w:val="2"/>
          </w:tcPr>
          <w:p w:rsidR="006E4D50" w:rsidP="006E4D50" w:rsidRDefault="006E4D50" w14:paraId="082DAF32" w14:textId="5071CFD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KRÖGER EN BECKERMAN</w:t>
            </w:r>
          </w:p>
        </w:tc>
      </w:tr>
      <w:tr w:rsidR="006E4D50" w:rsidTr="006E4D50" w14:paraId="5E13A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278D9C5B" w14:textId="77777777"/>
        </w:tc>
        <w:tc>
          <w:tcPr>
            <w:tcW w:w="7654" w:type="dxa"/>
            <w:gridSpan w:val="2"/>
          </w:tcPr>
          <w:p w:rsidR="006E4D50" w:rsidP="006E4D50" w:rsidRDefault="006E4D50" w14:paraId="7EB41843" w14:textId="13CFE898">
            <w:r>
              <w:t>Voorgesteld 11 maart 2025</w:t>
            </w:r>
          </w:p>
        </w:tc>
      </w:tr>
      <w:tr w:rsidR="006E4D50" w:rsidTr="006E4D50" w14:paraId="6E2378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3404A3BC" w14:textId="77777777"/>
        </w:tc>
        <w:tc>
          <w:tcPr>
            <w:tcW w:w="7654" w:type="dxa"/>
            <w:gridSpan w:val="2"/>
          </w:tcPr>
          <w:p w:rsidR="006E4D50" w:rsidP="006E4D50" w:rsidRDefault="006E4D50" w14:paraId="310A2B14" w14:textId="77777777"/>
        </w:tc>
      </w:tr>
      <w:tr w:rsidR="006E4D50" w:rsidTr="006E4D50" w14:paraId="08BE8D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61D4B4B4" w14:textId="77777777"/>
        </w:tc>
        <w:tc>
          <w:tcPr>
            <w:tcW w:w="7654" w:type="dxa"/>
            <w:gridSpan w:val="2"/>
          </w:tcPr>
          <w:p w:rsidR="006E4D50" w:rsidP="006E4D50" w:rsidRDefault="006E4D50" w14:paraId="3825446B" w14:textId="77777777">
            <w:r>
              <w:t>De Kamer,</w:t>
            </w:r>
          </w:p>
        </w:tc>
      </w:tr>
      <w:tr w:rsidR="006E4D50" w:rsidTr="006E4D50" w14:paraId="0B633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114145F5" w14:textId="77777777"/>
        </w:tc>
        <w:tc>
          <w:tcPr>
            <w:tcW w:w="7654" w:type="dxa"/>
            <w:gridSpan w:val="2"/>
          </w:tcPr>
          <w:p w:rsidR="006E4D50" w:rsidP="006E4D50" w:rsidRDefault="006E4D50" w14:paraId="10258B71" w14:textId="77777777"/>
        </w:tc>
      </w:tr>
      <w:tr w:rsidR="006E4D50" w:rsidTr="006E4D50" w14:paraId="1C4FCC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77C76A28" w14:textId="77777777"/>
        </w:tc>
        <w:tc>
          <w:tcPr>
            <w:tcW w:w="7654" w:type="dxa"/>
            <w:gridSpan w:val="2"/>
          </w:tcPr>
          <w:p w:rsidR="006E4D50" w:rsidP="006E4D50" w:rsidRDefault="006E4D50" w14:paraId="38407831" w14:textId="77777777">
            <w:r>
              <w:t>gehoord de beraadslaging,</w:t>
            </w:r>
          </w:p>
        </w:tc>
      </w:tr>
      <w:tr w:rsidR="006E4D50" w:rsidTr="006E4D50" w14:paraId="25F574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3C7024D2" w14:textId="77777777"/>
        </w:tc>
        <w:tc>
          <w:tcPr>
            <w:tcW w:w="7654" w:type="dxa"/>
            <w:gridSpan w:val="2"/>
          </w:tcPr>
          <w:p w:rsidR="006E4D50" w:rsidP="006E4D50" w:rsidRDefault="006E4D50" w14:paraId="3541520C" w14:textId="77777777"/>
        </w:tc>
      </w:tr>
      <w:tr w:rsidR="006E4D50" w:rsidTr="006E4D50" w14:paraId="670E7F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4D50" w:rsidP="006E4D50" w:rsidRDefault="006E4D50" w14:paraId="547C3F16" w14:textId="77777777"/>
        </w:tc>
        <w:tc>
          <w:tcPr>
            <w:tcW w:w="7654" w:type="dxa"/>
            <w:gridSpan w:val="2"/>
          </w:tcPr>
          <w:p w:rsidRPr="006E4D50" w:rsidR="006E4D50" w:rsidP="006E4D50" w:rsidRDefault="006E4D50" w14:paraId="5626FF12" w14:textId="77777777">
            <w:r w:rsidRPr="006E4D50">
              <w:t>overwegende dat zonnestroom een belangrijk aandeel van onze schone energie van eigen bodem betreft;</w:t>
            </w:r>
          </w:p>
          <w:p w:rsidR="006E4D50" w:rsidP="006E4D50" w:rsidRDefault="006E4D50" w14:paraId="44A1F604" w14:textId="77777777"/>
          <w:p w:rsidRPr="006E4D50" w:rsidR="006E4D50" w:rsidP="006E4D50" w:rsidRDefault="006E4D50" w14:paraId="31143FA4" w14:textId="393F18AA">
            <w:r w:rsidRPr="006E4D50">
              <w:t xml:space="preserve">overwegende dat veel mensen, zowel huurders als mensen met een koophuis, te goeder trouw zonnepanelen hebben genomen en nu worden geconfronteerd met het feit dat de </w:t>
            </w:r>
            <w:proofErr w:type="spellStart"/>
            <w:r w:rsidRPr="006E4D50">
              <w:t>terugleververgoeding</w:t>
            </w:r>
            <w:proofErr w:type="spellEnd"/>
            <w:r w:rsidRPr="006E4D50">
              <w:t xml:space="preserve"> in 2027 instort en nog maar een kwart cent zal bedragen;</w:t>
            </w:r>
          </w:p>
          <w:p w:rsidR="006E4D50" w:rsidP="006E4D50" w:rsidRDefault="006E4D50" w14:paraId="708F7C7D" w14:textId="77777777"/>
          <w:p w:rsidRPr="006E4D50" w:rsidR="006E4D50" w:rsidP="006E4D50" w:rsidRDefault="006E4D50" w14:paraId="70DA31D8" w14:textId="1467E381">
            <w:r w:rsidRPr="006E4D50">
              <w:t>overwegende dat dit in de praktijk betekent dat de energierekening van mensen met honderden euro's per jaar omhoog kan gaan;</w:t>
            </w:r>
          </w:p>
          <w:p w:rsidR="006E4D50" w:rsidP="006E4D50" w:rsidRDefault="006E4D50" w14:paraId="7DF80B55" w14:textId="77777777"/>
          <w:p w:rsidRPr="006E4D50" w:rsidR="006E4D50" w:rsidP="006E4D50" w:rsidRDefault="006E4D50" w14:paraId="7DB71F4E" w14:textId="4BA7C331">
            <w:r w:rsidRPr="006E4D50">
              <w:t>constaterende dat de Kamer nog steeds wacht op uitwerking van de mogelijkheden om energie te delen en op wijkniveau op te slaan;</w:t>
            </w:r>
          </w:p>
          <w:p w:rsidR="006E4D50" w:rsidP="006E4D50" w:rsidRDefault="006E4D50" w14:paraId="54F875A7" w14:textId="77777777"/>
          <w:p w:rsidRPr="006E4D50" w:rsidR="006E4D50" w:rsidP="006E4D50" w:rsidRDefault="006E4D50" w14:paraId="7538ECA4" w14:textId="58B28DD8">
            <w:r w:rsidRPr="006E4D50">
              <w:t xml:space="preserve">verzoekt de regering in kaart te brengen wat deze instorting van het </w:t>
            </w:r>
            <w:proofErr w:type="spellStart"/>
            <w:r w:rsidRPr="006E4D50">
              <w:t>teruglevertarief</w:t>
            </w:r>
            <w:proofErr w:type="spellEnd"/>
            <w:r w:rsidRPr="006E4D50">
              <w:t xml:space="preserve"> betekent voor de terugverdientijd van zonnepanelen;</w:t>
            </w:r>
          </w:p>
          <w:p w:rsidR="006E4D50" w:rsidP="006E4D50" w:rsidRDefault="006E4D50" w14:paraId="04374DDB" w14:textId="77777777"/>
          <w:p w:rsidRPr="006E4D50" w:rsidR="006E4D50" w:rsidP="006E4D50" w:rsidRDefault="006E4D50" w14:paraId="23DB52C8" w14:textId="2FD7C898">
            <w:r w:rsidRPr="006E4D50">
              <w:t>verzoekt de regering om bij de voorjaarsbesluitvorming met een concreet voorstel te komen om zonnestroom aantrekkelijk te houden door middel van een redelijke terugverdientijd voor zowel woningbezitters als huurders,</w:t>
            </w:r>
          </w:p>
          <w:p w:rsidR="006E4D50" w:rsidP="006E4D50" w:rsidRDefault="006E4D50" w14:paraId="0971D490" w14:textId="77777777"/>
          <w:p w:rsidRPr="006E4D50" w:rsidR="006E4D50" w:rsidP="006E4D50" w:rsidRDefault="006E4D50" w14:paraId="3003783B" w14:textId="5AC66DDE">
            <w:r w:rsidRPr="006E4D50">
              <w:t>en gaat over tot de orde van de dag.</w:t>
            </w:r>
          </w:p>
          <w:p w:rsidR="006E4D50" w:rsidP="006E4D50" w:rsidRDefault="006E4D50" w14:paraId="2E906499" w14:textId="77777777"/>
          <w:p w:rsidR="006E4D50" w:rsidP="006E4D50" w:rsidRDefault="006E4D50" w14:paraId="74082E93" w14:textId="77777777">
            <w:proofErr w:type="spellStart"/>
            <w:r w:rsidRPr="006E4D50">
              <w:t>Kröger</w:t>
            </w:r>
            <w:proofErr w:type="spellEnd"/>
            <w:r w:rsidRPr="006E4D50">
              <w:t xml:space="preserve"> </w:t>
            </w:r>
          </w:p>
          <w:p w:rsidR="006E4D50" w:rsidP="006E4D50" w:rsidRDefault="006E4D50" w14:paraId="3D8D0BE7" w14:textId="78EFAD31">
            <w:r w:rsidRPr="006E4D50">
              <w:t>Beckerman</w:t>
            </w:r>
          </w:p>
        </w:tc>
      </w:tr>
    </w:tbl>
    <w:p w:rsidR="00997775" w:rsidRDefault="00997775" w14:paraId="3247B2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D817" w14:textId="77777777" w:rsidR="006E4D50" w:rsidRDefault="006E4D50">
      <w:pPr>
        <w:spacing w:line="20" w:lineRule="exact"/>
      </w:pPr>
    </w:p>
  </w:endnote>
  <w:endnote w:type="continuationSeparator" w:id="0">
    <w:p w14:paraId="438F5A74" w14:textId="77777777" w:rsidR="006E4D50" w:rsidRDefault="006E4D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6B66175" w14:textId="77777777" w:rsidR="006E4D50" w:rsidRDefault="006E4D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B5B9" w14:textId="77777777" w:rsidR="006E4D50" w:rsidRDefault="006E4D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C1BB61" w14:textId="77777777" w:rsidR="006E4D50" w:rsidRDefault="006E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4D50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E44CA"/>
  <w15:docId w15:val="{69BF4E17-A280-4694-A45C-FAB9D000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2025-03-12T09:40:00.0000000Z</dcterms:modified>
  <dc:description>------------------------</dc:description>
  <dc:subject/>
  <keywords/>
  <version/>
  <category/>
</coreProperties>
</file>