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849D5" w14:paraId="32DE8EF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F872A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852B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849D5" w14:paraId="73B574E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F1E97E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849D5" w14:paraId="5763FB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524D16" w14:textId="77777777"/>
        </w:tc>
      </w:tr>
      <w:tr w:rsidR="00997775" w:rsidTr="00E849D5" w14:paraId="20A54B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A1A0DF" w14:textId="77777777"/>
        </w:tc>
      </w:tr>
      <w:tr w:rsidR="00997775" w:rsidTr="00E849D5" w14:paraId="2685FE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497CD8" w14:textId="77777777"/>
        </w:tc>
        <w:tc>
          <w:tcPr>
            <w:tcW w:w="7654" w:type="dxa"/>
            <w:gridSpan w:val="2"/>
          </w:tcPr>
          <w:p w:rsidR="00997775" w:rsidRDefault="00997775" w14:paraId="1E470B37" w14:textId="77777777"/>
        </w:tc>
      </w:tr>
      <w:tr w:rsidR="00E849D5" w:rsidTr="00E849D5" w14:paraId="186D38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7D915F99" w14:textId="0AA0AF4A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E849D5" w:rsidP="00E849D5" w:rsidRDefault="00E849D5" w14:paraId="4D0D75CE" w14:textId="02BBBF42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E849D5" w:rsidTr="00E849D5" w14:paraId="08FF3F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3110F61B" w14:textId="77777777"/>
        </w:tc>
        <w:tc>
          <w:tcPr>
            <w:tcW w:w="7654" w:type="dxa"/>
            <w:gridSpan w:val="2"/>
          </w:tcPr>
          <w:p w:rsidR="00E849D5" w:rsidP="00E849D5" w:rsidRDefault="00E849D5" w14:paraId="72BE48E4" w14:textId="77777777"/>
        </w:tc>
      </w:tr>
      <w:tr w:rsidR="00E849D5" w:rsidTr="00E849D5" w14:paraId="029C37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43442C8E" w14:textId="77777777"/>
        </w:tc>
        <w:tc>
          <w:tcPr>
            <w:tcW w:w="7654" w:type="dxa"/>
            <w:gridSpan w:val="2"/>
          </w:tcPr>
          <w:p w:rsidR="00E849D5" w:rsidP="00E849D5" w:rsidRDefault="00E849D5" w14:paraId="296E2C0A" w14:textId="77777777"/>
        </w:tc>
      </w:tr>
      <w:tr w:rsidR="00E849D5" w:rsidTr="00E849D5" w14:paraId="69B553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3DF8C923" w14:textId="23E44ED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1484</w:t>
            </w:r>
          </w:p>
        </w:tc>
        <w:tc>
          <w:tcPr>
            <w:tcW w:w="7654" w:type="dxa"/>
            <w:gridSpan w:val="2"/>
          </w:tcPr>
          <w:p w:rsidR="00E849D5" w:rsidP="00E849D5" w:rsidRDefault="00E849D5" w14:paraId="0C490E46" w14:textId="56CDE01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KRÖGER C.S.</w:t>
            </w:r>
          </w:p>
        </w:tc>
      </w:tr>
      <w:tr w:rsidR="00E849D5" w:rsidTr="00E849D5" w14:paraId="080220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6C56ADF7" w14:textId="77777777"/>
        </w:tc>
        <w:tc>
          <w:tcPr>
            <w:tcW w:w="7654" w:type="dxa"/>
            <w:gridSpan w:val="2"/>
          </w:tcPr>
          <w:p w:rsidR="00E849D5" w:rsidP="00E849D5" w:rsidRDefault="00E849D5" w14:paraId="545CD271" w14:textId="5300DEA1">
            <w:r>
              <w:t>Voorgesteld 11 maart 2025</w:t>
            </w:r>
          </w:p>
        </w:tc>
      </w:tr>
      <w:tr w:rsidR="00E849D5" w:rsidTr="00E849D5" w14:paraId="3DBF5F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54AC6EB4" w14:textId="77777777"/>
        </w:tc>
        <w:tc>
          <w:tcPr>
            <w:tcW w:w="7654" w:type="dxa"/>
            <w:gridSpan w:val="2"/>
          </w:tcPr>
          <w:p w:rsidR="00E849D5" w:rsidP="00E849D5" w:rsidRDefault="00E849D5" w14:paraId="761FD1C5" w14:textId="77777777"/>
        </w:tc>
      </w:tr>
      <w:tr w:rsidR="00E849D5" w:rsidTr="00E849D5" w14:paraId="1ABE3D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71BA42BB" w14:textId="77777777"/>
        </w:tc>
        <w:tc>
          <w:tcPr>
            <w:tcW w:w="7654" w:type="dxa"/>
            <w:gridSpan w:val="2"/>
          </w:tcPr>
          <w:p w:rsidR="00E849D5" w:rsidP="00E849D5" w:rsidRDefault="00E849D5" w14:paraId="119EF8DF" w14:textId="77777777">
            <w:r>
              <w:t>De Kamer,</w:t>
            </w:r>
          </w:p>
        </w:tc>
      </w:tr>
      <w:tr w:rsidR="00E849D5" w:rsidTr="00E849D5" w14:paraId="5DB88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0F3A1FB4" w14:textId="77777777"/>
        </w:tc>
        <w:tc>
          <w:tcPr>
            <w:tcW w:w="7654" w:type="dxa"/>
            <w:gridSpan w:val="2"/>
          </w:tcPr>
          <w:p w:rsidR="00E849D5" w:rsidP="00E849D5" w:rsidRDefault="00E849D5" w14:paraId="43DF0466" w14:textId="77777777"/>
        </w:tc>
      </w:tr>
      <w:tr w:rsidR="00E849D5" w:rsidTr="00E849D5" w14:paraId="0EBEF8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0AF51E39" w14:textId="77777777"/>
        </w:tc>
        <w:tc>
          <w:tcPr>
            <w:tcW w:w="7654" w:type="dxa"/>
            <w:gridSpan w:val="2"/>
          </w:tcPr>
          <w:p w:rsidR="00E849D5" w:rsidP="00E849D5" w:rsidRDefault="00E849D5" w14:paraId="7895327E" w14:textId="77777777">
            <w:r>
              <w:t>gehoord de beraadslaging,</w:t>
            </w:r>
          </w:p>
        </w:tc>
      </w:tr>
      <w:tr w:rsidR="00E849D5" w:rsidTr="00E849D5" w14:paraId="794CDB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4F3EA9F8" w14:textId="77777777"/>
        </w:tc>
        <w:tc>
          <w:tcPr>
            <w:tcW w:w="7654" w:type="dxa"/>
            <w:gridSpan w:val="2"/>
          </w:tcPr>
          <w:p w:rsidR="00E849D5" w:rsidP="00E849D5" w:rsidRDefault="00E849D5" w14:paraId="320B5F1E" w14:textId="77777777"/>
        </w:tc>
      </w:tr>
      <w:tr w:rsidR="00E849D5" w:rsidTr="00E849D5" w14:paraId="2BF4A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849D5" w:rsidP="00E849D5" w:rsidRDefault="00E849D5" w14:paraId="148B33DA" w14:textId="77777777"/>
        </w:tc>
        <w:tc>
          <w:tcPr>
            <w:tcW w:w="7654" w:type="dxa"/>
            <w:gridSpan w:val="2"/>
          </w:tcPr>
          <w:p w:rsidRPr="00E849D5" w:rsidR="00E849D5" w:rsidP="00E849D5" w:rsidRDefault="00E849D5" w14:paraId="67F1ECAD" w14:textId="77777777">
            <w:r w:rsidRPr="00E849D5">
              <w:t>overwegende dat uit de Klimaat- en Energieverkenning van najaar 2024 blijkt dat er minder dan 5% kans is dat de klimaatdoelen zoals vastgelegd in de Klimaatwet worden gehaald;</w:t>
            </w:r>
          </w:p>
          <w:p w:rsidR="00E849D5" w:rsidP="00E849D5" w:rsidRDefault="00E849D5" w14:paraId="05882BAA" w14:textId="77777777"/>
          <w:p w:rsidRPr="00E849D5" w:rsidR="00E849D5" w:rsidP="00E849D5" w:rsidRDefault="00E849D5" w14:paraId="471193C5" w14:textId="3319F2E6">
            <w:r w:rsidRPr="00E849D5">
              <w:t xml:space="preserve">overwegende dat Nederland nog steeds afhankelijk is van Rusland voor zijn energievoorziening en in toenemende mate ook van Amerika, via de import van </w:t>
            </w:r>
            <w:proofErr w:type="spellStart"/>
            <w:r w:rsidRPr="00E849D5">
              <w:t>lng</w:t>
            </w:r>
            <w:proofErr w:type="spellEnd"/>
            <w:r w:rsidRPr="00E849D5">
              <w:t>;</w:t>
            </w:r>
          </w:p>
          <w:p w:rsidR="00E849D5" w:rsidP="00E849D5" w:rsidRDefault="00E849D5" w14:paraId="153CE323" w14:textId="77777777"/>
          <w:p w:rsidRPr="00E849D5" w:rsidR="00E849D5" w:rsidP="00E849D5" w:rsidRDefault="00E849D5" w14:paraId="085ECE20" w14:textId="53FFBE85">
            <w:r w:rsidRPr="00E849D5">
              <w:t>overwegende dat het afbouwen van onze afhankelijkheid van fossiele brandstoffen -- kolen, olie en gas -- cruciaal is, zowel voor het reduceren van broeikasgasemissies als voor het verminderen van geopolitieke afhankelijkheden;</w:t>
            </w:r>
          </w:p>
          <w:p w:rsidR="00E849D5" w:rsidP="00E849D5" w:rsidRDefault="00E849D5" w14:paraId="1BA1C3AB" w14:textId="77777777"/>
          <w:p w:rsidRPr="00E849D5" w:rsidR="00E849D5" w:rsidP="00E849D5" w:rsidRDefault="00E849D5" w14:paraId="38166822" w14:textId="5BE281FE">
            <w:r w:rsidRPr="00E849D5">
              <w:t>constaterende dat het kabinet bij de Voorjaarsnota tevens met een pakket aan alternatief beleid komt om de doelen te bereiken;</w:t>
            </w:r>
          </w:p>
          <w:p w:rsidR="00E849D5" w:rsidP="00E849D5" w:rsidRDefault="00E849D5" w14:paraId="46D644AC" w14:textId="77777777"/>
          <w:p w:rsidRPr="00E849D5" w:rsidR="00E849D5" w:rsidP="00E849D5" w:rsidRDefault="00E849D5" w14:paraId="4EA5B745" w14:textId="27DC3B28">
            <w:r w:rsidRPr="00E849D5">
              <w:t>verzoekt de regering om het afbouwen van fossiele brandstoffen, zeker die uit niet-West-Europese landen, als hoge prioriteit te bestempelen binnen de aanpak van de huidige geopolitieke crisis en dit tot uitdrukking te laten komen in het voorjaarspakket met alternatief klimaatbeleid,</w:t>
            </w:r>
          </w:p>
          <w:p w:rsidR="00E849D5" w:rsidP="00E849D5" w:rsidRDefault="00E849D5" w14:paraId="3FBDD566" w14:textId="77777777"/>
          <w:p w:rsidRPr="00E849D5" w:rsidR="00E849D5" w:rsidP="00E849D5" w:rsidRDefault="00E849D5" w14:paraId="4674A084" w14:textId="25155DD7">
            <w:r w:rsidRPr="00E849D5">
              <w:t>en gaat over tot de orde van de dag.</w:t>
            </w:r>
          </w:p>
          <w:p w:rsidR="00E849D5" w:rsidP="00E849D5" w:rsidRDefault="00E849D5" w14:paraId="40BD82F9" w14:textId="77777777"/>
          <w:p w:rsidR="00E849D5" w:rsidP="00E849D5" w:rsidRDefault="00E849D5" w14:paraId="3A2CAC51" w14:textId="77777777">
            <w:proofErr w:type="spellStart"/>
            <w:r w:rsidRPr="00E849D5">
              <w:t>Kröger</w:t>
            </w:r>
            <w:proofErr w:type="spellEnd"/>
          </w:p>
          <w:p w:rsidR="00E849D5" w:rsidP="00E849D5" w:rsidRDefault="00E849D5" w14:paraId="581132A5" w14:textId="77777777">
            <w:proofErr w:type="spellStart"/>
            <w:r w:rsidRPr="00E849D5">
              <w:t>Rooderkerk</w:t>
            </w:r>
            <w:proofErr w:type="spellEnd"/>
          </w:p>
          <w:p w:rsidR="00E849D5" w:rsidP="00E849D5" w:rsidRDefault="00E849D5" w14:paraId="7DFF27AD" w14:textId="77777777">
            <w:r w:rsidRPr="00E849D5">
              <w:t>Teunissen</w:t>
            </w:r>
          </w:p>
          <w:p w:rsidR="00E849D5" w:rsidP="00E849D5" w:rsidRDefault="00E849D5" w14:paraId="26AB629B" w14:textId="77777777">
            <w:r w:rsidRPr="00E849D5">
              <w:t>Grinwis</w:t>
            </w:r>
          </w:p>
          <w:p w:rsidR="00E849D5" w:rsidP="00E849D5" w:rsidRDefault="00E849D5" w14:paraId="38B1054D" w14:textId="77777777">
            <w:r w:rsidRPr="00E849D5">
              <w:t xml:space="preserve">Beckerman </w:t>
            </w:r>
          </w:p>
          <w:p w:rsidR="00E849D5" w:rsidP="00E849D5" w:rsidRDefault="00E849D5" w14:paraId="3B50F5DB" w14:textId="7A252B84">
            <w:r w:rsidRPr="00E849D5">
              <w:t>Koekkoek</w:t>
            </w:r>
          </w:p>
        </w:tc>
      </w:tr>
    </w:tbl>
    <w:p w:rsidR="00997775" w:rsidRDefault="00997775" w14:paraId="64A6354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239EE" w14:textId="77777777" w:rsidR="00E849D5" w:rsidRDefault="00E849D5">
      <w:pPr>
        <w:spacing w:line="20" w:lineRule="exact"/>
      </w:pPr>
    </w:p>
  </w:endnote>
  <w:endnote w:type="continuationSeparator" w:id="0">
    <w:p w14:paraId="6046DBB5" w14:textId="77777777" w:rsidR="00E849D5" w:rsidRDefault="00E849D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4E2E95" w14:textId="77777777" w:rsidR="00E849D5" w:rsidRDefault="00E849D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BBD2" w14:textId="77777777" w:rsidR="00E849D5" w:rsidRDefault="00E849D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335767" w14:textId="77777777" w:rsidR="00E849D5" w:rsidRDefault="00E84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D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49D5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8B454"/>
  <w15:docId w15:val="{A85ACD81-6836-413D-BF05-D2845236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186</ap:Words>
  <ap:Characters>1112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2025-03-12T09:40:00.0000000Z</dcterms:modified>
  <dc:description>------------------------</dc:description>
  <dc:subject/>
  <keywords/>
  <version/>
  <category/>
</coreProperties>
</file>