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8344B" w14:paraId="1D4F68B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90FC94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DA8BC6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8344B" w14:paraId="354C603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A713D6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8344B" w14:paraId="1A5D528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E151898" w14:textId="77777777"/>
        </w:tc>
      </w:tr>
      <w:tr w:rsidR="00997775" w:rsidTr="0068344B" w14:paraId="3722902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9345160" w14:textId="77777777"/>
        </w:tc>
      </w:tr>
      <w:tr w:rsidR="00997775" w:rsidTr="0068344B" w14:paraId="0F9FAF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016F41" w14:textId="77777777"/>
        </w:tc>
        <w:tc>
          <w:tcPr>
            <w:tcW w:w="7654" w:type="dxa"/>
            <w:gridSpan w:val="2"/>
          </w:tcPr>
          <w:p w:rsidR="00997775" w:rsidRDefault="00997775" w14:paraId="0615DBD8" w14:textId="77777777"/>
        </w:tc>
      </w:tr>
      <w:tr w:rsidR="0068344B" w:rsidTr="0068344B" w14:paraId="458956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344B" w:rsidP="0068344B" w:rsidRDefault="0068344B" w14:paraId="7C0A9D45" w14:textId="2A100E68">
            <w:pPr>
              <w:rPr>
                <w:b/>
              </w:rPr>
            </w:pPr>
            <w:r>
              <w:rPr>
                <w:b/>
              </w:rPr>
              <w:t>32 813</w:t>
            </w:r>
          </w:p>
        </w:tc>
        <w:tc>
          <w:tcPr>
            <w:tcW w:w="7654" w:type="dxa"/>
            <w:gridSpan w:val="2"/>
          </w:tcPr>
          <w:p w:rsidR="0068344B" w:rsidP="0068344B" w:rsidRDefault="0068344B" w14:paraId="3E405854" w14:textId="7B2CACBF">
            <w:pPr>
              <w:rPr>
                <w:b/>
              </w:rPr>
            </w:pPr>
            <w:r w:rsidRPr="00A97336">
              <w:rPr>
                <w:b/>
                <w:bCs/>
              </w:rPr>
              <w:t>Kabinetsaanpak Klimaatbeleid</w:t>
            </w:r>
          </w:p>
        </w:tc>
      </w:tr>
      <w:tr w:rsidR="0068344B" w:rsidTr="0068344B" w14:paraId="4171CD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344B" w:rsidP="0068344B" w:rsidRDefault="0068344B" w14:paraId="40C91B83" w14:textId="77777777"/>
        </w:tc>
        <w:tc>
          <w:tcPr>
            <w:tcW w:w="7654" w:type="dxa"/>
            <w:gridSpan w:val="2"/>
          </w:tcPr>
          <w:p w:rsidR="0068344B" w:rsidP="0068344B" w:rsidRDefault="0068344B" w14:paraId="7E313957" w14:textId="77777777"/>
        </w:tc>
      </w:tr>
      <w:tr w:rsidR="0068344B" w:rsidTr="0068344B" w14:paraId="459158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344B" w:rsidP="0068344B" w:rsidRDefault="0068344B" w14:paraId="45D6E452" w14:textId="77777777"/>
        </w:tc>
        <w:tc>
          <w:tcPr>
            <w:tcW w:w="7654" w:type="dxa"/>
            <w:gridSpan w:val="2"/>
          </w:tcPr>
          <w:p w:rsidR="0068344B" w:rsidP="0068344B" w:rsidRDefault="0068344B" w14:paraId="6001F142" w14:textId="77777777"/>
        </w:tc>
      </w:tr>
      <w:tr w:rsidR="0068344B" w:rsidTr="0068344B" w14:paraId="75C9BD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344B" w:rsidP="0068344B" w:rsidRDefault="0068344B" w14:paraId="73EFAE93" w14:textId="61A5FD6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1485</w:t>
            </w:r>
          </w:p>
        </w:tc>
        <w:tc>
          <w:tcPr>
            <w:tcW w:w="7654" w:type="dxa"/>
            <w:gridSpan w:val="2"/>
          </w:tcPr>
          <w:p w:rsidR="0068344B" w:rsidP="0068344B" w:rsidRDefault="0068344B" w14:paraId="4D093882" w14:textId="0FCEAC7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KOEKKOEK</w:t>
            </w:r>
          </w:p>
        </w:tc>
      </w:tr>
      <w:tr w:rsidR="0068344B" w:rsidTr="0068344B" w14:paraId="0621D2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344B" w:rsidP="0068344B" w:rsidRDefault="0068344B" w14:paraId="578519E1" w14:textId="77777777"/>
        </w:tc>
        <w:tc>
          <w:tcPr>
            <w:tcW w:w="7654" w:type="dxa"/>
            <w:gridSpan w:val="2"/>
          </w:tcPr>
          <w:p w:rsidR="0068344B" w:rsidP="0068344B" w:rsidRDefault="0068344B" w14:paraId="283EA3E2" w14:textId="6255A851">
            <w:r>
              <w:t>Voorgesteld 11 maart 2025</w:t>
            </w:r>
          </w:p>
        </w:tc>
      </w:tr>
      <w:tr w:rsidR="0068344B" w:rsidTr="0068344B" w14:paraId="3E6190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344B" w:rsidP="0068344B" w:rsidRDefault="0068344B" w14:paraId="5A85B703" w14:textId="77777777"/>
        </w:tc>
        <w:tc>
          <w:tcPr>
            <w:tcW w:w="7654" w:type="dxa"/>
            <w:gridSpan w:val="2"/>
          </w:tcPr>
          <w:p w:rsidR="0068344B" w:rsidP="0068344B" w:rsidRDefault="0068344B" w14:paraId="56CAD531" w14:textId="77777777"/>
        </w:tc>
      </w:tr>
      <w:tr w:rsidR="0068344B" w:rsidTr="0068344B" w14:paraId="6C4732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344B" w:rsidP="0068344B" w:rsidRDefault="0068344B" w14:paraId="3FE77364" w14:textId="77777777"/>
        </w:tc>
        <w:tc>
          <w:tcPr>
            <w:tcW w:w="7654" w:type="dxa"/>
            <w:gridSpan w:val="2"/>
          </w:tcPr>
          <w:p w:rsidR="0068344B" w:rsidP="0068344B" w:rsidRDefault="0068344B" w14:paraId="2D428724" w14:textId="77777777">
            <w:r>
              <w:t>De Kamer,</w:t>
            </w:r>
          </w:p>
        </w:tc>
      </w:tr>
      <w:tr w:rsidR="0068344B" w:rsidTr="0068344B" w14:paraId="071E75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344B" w:rsidP="0068344B" w:rsidRDefault="0068344B" w14:paraId="026216C9" w14:textId="77777777"/>
        </w:tc>
        <w:tc>
          <w:tcPr>
            <w:tcW w:w="7654" w:type="dxa"/>
            <w:gridSpan w:val="2"/>
          </w:tcPr>
          <w:p w:rsidR="0068344B" w:rsidP="0068344B" w:rsidRDefault="0068344B" w14:paraId="0810C9E8" w14:textId="77777777"/>
        </w:tc>
      </w:tr>
      <w:tr w:rsidR="0068344B" w:rsidTr="0068344B" w14:paraId="1AAFC6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344B" w:rsidP="0068344B" w:rsidRDefault="0068344B" w14:paraId="3682B434" w14:textId="77777777"/>
        </w:tc>
        <w:tc>
          <w:tcPr>
            <w:tcW w:w="7654" w:type="dxa"/>
            <w:gridSpan w:val="2"/>
          </w:tcPr>
          <w:p w:rsidR="0068344B" w:rsidP="0068344B" w:rsidRDefault="0068344B" w14:paraId="4F48108D" w14:textId="77777777">
            <w:r>
              <w:t>gehoord de beraadslaging,</w:t>
            </w:r>
          </w:p>
        </w:tc>
      </w:tr>
      <w:tr w:rsidR="0068344B" w:rsidTr="0068344B" w14:paraId="76C405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344B" w:rsidP="0068344B" w:rsidRDefault="0068344B" w14:paraId="64503F05" w14:textId="77777777"/>
        </w:tc>
        <w:tc>
          <w:tcPr>
            <w:tcW w:w="7654" w:type="dxa"/>
            <w:gridSpan w:val="2"/>
          </w:tcPr>
          <w:p w:rsidR="0068344B" w:rsidP="0068344B" w:rsidRDefault="0068344B" w14:paraId="758E7FA6" w14:textId="77777777"/>
        </w:tc>
      </w:tr>
      <w:tr w:rsidR="0068344B" w:rsidTr="0068344B" w14:paraId="7C8106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8344B" w:rsidP="0068344B" w:rsidRDefault="0068344B" w14:paraId="5915008E" w14:textId="77777777"/>
        </w:tc>
        <w:tc>
          <w:tcPr>
            <w:tcW w:w="7654" w:type="dxa"/>
            <w:gridSpan w:val="2"/>
          </w:tcPr>
          <w:p w:rsidRPr="0068344B" w:rsidR="0068344B" w:rsidP="0068344B" w:rsidRDefault="0068344B" w14:paraId="2753E661" w14:textId="77777777">
            <w:r w:rsidRPr="0068344B">
              <w:t>constaterende dat de transitie naar een duurzame industrie scherpe en bindende maatregelen vereist om de CO</w:t>
            </w:r>
            <w:r w:rsidRPr="0068344B">
              <w:rPr>
                <w:vertAlign w:val="subscript"/>
              </w:rPr>
              <w:t>2</w:t>
            </w:r>
            <w:r w:rsidRPr="0068344B">
              <w:t>-uitstoot in sectoren zoals de staalproductie te verlagen;</w:t>
            </w:r>
          </w:p>
          <w:p w:rsidR="0068344B" w:rsidP="0068344B" w:rsidRDefault="0068344B" w14:paraId="5F65D07F" w14:textId="77777777"/>
          <w:p w:rsidRPr="0068344B" w:rsidR="0068344B" w:rsidP="0068344B" w:rsidRDefault="0068344B" w14:paraId="58B9D581" w14:textId="06BB6D89">
            <w:r w:rsidRPr="0068344B">
              <w:t>overwegende dat een bijmengverplichting de afzetmarkt voor duurzaam geproduceerd staal kan laten groeien en de afhankelijkheid van fossiel staal kan verminderen;</w:t>
            </w:r>
          </w:p>
          <w:p w:rsidR="0068344B" w:rsidP="0068344B" w:rsidRDefault="0068344B" w14:paraId="76BB06CD" w14:textId="77777777"/>
          <w:p w:rsidRPr="0068344B" w:rsidR="0068344B" w:rsidP="0068344B" w:rsidRDefault="0068344B" w14:paraId="6C408D87" w14:textId="5FFC8D06">
            <w:r w:rsidRPr="0068344B">
              <w:t>overwegende dat een stabiele afzetmarkt voor groen staal noodzakelijk is om investeringen in duurzame productiemethoden te stimuleren;</w:t>
            </w:r>
          </w:p>
          <w:p w:rsidR="0068344B" w:rsidP="0068344B" w:rsidRDefault="0068344B" w14:paraId="3ED1DED5" w14:textId="77777777"/>
          <w:p w:rsidRPr="0068344B" w:rsidR="0068344B" w:rsidP="0068344B" w:rsidRDefault="0068344B" w14:paraId="038261D1" w14:textId="0000EEB2">
            <w:r w:rsidRPr="0068344B">
              <w:t>verzoekt het kabinet om de invoering van een bijmengverplichting voor groen staal te verkennen, inclusief de impact op de industrie en eindproducten;</w:t>
            </w:r>
          </w:p>
          <w:p w:rsidR="0068344B" w:rsidP="0068344B" w:rsidRDefault="0068344B" w14:paraId="04724C3F" w14:textId="77777777"/>
          <w:p w:rsidRPr="0068344B" w:rsidR="0068344B" w:rsidP="0068344B" w:rsidRDefault="0068344B" w14:paraId="3BEF4673" w14:textId="145E65C1">
            <w:r w:rsidRPr="0068344B">
              <w:t>verzoekt het kabinet binnen de EU te pleiten voor gezamenlijke criteria en normering van groen staal, zodat er een gelijk speelveld ontstaat en duurzame productie wordt bevorderd,</w:t>
            </w:r>
          </w:p>
          <w:p w:rsidR="0068344B" w:rsidP="0068344B" w:rsidRDefault="0068344B" w14:paraId="50CA50C6" w14:textId="77777777"/>
          <w:p w:rsidRPr="0068344B" w:rsidR="0068344B" w:rsidP="0068344B" w:rsidRDefault="0068344B" w14:paraId="656E741B" w14:textId="2FE3CA08">
            <w:r w:rsidRPr="0068344B">
              <w:t>en gaat over tot de orde van de dag.</w:t>
            </w:r>
          </w:p>
          <w:p w:rsidR="0068344B" w:rsidP="0068344B" w:rsidRDefault="0068344B" w14:paraId="46040F93" w14:textId="77777777"/>
          <w:p w:rsidR="0068344B" w:rsidP="0068344B" w:rsidRDefault="0068344B" w14:paraId="15C332D0" w14:textId="4C39EDE7">
            <w:r w:rsidRPr="0068344B">
              <w:t>Koekkoek</w:t>
            </w:r>
          </w:p>
        </w:tc>
      </w:tr>
    </w:tbl>
    <w:p w:rsidR="00997775" w:rsidRDefault="00997775" w14:paraId="7CDA3B1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31D58" w14:textId="77777777" w:rsidR="0068344B" w:rsidRDefault="0068344B">
      <w:pPr>
        <w:spacing w:line="20" w:lineRule="exact"/>
      </w:pPr>
    </w:p>
  </w:endnote>
  <w:endnote w:type="continuationSeparator" w:id="0">
    <w:p w14:paraId="12CB8E0D" w14:textId="77777777" w:rsidR="0068344B" w:rsidRDefault="0068344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662F155" w14:textId="77777777" w:rsidR="0068344B" w:rsidRDefault="0068344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B813E" w14:textId="77777777" w:rsidR="0068344B" w:rsidRDefault="0068344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D0BB9D2" w14:textId="77777777" w:rsidR="0068344B" w:rsidRDefault="00683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44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8344B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17F1B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A7008"/>
  <w15:docId w15:val="{5498DB1B-A5D9-46DA-A149-59DF9740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147</ap:Words>
  <ap:Characters>926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2025-03-12T09:29:00.0000000Z</dcterms:created>
  <dcterms:modified xsi:type="dcterms:W3CDTF">2025-03-12T09:40:00.0000000Z</dcterms:modified>
  <dc:description>------------------------</dc:description>
  <dc:subject/>
  <keywords/>
  <version/>
  <category/>
</coreProperties>
</file>