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94CE3" w14:paraId="169D54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BC93D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87F4C4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94CE3" w14:paraId="335D6AA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C241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94CE3" w14:paraId="5092D5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D0567E" w14:textId="77777777"/>
        </w:tc>
      </w:tr>
      <w:tr w:rsidR="00997775" w:rsidTr="00194CE3" w14:paraId="481312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154C0B" w14:textId="77777777"/>
        </w:tc>
      </w:tr>
      <w:tr w:rsidR="00997775" w:rsidTr="00194CE3" w14:paraId="19E85E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C6C1EF" w14:textId="77777777"/>
        </w:tc>
        <w:tc>
          <w:tcPr>
            <w:tcW w:w="7654" w:type="dxa"/>
            <w:gridSpan w:val="2"/>
          </w:tcPr>
          <w:p w:rsidR="00997775" w:rsidRDefault="00997775" w14:paraId="4A0AC304" w14:textId="77777777"/>
        </w:tc>
      </w:tr>
      <w:tr w:rsidR="00194CE3" w:rsidTr="00194CE3" w14:paraId="08C28D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027C2E22" w14:textId="55B88B87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194CE3" w:rsidP="00194CE3" w:rsidRDefault="00194CE3" w14:paraId="71028559" w14:textId="21500F89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194CE3" w:rsidTr="00194CE3" w14:paraId="60151F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2ABF8831" w14:textId="77777777"/>
        </w:tc>
        <w:tc>
          <w:tcPr>
            <w:tcW w:w="7654" w:type="dxa"/>
            <w:gridSpan w:val="2"/>
          </w:tcPr>
          <w:p w:rsidR="00194CE3" w:rsidP="00194CE3" w:rsidRDefault="00194CE3" w14:paraId="10D89692" w14:textId="77777777"/>
        </w:tc>
      </w:tr>
      <w:tr w:rsidR="00194CE3" w:rsidTr="00194CE3" w14:paraId="5DB83B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25684D20" w14:textId="77777777"/>
        </w:tc>
        <w:tc>
          <w:tcPr>
            <w:tcW w:w="7654" w:type="dxa"/>
            <w:gridSpan w:val="2"/>
          </w:tcPr>
          <w:p w:rsidR="00194CE3" w:rsidP="00194CE3" w:rsidRDefault="00194CE3" w14:paraId="2D63837E" w14:textId="77777777"/>
        </w:tc>
      </w:tr>
      <w:tr w:rsidR="00194CE3" w:rsidTr="00194CE3" w14:paraId="239BB2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7FCDEAAA" w14:textId="0506B5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1486</w:t>
            </w:r>
          </w:p>
        </w:tc>
        <w:tc>
          <w:tcPr>
            <w:tcW w:w="7654" w:type="dxa"/>
            <w:gridSpan w:val="2"/>
          </w:tcPr>
          <w:p w:rsidR="00194CE3" w:rsidP="00194CE3" w:rsidRDefault="00194CE3" w14:paraId="19B082EE" w14:textId="66DC97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194CE3" w:rsidTr="00194CE3" w14:paraId="0D77B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2708F6DB" w14:textId="77777777"/>
        </w:tc>
        <w:tc>
          <w:tcPr>
            <w:tcW w:w="7654" w:type="dxa"/>
            <w:gridSpan w:val="2"/>
          </w:tcPr>
          <w:p w:rsidR="00194CE3" w:rsidP="00194CE3" w:rsidRDefault="00194CE3" w14:paraId="1DF2FA44" w14:textId="48DDE0A3">
            <w:r>
              <w:t>Voorgesteld 11 maart 2025</w:t>
            </w:r>
          </w:p>
        </w:tc>
      </w:tr>
      <w:tr w:rsidR="00194CE3" w:rsidTr="00194CE3" w14:paraId="115D1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4521AE0C" w14:textId="77777777"/>
        </w:tc>
        <w:tc>
          <w:tcPr>
            <w:tcW w:w="7654" w:type="dxa"/>
            <w:gridSpan w:val="2"/>
          </w:tcPr>
          <w:p w:rsidR="00194CE3" w:rsidP="00194CE3" w:rsidRDefault="00194CE3" w14:paraId="381ED1A2" w14:textId="77777777"/>
        </w:tc>
      </w:tr>
      <w:tr w:rsidR="00194CE3" w:rsidTr="00194CE3" w14:paraId="1D67F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3AE5C555" w14:textId="77777777"/>
        </w:tc>
        <w:tc>
          <w:tcPr>
            <w:tcW w:w="7654" w:type="dxa"/>
            <w:gridSpan w:val="2"/>
          </w:tcPr>
          <w:p w:rsidR="00194CE3" w:rsidP="00194CE3" w:rsidRDefault="00194CE3" w14:paraId="1BD03402" w14:textId="77777777">
            <w:r>
              <w:t>De Kamer,</w:t>
            </w:r>
          </w:p>
        </w:tc>
      </w:tr>
      <w:tr w:rsidR="00194CE3" w:rsidTr="00194CE3" w14:paraId="6749BC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38FA6A69" w14:textId="77777777"/>
        </w:tc>
        <w:tc>
          <w:tcPr>
            <w:tcW w:w="7654" w:type="dxa"/>
            <w:gridSpan w:val="2"/>
          </w:tcPr>
          <w:p w:rsidR="00194CE3" w:rsidP="00194CE3" w:rsidRDefault="00194CE3" w14:paraId="79D12372" w14:textId="77777777"/>
        </w:tc>
      </w:tr>
      <w:tr w:rsidR="00194CE3" w:rsidTr="00194CE3" w14:paraId="369668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12CEB715" w14:textId="77777777"/>
        </w:tc>
        <w:tc>
          <w:tcPr>
            <w:tcW w:w="7654" w:type="dxa"/>
            <w:gridSpan w:val="2"/>
          </w:tcPr>
          <w:p w:rsidR="00194CE3" w:rsidP="00194CE3" w:rsidRDefault="00194CE3" w14:paraId="1F52626B" w14:textId="77777777">
            <w:r>
              <w:t>gehoord de beraadslaging,</w:t>
            </w:r>
          </w:p>
        </w:tc>
      </w:tr>
      <w:tr w:rsidR="00194CE3" w:rsidTr="00194CE3" w14:paraId="5D428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433E8631" w14:textId="77777777"/>
        </w:tc>
        <w:tc>
          <w:tcPr>
            <w:tcW w:w="7654" w:type="dxa"/>
            <w:gridSpan w:val="2"/>
          </w:tcPr>
          <w:p w:rsidR="00194CE3" w:rsidP="00194CE3" w:rsidRDefault="00194CE3" w14:paraId="50AECEDB" w14:textId="77777777"/>
        </w:tc>
      </w:tr>
      <w:tr w:rsidR="00194CE3" w:rsidTr="00194CE3" w14:paraId="34D76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94CE3" w:rsidP="00194CE3" w:rsidRDefault="00194CE3" w14:paraId="5BFD9121" w14:textId="77777777"/>
        </w:tc>
        <w:tc>
          <w:tcPr>
            <w:tcW w:w="7654" w:type="dxa"/>
            <w:gridSpan w:val="2"/>
          </w:tcPr>
          <w:p w:rsidRPr="00194CE3" w:rsidR="00194CE3" w:rsidP="00194CE3" w:rsidRDefault="00194CE3" w14:paraId="4C623813" w14:textId="77777777">
            <w:r w:rsidRPr="00194CE3">
              <w:t>constaterende dat Nederland een Europese koploper is in zonne-energie, maar dat zonder voldoende batterijopslag waardevolle opgewekte energie verloren gaat;</w:t>
            </w:r>
          </w:p>
          <w:p w:rsidR="00194CE3" w:rsidP="00194CE3" w:rsidRDefault="00194CE3" w14:paraId="50DB2C77" w14:textId="77777777"/>
          <w:p w:rsidRPr="00194CE3" w:rsidR="00194CE3" w:rsidP="00194CE3" w:rsidRDefault="00194CE3" w14:paraId="6F0E1E5F" w14:textId="379B0352">
            <w:r w:rsidRPr="00194CE3">
              <w:t xml:space="preserve">overwegende dat de benodigde batterijprojecten volgens </w:t>
            </w:r>
            <w:proofErr w:type="spellStart"/>
            <w:r w:rsidRPr="00194CE3">
              <w:t>TenneT</w:t>
            </w:r>
            <w:proofErr w:type="spellEnd"/>
            <w:r w:rsidRPr="00194CE3">
              <w:t xml:space="preserve"> tot 2030 niet economisch levensvatbaar dreigen te zijn, terwijl deze essentieel zijn voor een stabiele energievoorziening;</w:t>
            </w:r>
          </w:p>
          <w:p w:rsidR="00194CE3" w:rsidP="00194CE3" w:rsidRDefault="00194CE3" w14:paraId="256144F3" w14:textId="77777777"/>
          <w:p w:rsidRPr="00194CE3" w:rsidR="00194CE3" w:rsidP="00194CE3" w:rsidRDefault="00194CE3" w14:paraId="0BB00AD1" w14:textId="0345BC9B">
            <w:r w:rsidRPr="00194CE3">
              <w:t>overwegende dat kabinet-Rutte IV 416 miljoen euro subsidie toekende voor batterijopslag bij zonneparken, maar dat kabinet-Schoof dit bedrag met 40% heeft verlaagd, wat resulteert in een bezuiniging van 159 miljoen euro;</w:t>
            </w:r>
          </w:p>
          <w:p w:rsidR="00194CE3" w:rsidP="00194CE3" w:rsidRDefault="00194CE3" w14:paraId="2FC70967" w14:textId="77777777"/>
          <w:p w:rsidRPr="00194CE3" w:rsidR="00194CE3" w:rsidP="00194CE3" w:rsidRDefault="00194CE3" w14:paraId="7B9BA167" w14:textId="1F9EF26D">
            <w:r w:rsidRPr="00194CE3">
              <w:t>verzoekt de regering om de bezuiniging op de uitbreiding van batterijcapaciteit te verminderen en te zoeken naar aanvullende maatregelen om de energieopslag bij zonneparken optimaal te benutten,</w:t>
            </w:r>
          </w:p>
          <w:p w:rsidR="00194CE3" w:rsidP="00194CE3" w:rsidRDefault="00194CE3" w14:paraId="52A2B135" w14:textId="77777777"/>
          <w:p w:rsidRPr="00194CE3" w:rsidR="00194CE3" w:rsidP="00194CE3" w:rsidRDefault="00194CE3" w14:paraId="1C8BF670" w14:textId="01C08B0A">
            <w:r w:rsidRPr="00194CE3">
              <w:t>en gaat over tot de orde van de dag.</w:t>
            </w:r>
          </w:p>
          <w:p w:rsidR="00194CE3" w:rsidP="00194CE3" w:rsidRDefault="00194CE3" w14:paraId="18A8312D" w14:textId="77777777"/>
          <w:p w:rsidR="00194CE3" w:rsidP="00194CE3" w:rsidRDefault="00194CE3" w14:paraId="29B58C63" w14:textId="6D37DF8F">
            <w:r w:rsidRPr="00194CE3">
              <w:t>Koekkoek</w:t>
            </w:r>
          </w:p>
        </w:tc>
      </w:tr>
    </w:tbl>
    <w:p w:rsidR="00997775" w:rsidRDefault="00997775" w14:paraId="477AE4C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EAFC" w14:textId="77777777" w:rsidR="00194CE3" w:rsidRDefault="00194CE3">
      <w:pPr>
        <w:spacing w:line="20" w:lineRule="exact"/>
      </w:pPr>
    </w:p>
  </w:endnote>
  <w:endnote w:type="continuationSeparator" w:id="0">
    <w:p w14:paraId="7AFCD464" w14:textId="77777777" w:rsidR="00194CE3" w:rsidRDefault="00194C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EB937B" w14:textId="77777777" w:rsidR="00194CE3" w:rsidRDefault="00194C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D315" w14:textId="77777777" w:rsidR="00194CE3" w:rsidRDefault="00194C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03FD43" w14:textId="77777777" w:rsidR="00194CE3" w:rsidRDefault="00194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E3"/>
    <w:rsid w:val="00133FCE"/>
    <w:rsid w:val="00194CE3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D3AC"/>
  <w15:docId w15:val="{1AE2FCE6-2FAF-4103-9621-82713D25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2025-03-12T09:40:00.0000000Z</dcterms:modified>
  <dc:description>------------------------</dc:description>
  <dc:subject/>
  <keywords/>
  <version/>
  <category/>
</coreProperties>
</file>