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395D2C86" w14:textId="77777777">
        <w:tc>
          <w:tcPr>
            <w:tcW w:w="6733" w:type="dxa"/>
            <w:gridSpan w:val="2"/>
            <w:tcBorders>
              <w:top w:val="nil"/>
              <w:left w:val="nil"/>
              <w:bottom w:val="nil"/>
              <w:right w:val="nil"/>
            </w:tcBorders>
            <w:vAlign w:val="center"/>
          </w:tcPr>
          <w:p w:rsidR="00997775" w:rsidP="00710A7A" w:rsidRDefault="00997775" w14:paraId="2D71C76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0FB078C" w14:textId="77777777">
            <w:pPr>
              <w:pStyle w:val="Amendement"/>
              <w:jc w:val="right"/>
              <w:rPr>
                <w:rFonts w:ascii="Times New Roman" w:hAnsi="Times New Roman"/>
                <w:spacing w:val="40"/>
                <w:sz w:val="22"/>
              </w:rPr>
            </w:pPr>
            <w:r>
              <w:rPr>
                <w:rFonts w:ascii="Times New Roman" w:hAnsi="Times New Roman"/>
                <w:sz w:val="88"/>
              </w:rPr>
              <w:t>2</w:t>
            </w:r>
          </w:p>
        </w:tc>
      </w:tr>
      <w:tr w:rsidR="00997775" w14:paraId="7F7C5F8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681E008" w14:textId="77777777">
            <w:r w:rsidRPr="008B0CC5">
              <w:t xml:space="preserve">Vergaderjaar </w:t>
            </w:r>
            <w:r w:rsidR="00AC6B87">
              <w:t>2024-2025</w:t>
            </w:r>
          </w:p>
        </w:tc>
      </w:tr>
      <w:tr w:rsidR="00997775" w14:paraId="57E7253B" w14:textId="77777777">
        <w:trPr>
          <w:cantSplit/>
        </w:trPr>
        <w:tc>
          <w:tcPr>
            <w:tcW w:w="10985" w:type="dxa"/>
            <w:gridSpan w:val="3"/>
            <w:tcBorders>
              <w:top w:val="nil"/>
              <w:left w:val="nil"/>
              <w:bottom w:val="nil"/>
              <w:right w:val="nil"/>
            </w:tcBorders>
          </w:tcPr>
          <w:p w:rsidR="00997775" w:rsidRDefault="00997775" w14:paraId="616AC3D1" w14:textId="77777777"/>
        </w:tc>
      </w:tr>
      <w:tr w:rsidR="00997775" w14:paraId="7202B277" w14:textId="77777777">
        <w:trPr>
          <w:cantSplit/>
        </w:trPr>
        <w:tc>
          <w:tcPr>
            <w:tcW w:w="10985" w:type="dxa"/>
            <w:gridSpan w:val="3"/>
            <w:tcBorders>
              <w:top w:val="nil"/>
              <w:left w:val="nil"/>
              <w:bottom w:val="single" w:color="auto" w:sz="4" w:space="0"/>
              <w:right w:val="nil"/>
            </w:tcBorders>
          </w:tcPr>
          <w:p w:rsidR="00997775" w:rsidRDefault="00997775" w14:paraId="598C2F62" w14:textId="77777777"/>
        </w:tc>
      </w:tr>
      <w:tr w:rsidR="00997775" w14:paraId="2139AD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C8586B3" w14:textId="77777777"/>
        </w:tc>
        <w:tc>
          <w:tcPr>
            <w:tcW w:w="7654" w:type="dxa"/>
            <w:gridSpan w:val="2"/>
          </w:tcPr>
          <w:p w:rsidR="00997775" w:rsidRDefault="00997775" w14:paraId="598D6A73" w14:textId="77777777"/>
        </w:tc>
      </w:tr>
      <w:tr w:rsidR="00997775" w14:paraId="1D061C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A97336" w14:paraId="3CC1B44F" w14:textId="3018EC9E">
            <w:pPr>
              <w:rPr>
                <w:b/>
              </w:rPr>
            </w:pPr>
            <w:r>
              <w:rPr>
                <w:b/>
              </w:rPr>
              <w:t>32 813</w:t>
            </w:r>
          </w:p>
        </w:tc>
        <w:tc>
          <w:tcPr>
            <w:tcW w:w="7654" w:type="dxa"/>
            <w:gridSpan w:val="2"/>
          </w:tcPr>
          <w:p w:rsidRPr="00A97336" w:rsidR="00997775" w:rsidP="00A07C71" w:rsidRDefault="00A97336" w14:paraId="6E2F0600" w14:textId="06C16A47">
            <w:pPr>
              <w:rPr>
                <w:b/>
                <w:bCs/>
              </w:rPr>
            </w:pPr>
            <w:bookmarkStart w:name="_GoBack" w:id="0"/>
            <w:bookmarkEnd w:id="0"/>
            <w:r w:rsidRPr="00A97336">
              <w:rPr>
                <w:b/>
                <w:bCs/>
              </w:rPr>
              <w:t>Kabinetsaanpak Klimaatbeleid</w:t>
            </w:r>
          </w:p>
        </w:tc>
      </w:tr>
      <w:tr w:rsidR="00997775" w14:paraId="466463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E8F5071" w14:textId="77777777"/>
        </w:tc>
        <w:tc>
          <w:tcPr>
            <w:tcW w:w="7654" w:type="dxa"/>
            <w:gridSpan w:val="2"/>
          </w:tcPr>
          <w:p w:rsidR="00997775" w:rsidRDefault="00997775" w14:paraId="2B0DAAF6" w14:textId="77777777"/>
        </w:tc>
      </w:tr>
      <w:tr w:rsidR="00997775" w14:paraId="684267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549CEA" w14:textId="77777777"/>
        </w:tc>
        <w:tc>
          <w:tcPr>
            <w:tcW w:w="7654" w:type="dxa"/>
            <w:gridSpan w:val="2"/>
          </w:tcPr>
          <w:p w:rsidR="00997775" w:rsidRDefault="00997775" w14:paraId="0D148BC3" w14:textId="77777777"/>
        </w:tc>
      </w:tr>
      <w:tr w:rsidR="00997775" w14:paraId="617842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68EFA6F" w14:textId="76BC59AE">
            <w:pPr>
              <w:rPr>
                <w:b/>
              </w:rPr>
            </w:pPr>
            <w:r>
              <w:rPr>
                <w:b/>
              </w:rPr>
              <w:t xml:space="preserve">Nr. </w:t>
            </w:r>
            <w:r w:rsidR="00A97336">
              <w:rPr>
                <w:b/>
              </w:rPr>
              <w:t>1487</w:t>
            </w:r>
          </w:p>
        </w:tc>
        <w:tc>
          <w:tcPr>
            <w:tcW w:w="7654" w:type="dxa"/>
            <w:gridSpan w:val="2"/>
          </w:tcPr>
          <w:p w:rsidR="00A97336" w:rsidRDefault="00997775" w14:paraId="462A57D4" w14:textId="6A9C5887">
            <w:pPr>
              <w:rPr>
                <w:b/>
              </w:rPr>
            </w:pPr>
            <w:r>
              <w:rPr>
                <w:b/>
              </w:rPr>
              <w:t xml:space="preserve">MOTIE VAN </w:t>
            </w:r>
            <w:r w:rsidR="00A97336">
              <w:rPr>
                <w:b/>
              </w:rPr>
              <w:t>DE LEDEN POSTMA EN KRÖGER</w:t>
            </w:r>
          </w:p>
        </w:tc>
      </w:tr>
      <w:tr w:rsidR="00997775" w14:paraId="0F9D8B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D9249BF" w14:textId="77777777"/>
        </w:tc>
        <w:tc>
          <w:tcPr>
            <w:tcW w:w="7654" w:type="dxa"/>
            <w:gridSpan w:val="2"/>
          </w:tcPr>
          <w:p w:rsidR="00997775" w:rsidP="00280D6A" w:rsidRDefault="00997775" w14:paraId="5023FC94" w14:textId="68D4CFE9">
            <w:r>
              <w:t>Voorgesteld</w:t>
            </w:r>
            <w:r w:rsidR="00280D6A">
              <w:t xml:space="preserve"> </w:t>
            </w:r>
            <w:r w:rsidR="00A97336">
              <w:t>11 maart 2025</w:t>
            </w:r>
          </w:p>
        </w:tc>
      </w:tr>
      <w:tr w:rsidR="00997775" w14:paraId="4B6DAF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A00E0D2" w14:textId="77777777"/>
        </w:tc>
        <w:tc>
          <w:tcPr>
            <w:tcW w:w="7654" w:type="dxa"/>
            <w:gridSpan w:val="2"/>
          </w:tcPr>
          <w:p w:rsidR="00997775" w:rsidRDefault="00997775" w14:paraId="7EBD9E45" w14:textId="77777777"/>
        </w:tc>
      </w:tr>
      <w:tr w:rsidR="00997775" w14:paraId="6A457B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A0328D5" w14:textId="77777777"/>
        </w:tc>
        <w:tc>
          <w:tcPr>
            <w:tcW w:w="7654" w:type="dxa"/>
            <w:gridSpan w:val="2"/>
          </w:tcPr>
          <w:p w:rsidR="00997775" w:rsidRDefault="00997775" w14:paraId="76425861" w14:textId="77777777">
            <w:r>
              <w:t>De Kamer,</w:t>
            </w:r>
          </w:p>
        </w:tc>
      </w:tr>
      <w:tr w:rsidR="00997775" w14:paraId="266AA5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6A927A1" w14:textId="77777777"/>
        </w:tc>
        <w:tc>
          <w:tcPr>
            <w:tcW w:w="7654" w:type="dxa"/>
            <w:gridSpan w:val="2"/>
          </w:tcPr>
          <w:p w:rsidR="00997775" w:rsidRDefault="00997775" w14:paraId="22620BC7" w14:textId="77777777"/>
        </w:tc>
      </w:tr>
      <w:tr w:rsidR="00997775" w14:paraId="0FBAB3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453D31C" w14:textId="77777777"/>
        </w:tc>
        <w:tc>
          <w:tcPr>
            <w:tcW w:w="7654" w:type="dxa"/>
            <w:gridSpan w:val="2"/>
          </w:tcPr>
          <w:p w:rsidR="00997775" w:rsidRDefault="00997775" w14:paraId="7ED6C118" w14:textId="77777777">
            <w:r>
              <w:t>gehoord de beraadslaging,</w:t>
            </w:r>
          </w:p>
        </w:tc>
      </w:tr>
      <w:tr w:rsidR="00997775" w14:paraId="742DA6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88314D4" w14:textId="77777777"/>
        </w:tc>
        <w:tc>
          <w:tcPr>
            <w:tcW w:w="7654" w:type="dxa"/>
            <w:gridSpan w:val="2"/>
          </w:tcPr>
          <w:p w:rsidR="00997775" w:rsidRDefault="00997775" w14:paraId="27C2B886" w14:textId="77777777"/>
        </w:tc>
      </w:tr>
      <w:tr w:rsidR="00997775" w14:paraId="2F9A4D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51A59A" w14:textId="77777777"/>
        </w:tc>
        <w:tc>
          <w:tcPr>
            <w:tcW w:w="7654" w:type="dxa"/>
            <w:gridSpan w:val="2"/>
          </w:tcPr>
          <w:p w:rsidRPr="00A97336" w:rsidR="00A97336" w:rsidP="00A97336" w:rsidRDefault="00A97336" w14:paraId="4312F7FF" w14:textId="77777777">
            <w:r w:rsidRPr="00A97336">
              <w:t>overwegende dat wind op zee nodig is om onze klimaatdoelen te halen en belangrijk is voor onze energieonafhankelijkheid;</w:t>
            </w:r>
          </w:p>
          <w:p w:rsidR="00A97336" w:rsidP="00A97336" w:rsidRDefault="00A97336" w14:paraId="2EF725CF" w14:textId="77777777"/>
          <w:p w:rsidRPr="00A97336" w:rsidR="00A97336" w:rsidP="00A97336" w:rsidRDefault="00A97336" w14:paraId="49C0B91E" w14:textId="0AFD356C">
            <w:r w:rsidRPr="00A97336">
              <w:t>constaterende dat op dit moment er grote zorgen zijn over of de komende tender voor wind op zee wel tot genoeg inschrijvingen zal leiden;</w:t>
            </w:r>
          </w:p>
          <w:p w:rsidR="00A97336" w:rsidP="00A97336" w:rsidRDefault="00A97336" w14:paraId="6DBA89B5" w14:textId="77777777"/>
          <w:p w:rsidRPr="00A97336" w:rsidR="00A97336" w:rsidP="00A97336" w:rsidRDefault="00A97336" w14:paraId="018A98AE" w14:textId="5A724B2B">
            <w:r w:rsidRPr="00A97336">
              <w:t xml:space="preserve">verzoekt de regering om voor de zomer met een concreet actieplan te komen voor industrie, netbeheerders en mogelijke windproducenten om zeker te stellen dat de tender van 2025 een succes wordt en hierbij ook een </w:t>
            </w:r>
            <w:proofErr w:type="spellStart"/>
            <w:r w:rsidRPr="00A97336">
              <w:t>ppa</w:t>
            </w:r>
            <w:proofErr w:type="spellEnd"/>
            <w:r w:rsidRPr="00A97336">
              <w:t>-garantiefonds te onderzoeken;</w:t>
            </w:r>
          </w:p>
          <w:p w:rsidR="00A97336" w:rsidP="00A97336" w:rsidRDefault="00A97336" w14:paraId="02CE3E9F" w14:textId="77777777"/>
          <w:p w:rsidRPr="00A97336" w:rsidR="00A97336" w:rsidP="00A97336" w:rsidRDefault="00A97336" w14:paraId="3D100A73" w14:textId="2841E3D6">
            <w:r w:rsidRPr="00A97336">
              <w:t xml:space="preserve">verzoekt de regering te onderzoeken of een Noordzeepact met </w:t>
            </w:r>
            <w:proofErr w:type="spellStart"/>
            <w:r w:rsidRPr="00A97336">
              <w:t>ppa's</w:t>
            </w:r>
            <w:proofErr w:type="spellEnd"/>
            <w:r w:rsidRPr="00A97336">
              <w:t xml:space="preserve"> voor industrie en windproducenten een mogelijkheid biedt om de tender van 2027 een jaar naar voren te trekken;</w:t>
            </w:r>
          </w:p>
          <w:p w:rsidR="00A97336" w:rsidP="00A97336" w:rsidRDefault="00A97336" w14:paraId="1ACC6959" w14:textId="77777777"/>
          <w:p w:rsidRPr="00A97336" w:rsidR="00A97336" w:rsidP="00A97336" w:rsidRDefault="00A97336" w14:paraId="2B6DC34F" w14:textId="3D44FDE1">
            <w:r w:rsidRPr="00A97336">
              <w:t xml:space="preserve">verzoekt de regering om te zorgen dat alles klaar staat om </w:t>
            </w:r>
            <w:proofErr w:type="spellStart"/>
            <w:r w:rsidRPr="00A97336">
              <w:t>contracts</w:t>
            </w:r>
            <w:proofErr w:type="spellEnd"/>
            <w:r w:rsidRPr="00A97336">
              <w:t xml:space="preserve"> </w:t>
            </w:r>
            <w:proofErr w:type="spellStart"/>
            <w:r w:rsidRPr="00A97336">
              <w:t>for</w:t>
            </w:r>
            <w:proofErr w:type="spellEnd"/>
            <w:r w:rsidRPr="00A97336">
              <w:t xml:space="preserve"> </w:t>
            </w:r>
            <w:proofErr w:type="spellStart"/>
            <w:r w:rsidRPr="00A97336">
              <w:t>difference</w:t>
            </w:r>
            <w:proofErr w:type="spellEnd"/>
            <w:r w:rsidRPr="00A97336">
              <w:t xml:space="preserve"> in te kunnen zetten bij tenders voor wind op zee;</w:t>
            </w:r>
          </w:p>
          <w:p w:rsidRPr="00A97336" w:rsidR="00A97336" w:rsidP="00A97336" w:rsidRDefault="00A97336" w14:paraId="2CEA715C" w14:textId="77777777">
            <w:r w:rsidRPr="00A97336">
              <w:t>verzoekt de regering hier voor de zomer over te rapporteren,</w:t>
            </w:r>
          </w:p>
          <w:p w:rsidR="00A97336" w:rsidP="00A97336" w:rsidRDefault="00A97336" w14:paraId="1F7B6486" w14:textId="77777777"/>
          <w:p w:rsidRPr="00A97336" w:rsidR="00A97336" w:rsidP="00A97336" w:rsidRDefault="00A97336" w14:paraId="390BB116" w14:textId="2EF24630">
            <w:r w:rsidRPr="00A97336">
              <w:t>en gaat over tot de orde van de dag.</w:t>
            </w:r>
          </w:p>
          <w:p w:rsidR="00A97336" w:rsidP="00A97336" w:rsidRDefault="00A97336" w14:paraId="43189CE8" w14:textId="77777777"/>
          <w:p w:rsidR="00A97336" w:rsidP="00A97336" w:rsidRDefault="00A97336" w14:paraId="0AE65488" w14:textId="77777777">
            <w:r w:rsidRPr="00A97336">
              <w:t xml:space="preserve">Postma </w:t>
            </w:r>
          </w:p>
          <w:p w:rsidR="00997775" w:rsidP="00A97336" w:rsidRDefault="00A97336" w14:paraId="554ABF50" w14:textId="4F304C27">
            <w:proofErr w:type="spellStart"/>
            <w:r w:rsidRPr="00A97336">
              <w:t>Kröger</w:t>
            </w:r>
            <w:proofErr w:type="spellEnd"/>
          </w:p>
        </w:tc>
      </w:tr>
    </w:tbl>
    <w:p w:rsidR="00997775" w:rsidRDefault="00997775" w14:paraId="4D89239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5559F" w14:textId="77777777" w:rsidR="00A97336" w:rsidRDefault="00A97336">
      <w:pPr>
        <w:spacing w:line="20" w:lineRule="exact"/>
      </w:pPr>
    </w:p>
  </w:endnote>
  <w:endnote w:type="continuationSeparator" w:id="0">
    <w:p w14:paraId="1337BFE7" w14:textId="77777777" w:rsidR="00A97336" w:rsidRDefault="00A97336">
      <w:pPr>
        <w:pStyle w:val="Amendement"/>
      </w:pPr>
      <w:r>
        <w:rPr>
          <w:b w:val="0"/>
        </w:rPr>
        <w:t xml:space="preserve"> </w:t>
      </w:r>
    </w:p>
  </w:endnote>
  <w:endnote w:type="continuationNotice" w:id="1">
    <w:p w14:paraId="452AE98C" w14:textId="77777777" w:rsidR="00A97336" w:rsidRDefault="00A9733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5B8D2" w14:textId="77777777" w:rsidR="00A97336" w:rsidRDefault="00A97336">
      <w:pPr>
        <w:pStyle w:val="Amendement"/>
      </w:pPr>
      <w:r>
        <w:rPr>
          <w:b w:val="0"/>
        </w:rPr>
        <w:separator/>
      </w:r>
    </w:p>
  </w:footnote>
  <w:footnote w:type="continuationSeparator" w:id="0">
    <w:p w14:paraId="5187D900" w14:textId="77777777" w:rsidR="00A97336" w:rsidRDefault="00A97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336"/>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97336"/>
    <w:rsid w:val="00AA558D"/>
    <w:rsid w:val="00AB75BE"/>
    <w:rsid w:val="00AC6B87"/>
    <w:rsid w:val="00B511EE"/>
    <w:rsid w:val="00B74E9D"/>
    <w:rsid w:val="00BF5690"/>
    <w:rsid w:val="00CC23D1"/>
    <w:rsid w:val="00CC270F"/>
    <w:rsid w:val="00D43192"/>
    <w:rsid w:val="00DE2437"/>
    <w:rsid w:val="00E27DF4"/>
    <w:rsid w:val="00E63508"/>
    <w:rsid w:val="00ED0FE5"/>
    <w:rsid w:val="00F17F1B"/>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D2BEA5"/>
  <w15:docId w15:val="{EE1251F2-99E6-4A69-9C8D-7A72AE051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182</ap:Words>
  <ap:Characters>989</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2025-03-12T09:29:00.0000000Z</dcterms:created>
  <dcterms:modified xsi:type="dcterms:W3CDTF">2025-03-12T09:41:00.0000000Z</dcterms:modified>
  <dc:description>------------------------</dc:description>
  <dc:subject/>
  <keywords/>
  <version/>
  <category/>
</coreProperties>
</file>