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72D0" w14:paraId="6089169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8D19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12DB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72D0" w14:paraId="1A50FD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342A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72D0" w14:paraId="5649E3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0F4EAC" w14:textId="77777777"/>
        </w:tc>
      </w:tr>
      <w:tr w:rsidR="00997775" w:rsidTr="005972D0" w14:paraId="66EBD2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AD0027" w14:textId="77777777"/>
        </w:tc>
      </w:tr>
      <w:tr w:rsidR="00997775" w:rsidTr="005972D0" w14:paraId="4A8D07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2909A" w14:textId="77777777"/>
        </w:tc>
        <w:tc>
          <w:tcPr>
            <w:tcW w:w="7654" w:type="dxa"/>
            <w:gridSpan w:val="2"/>
          </w:tcPr>
          <w:p w:rsidR="00997775" w:rsidRDefault="00997775" w14:paraId="17A25B16" w14:textId="77777777"/>
        </w:tc>
      </w:tr>
      <w:tr w:rsidR="005972D0" w:rsidTr="005972D0" w14:paraId="4E8630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1F5CEFAF" w14:textId="3834B508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5972D0" w:rsidP="005972D0" w:rsidRDefault="005972D0" w14:paraId="4B63CB97" w14:textId="19E6D762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5972D0" w:rsidTr="005972D0" w14:paraId="0BEAE3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0CFEA33F" w14:textId="77777777"/>
        </w:tc>
        <w:tc>
          <w:tcPr>
            <w:tcW w:w="7654" w:type="dxa"/>
            <w:gridSpan w:val="2"/>
          </w:tcPr>
          <w:p w:rsidR="005972D0" w:rsidP="005972D0" w:rsidRDefault="005972D0" w14:paraId="1FC96315" w14:textId="77777777"/>
        </w:tc>
      </w:tr>
      <w:tr w:rsidR="005972D0" w:rsidTr="005972D0" w14:paraId="1450F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4D188CA2" w14:textId="77777777"/>
        </w:tc>
        <w:tc>
          <w:tcPr>
            <w:tcW w:w="7654" w:type="dxa"/>
            <w:gridSpan w:val="2"/>
          </w:tcPr>
          <w:p w:rsidR="005972D0" w:rsidP="005972D0" w:rsidRDefault="005972D0" w14:paraId="41D7F14D" w14:textId="77777777"/>
        </w:tc>
      </w:tr>
      <w:tr w:rsidR="005972D0" w:rsidTr="005972D0" w14:paraId="5F74F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0138C178" w14:textId="052D73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1490</w:t>
            </w:r>
          </w:p>
        </w:tc>
        <w:tc>
          <w:tcPr>
            <w:tcW w:w="7654" w:type="dxa"/>
            <w:gridSpan w:val="2"/>
          </w:tcPr>
          <w:p w:rsidR="005972D0" w:rsidP="005972D0" w:rsidRDefault="005972D0" w14:paraId="7962D43C" w14:textId="6232AD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5972D0" w:rsidTr="005972D0" w14:paraId="4C75F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247932B4" w14:textId="77777777"/>
        </w:tc>
        <w:tc>
          <w:tcPr>
            <w:tcW w:w="7654" w:type="dxa"/>
            <w:gridSpan w:val="2"/>
          </w:tcPr>
          <w:p w:rsidR="005972D0" w:rsidP="005972D0" w:rsidRDefault="005972D0" w14:paraId="589AFA02" w14:textId="6A156BFE">
            <w:r>
              <w:t>Voorgesteld 11 maart 2025</w:t>
            </w:r>
          </w:p>
        </w:tc>
      </w:tr>
      <w:tr w:rsidR="005972D0" w:rsidTr="005972D0" w14:paraId="029B9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64AB25E6" w14:textId="77777777"/>
        </w:tc>
        <w:tc>
          <w:tcPr>
            <w:tcW w:w="7654" w:type="dxa"/>
            <w:gridSpan w:val="2"/>
          </w:tcPr>
          <w:p w:rsidR="005972D0" w:rsidP="005972D0" w:rsidRDefault="005972D0" w14:paraId="14D9CD09" w14:textId="77777777"/>
        </w:tc>
      </w:tr>
      <w:tr w:rsidR="005972D0" w:rsidTr="005972D0" w14:paraId="67AA3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26BC7BA7" w14:textId="77777777"/>
        </w:tc>
        <w:tc>
          <w:tcPr>
            <w:tcW w:w="7654" w:type="dxa"/>
            <w:gridSpan w:val="2"/>
          </w:tcPr>
          <w:p w:rsidR="005972D0" w:rsidP="005972D0" w:rsidRDefault="005972D0" w14:paraId="27E06C5F" w14:textId="77777777">
            <w:r>
              <w:t>De Kamer,</w:t>
            </w:r>
          </w:p>
        </w:tc>
      </w:tr>
      <w:tr w:rsidR="005972D0" w:rsidTr="005972D0" w14:paraId="39806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0788AD86" w14:textId="77777777"/>
        </w:tc>
        <w:tc>
          <w:tcPr>
            <w:tcW w:w="7654" w:type="dxa"/>
            <w:gridSpan w:val="2"/>
          </w:tcPr>
          <w:p w:rsidR="005972D0" w:rsidP="005972D0" w:rsidRDefault="005972D0" w14:paraId="2175A67A" w14:textId="77777777"/>
        </w:tc>
      </w:tr>
      <w:tr w:rsidR="005972D0" w:rsidTr="005972D0" w14:paraId="14CFB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0D89FB85" w14:textId="77777777"/>
        </w:tc>
        <w:tc>
          <w:tcPr>
            <w:tcW w:w="7654" w:type="dxa"/>
            <w:gridSpan w:val="2"/>
          </w:tcPr>
          <w:p w:rsidR="005972D0" w:rsidP="005972D0" w:rsidRDefault="005972D0" w14:paraId="0182DFC8" w14:textId="77777777">
            <w:r>
              <w:t>gehoord de beraadslaging,</w:t>
            </w:r>
          </w:p>
        </w:tc>
      </w:tr>
      <w:tr w:rsidR="005972D0" w:rsidTr="005972D0" w14:paraId="3463EF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7F281564" w14:textId="77777777"/>
        </w:tc>
        <w:tc>
          <w:tcPr>
            <w:tcW w:w="7654" w:type="dxa"/>
            <w:gridSpan w:val="2"/>
          </w:tcPr>
          <w:p w:rsidR="005972D0" w:rsidP="005972D0" w:rsidRDefault="005972D0" w14:paraId="3FC99B9F" w14:textId="77777777"/>
        </w:tc>
      </w:tr>
      <w:tr w:rsidR="005972D0" w:rsidTr="005972D0" w14:paraId="1FF057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2D0" w:rsidP="005972D0" w:rsidRDefault="005972D0" w14:paraId="78E48860" w14:textId="77777777"/>
        </w:tc>
        <w:tc>
          <w:tcPr>
            <w:tcW w:w="7654" w:type="dxa"/>
            <w:gridSpan w:val="2"/>
          </w:tcPr>
          <w:p w:rsidRPr="005972D0" w:rsidR="005972D0" w:rsidP="005972D0" w:rsidRDefault="005972D0" w14:paraId="7CB35973" w14:textId="77777777">
            <w:r w:rsidRPr="005972D0">
              <w:t xml:space="preserve">constaterende dat </w:t>
            </w:r>
            <w:proofErr w:type="spellStart"/>
            <w:r w:rsidRPr="005972D0">
              <w:t>bioketels</w:t>
            </w:r>
            <w:proofErr w:type="spellEnd"/>
            <w:r w:rsidRPr="005972D0">
              <w:t xml:space="preserve"> een direct inzetbaar, betaalbaar en fossielvrij alternatief zijn voor aardgas, vooral geschikt voor mkb-bedrijven en het buitengebied, en bijdragen aan CO</w:t>
            </w:r>
            <w:r w:rsidRPr="005972D0">
              <w:rPr>
                <w:vertAlign w:val="subscript"/>
              </w:rPr>
              <w:t>2</w:t>
            </w:r>
            <w:r w:rsidRPr="005972D0">
              <w:t>-reductie en netontlasting;</w:t>
            </w:r>
          </w:p>
          <w:p w:rsidR="005972D0" w:rsidP="005972D0" w:rsidRDefault="005972D0" w14:paraId="1AAC6576" w14:textId="77777777"/>
          <w:p w:rsidRPr="005972D0" w:rsidR="005972D0" w:rsidP="005972D0" w:rsidRDefault="005972D0" w14:paraId="077B89B7" w14:textId="4D2EE24C">
            <w:r w:rsidRPr="005972D0">
              <w:t xml:space="preserve">verzoekt de regering </w:t>
            </w:r>
            <w:proofErr w:type="spellStart"/>
            <w:r w:rsidRPr="005972D0">
              <w:t>bioketels</w:t>
            </w:r>
            <w:proofErr w:type="spellEnd"/>
            <w:r w:rsidRPr="005972D0">
              <w:t xml:space="preserve"> te betrekken bij het onderzoek naar de optimale inzet van bestaand regelbaar vermogen in het beleid rondom netcongestie;</w:t>
            </w:r>
          </w:p>
          <w:p w:rsidR="005972D0" w:rsidP="005972D0" w:rsidRDefault="005972D0" w14:paraId="0EF176B9" w14:textId="77777777"/>
          <w:p w:rsidRPr="005972D0" w:rsidR="005972D0" w:rsidP="005972D0" w:rsidRDefault="005972D0" w14:paraId="295EEB8D" w14:textId="62BD3043">
            <w:r w:rsidRPr="005972D0">
              <w:t xml:space="preserve">verzoekt gemeenten te stimuleren </w:t>
            </w:r>
            <w:proofErr w:type="spellStart"/>
            <w:r w:rsidRPr="005972D0">
              <w:t>bioketels</w:t>
            </w:r>
            <w:proofErr w:type="spellEnd"/>
            <w:r w:rsidRPr="005972D0">
              <w:t xml:space="preserve"> in lokaal warmtebeleid op te nemen, met name voor mkb en het buitengebied,</w:t>
            </w:r>
          </w:p>
          <w:p w:rsidR="005972D0" w:rsidP="005972D0" w:rsidRDefault="005972D0" w14:paraId="05944A97" w14:textId="77777777"/>
          <w:p w:rsidRPr="005972D0" w:rsidR="005972D0" w:rsidP="005972D0" w:rsidRDefault="005972D0" w14:paraId="397F514C" w14:textId="60645EC3">
            <w:r w:rsidRPr="005972D0">
              <w:t>en gaat over tot de orde van de dag.</w:t>
            </w:r>
          </w:p>
          <w:p w:rsidR="005972D0" w:rsidP="005972D0" w:rsidRDefault="005972D0" w14:paraId="489C5F5C" w14:textId="77777777"/>
          <w:p w:rsidR="005972D0" w:rsidP="005972D0" w:rsidRDefault="005972D0" w14:paraId="7250C707" w14:textId="3E0DA7F1">
            <w:r w:rsidRPr="005972D0">
              <w:t>Vermeer</w:t>
            </w:r>
          </w:p>
        </w:tc>
      </w:tr>
    </w:tbl>
    <w:p w:rsidR="00997775" w:rsidRDefault="00997775" w14:paraId="62464D6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35000" w14:textId="77777777" w:rsidR="005972D0" w:rsidRDefault="005972D0">
      <w:pPr>
        <w:spacing w:line="20" w:lineRule="exact"/>
      </w:pPr>
    </w:p>
  </w:endnote>
  <w:endnote w:type="continuationSeparator" w:id="0">
    <w:p w14:paraId="47CE7DFB" w14:textId="77777777" w:rsidR="005972D0" w:rsidRDefault="005972D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986ACB" w14:textId="77777777" w:rsidR="005972D0" w:rsidRDefault="005972D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7231" w14:textId="77777777" w:rsidR="005972D0" w:rsidRDefault="005972D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C1AF22" w14:textId="77777777" w:rsidR="005972D0" w:rsidRDefault="0059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D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72D0"/>
    <w:rsid w:val="005D071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3281C"/>
  <w15:docId w15:val="{2011E540-166A-44DD-B5B9-05F04875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2025-03-12T10:38:00.0000000Z</dcterms:modified>
  <dc:description>------------------------</dc:description>
  <dc:subject/>
  <keywords/>
  <version/>
  <category/>
</coreProperties>
</file>