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C763F" w14:paraId="667EE2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B5CF8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C130E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C763F" w14:paraId="6E4EF09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BD1E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C763F" w14:paraId="139AD40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6FF870" w14:textId="77777777"/>
        </w:tc>
      </w:tr>
      <w:tr w:rsidR="00997775" w:rsidTr="00FC763F" w14:paraId="39444EB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C3F2BF" w14:textId="77777777"/>
        </w:tc>
      </w:tr>
      <w:tr w:rsidR="00997775" w:rsidTr="00FC763F" w14:paraId="5B28A4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8BDD2E" w14:textId="77777777"/>
        </w:tc>
        <w:tc>
          <w:tcPr>
            <w:tcW w:w="7654" w:type="dxa"/>
            <w:gridSpan w:val="2"/>
          </w:tcPr>
          <w:p w:rsidR="00997775" w:rsidRDefault="00997775" w14:paraId="6CB0F15E" w14:textId="77777777"/>
        </w:tc>
      </w:tr>
      <w:tr w:rsidR="00FC763F" w:rsidTr="00FC763F" w14:paraId="39990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412F2418" w14:textId="48B9EF84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FC763F" w:rsidP="00FC763F" w:rsidRDefault="00FC763F" w14:paraId="48888D14" w14:textId="00FC0329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FC763F" w:rsidTr="00FC763F" w14:paraId="07F6E3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3DFCC2A4" w14:textId="77777777"/>
        </w:tc>
        <w:tc>
          <w:tcPr>
            <w:tcW w:w="7654" w:type="dxa"/>
            <w:gridSpan w:val="2"/>
          </w:tcPr>
          <w:p w:rsidR="00FC763F" w:rsidP="00FC763F" w:rsidRDefault="00FC763F" w14:paraId="24C3D609" w14:textId="77777777"/>
        </w:tc>
      </w:tr>
      <w:tr w:rsidR="00FC763F" w:rsidTr="00FC763F" w14:paraId="1F7D1C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25844841" w14:textId="77777777"/>
        </w:tc>
        <w:tc>
          <w:tcPr>
            <w:tcW w:w="7654" w:type="dxa"/>
            <w:gridSpan w:val="2"/>
          </w:tcPr>
          <w:p w:rsidR="00FC763F" w:rsidP="00FC763F" w:rsidRDefault="00FC763F" w14:paraId="5ED4A9A6" w14:textId="77777777"/>
        </w:tc>
      </w:tr>
      <w:tr w:rsidR="00FC763F" w:rsidTr="00FC763F" w14:paraId="24B778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1DB924C5" w14:textId="1E39B2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1491</w:t>
            </w:r>
          </w:p>
        </w:tc>
        <w:tc>
          <w:tcPr>
            <w:tcW w:w="7654" w:type="dxa"/>
            <w:gridSpan w:val="2"/>
          </w:tcPr>
          <w:p w:rsidR="00FC763F" w:rsidP="00FC763F" w:rsidRDefault="00FC763F" w14:paraId="62C46DDC" w14:textId="7449CA2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GRINWIS C.S.</w:t>
            </w:r>
          </w:p>
        </w:tc>
      </w:tr>
      <w:tr w:rsidR="00FC763F" w:rsidTr="00FC763F" w14:paraId="43A71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2D84559F" w14:textId="77777777"/>
        </w:tc>
        <w:tc>
          <w:tcPr>
            <w:tcW w:w="7654" w:type="dxa"/>
            <w:gridSpan w:val="2"/>
          </w:tcPr>
          <w:p w:rsidR="00FC763F" w:rsidP="00FC763F" w:rsidRDefault="00FC763F" w14:paraId="48D58DA0" w14:textId="58954608">
            <w:r>
              <w:t>Voorgesteld 11 maart 2025</w:t>
            </w:r>
          </w:p>
        </w:tc>
      </w:tr>
      <w:tr w:rsidR="00FC763F" w:rsidTr="00FC763F" w14:paraId="3D22C0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7D1BD535" w14:textId="77777777"/>
        </w:tc>
        <w:tc>
          <w:tcPr>
            <w:tcW w:w="7654" w:type="dxa"/>
            <w:gridSpan w:val="2"/>
          </w:tcPr>
          <w:p w:rsidR="00FC763F" w:rsidP="00FC763F" w:rsidRDefault="00FC763F" w14:paraId="2FCF41F9" w14:textId="77777777"/>
        </w:tc>
      </w:tr>
      <w:tr w:rsidR="00FC763F" w:rsidTr="00FC763F" w14:paraId="64F6EE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79478BA9" w14:textId="77777777"/>
        </w:tc>
        <w:tc>
          <w:tcPr>
            <w:tcW w:w="7654" w:type="dxa"/>
            <w:gridSpan w:val="2"/>
          </w:tcPr>
          <w:p w:rsidR="00FC763F" w:rsidP="00FC763F" w:rsidRDefault="00FC763F" w14:paraId="48C5BD2B" w14:textId="77777777">
            <w:r>
              <w:t>De Kamer,</w:t>
            </w:r>
          </w:p>
        </w:tc>
      </w:tr>
      <w:tr w:rsidR="00FC763F" w:rsidTr="00FC763F" w14:paraId="34CC81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70216F24" w14:textId="77777777"/>
        </w:tc>
        <w:tc>
          <w:tcPr>
            <w:tcW w:w="7654" w:type="dxa"/>
            <w:gridSpan w:val="2"/>
          </w:tcPr>
          <w:p w:rsidR="00FC763F" w:rsidP="00FC763F" w:rsidRDefault="00FC763F" w14:paraId="4DB1B07D" w14:textId="77777777"/>
        </w:tc>
      </w:tr>
      <w:tr w:rsidR="00FC763F" w:rsidTr="00FC763F" w14:paraId="4E858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248B40A6" w14:textId="77777777"/>
        </w:tc>
        <w:tc>
          <w:tcPr>
            <w:tcW w:w="7654" w:type="dxa"/>
            <w:gridSpan w:val="2"/>
          </w:tcPr>
          <w:p w:rsidR="00FC763F" w:rsidP="00FC763F" w:rsidRDefault="00FC763F" w14:paraId="0D3BE9D0" w14:textId="77777777">
            <w:r>
              <w:t>gehoord de beraadslaging,</w:t>
            </w:r>
          </w:p>
        </w:tc>
      </w:tr>
      <w:tr w:rsidR="00FC763F" w:rsidTr="00FC763F" w14:paraId="3A190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743E18C2" w14:textId="77777777"/>
        </w:tc>
        <w:tc>
          <w:tcPr>
            <w:tcW w:w="7654" w:type="dxa"/>
            <w:gridSpan w:val="2"/>
          </w:tcPr>
          <w:p w:rsidR="00FC763F" w:rsidP="00FC763F" w:rsidRDefault="00FC763F" w14:paraId="0D48BA20" w14:textId="77777777"/>
        </w:tc>
      </w:tr>
      <w:tr w:rsidR="00FC763F" w:rsidTr="00FC763F" w14:paraId="0CCC7C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C763F" w:rsidP="00FC763F" w:rsidRDefault="00FC763F" w14:paraId="6CAC7B65" w14:textId="77777777"/>
        </w:tc>
        <w:tc>
          <w:tcPr>
            <w:tcW w:w="7654" w:type="dxa"/>
            <w:gridSpan w:val="2"/>
          </w:tcPr>
          <w:p w:rsidRPr="00FC763F" w:rsidR="00FC763F" w:rsidP="00FC763F" w:rsidRDefault="00FC763F" w14:paraId="775F2FA9" w14:textId="77777777">
            <w:r w:rsidRPr="00FC763F">
              <w:t>constaterende dat het PBL in de KEV '24 de aanname doet dat de bezuiniging op de SDE++ niet leidt tot lagere beschikkingsruimte voor SDE-rondes;</w:t>
            </w:r>
          </w:p>
          <w:p w:rsidR="00FC763F" w:rsidP="00FC763F" w:rsidRDefault="00FC763F" w14:paraId="2B345E65" w14:textId="77777777"/>
          <w:p w:rsidRPr="00FC763F" w:rsidR="00FC763F" w:rsidP="00FC763F" w:rsidRDefault="00FC763F" w14:paraId="19B45451" w14:textId="634D654E">
            <w:r w:rsidRPr="00FC763F">
              <w:t>constaterende dat het kabinet nu stelt dat er te weinig financiële middelen zijn voor een openstelling van de SDE++ in 2026;</w:t>
            </w:r>
          </w:p>
          <w:p w:rsidR="00FC763F" w:rsidP="00FC763F" w:rsidRDefault="00FC763F" w14:paraId="0E9E2064" w14:textId="77777777"/>
          <w:p w:rsidRPr="00FC763F" w:rsidR="00FC763F" w:rsidP="00FC763F" w:rsidRDefault="00FC763F" w14:paraId="36136CE3" w14:textId="4DDC11A7">
            <w:r w:rsidRPr="00FC763F">
              <w:t>overwegende dat deze bezuiniging derhalve alsnog zorgt voor het mislopen van miljarden aan investeringen vanuit de markt voor een schone en duurzame energievoorziening, en daarmee van broeikasgas- en stikstofreducties en vermindering van onze importafhankelijkheid;</w:t>
            </w:r>
          </w:p>
          <w:p w:rsidR="00FC763F" w:rsidP="00FC763F" w:rsidRDefault="00FC763F" w14:paraId="4E60A4D1" w14:textId="77777777"/>
          <w:p w:rsidRPr="00FC763F" w:rsidR="00FC763F" w:rsidP="00FC763F" w:rsidRDefault="00FC763F" w14:paraId="2245028E" w14:textId="1316023D">
            <w:r w:rsidRPr="00FC763F">
              <w:t>verzoekt de regering om de mogelijkheden om via de SDE++ de investeringsstroom de komende jaren op peil te houden te verkennen en te wegen in de voorjaarsbesluitvorming,</w:t>
            </w:r>
          </w:p>
          <w:p w:rsidR="00FC763F" w:rsidP="00FC763F" w:rsidRDefault="00FC763F" w14:paraId="493320DD" w14:textId="77777777"/>
          <w:p w:rsidRPr="00FC763F" w:rsidR="00FC763F" w:rsidP="00FC763F" w:rsidRDefault="00FC763F" w14:paraId="4C7FBD01" w14:textId="6C9FCAC7">
            <w:r w:rsidRPr="00FC763F">
              <w:t>en gaat over tot de orde van de dag.</w:t>
            </w:r>
          </w:p>
          <w:p w:rsidR="00FC763F" w:rsidP="00FC763F" w:rsidRDefault="00FC763F" w14:paraId="667E081B" w14:textId="77777777"/>
          <w:p w:rsidR="00FC763F" w:rsidP="00FC763F" w:rsidRDefault="00FC763F" w14:paraId="67E352FE" w14:textId="16F3D815">
            <w:r w:rsidRPr="00FC763F">
              <w:br/>
              <w:t>Grinwis</w:t>
            </w:r>
          </w:p>
          <w:p w:rsidR="00FC763F" w:rsidP="00FC763F" w:rsidRDefault="00FC763F" w14:paraId="2275D67E" w14:textId="77777777">
            <w:r w:rsidRPr="00FC763F">
              <w:t>Bontenbal</w:t>
            </w:r>
          </w:p>
          <w:p w:rsidR="00FC763F" w:rsidP="00FC763F" w:rsidRDefault="00FC763F" w14:paraId="4C8B619F" w14:textId="77777777">
            <w:proofErr w:type="spellStart"/>
            <w:r w:rsidRPr="00FC763F">
              <w:t>Flach</w:t>
            </w:r>
            <w:proofErr w:type="spellEnd"/>
          </w:p>
          <w:p w:rsidR="00FC763F" w:rsidP="00FC763F" w:rsidRDefault="00FC763F" w14:paraId="38287C21" w14:textId="77777777">
            <w:proofErr w:type="spellStart"/>
            <w:r w:rsidRPr="00FC763F">
              <w:t>Kröger</w:t>
            </w:r>
            <w:proofErr w:type="spellEnd"/>
          </w:p>
          <w:p w:rsidR="00FC763F" w:rsidP="00FC763F" w:rsidRDefault="00FC763F" w14:paraId="631F95B1" w14:textId="77777777">
            <w:proofErr w:type="spellStart"/>
            <w:r w:rsidRPr="00FC763F">
              <w:t>Rooderkerk</w:t>
            </w:r>
            <w:proofErr w:type="spellEnd"/>
            <w:r w:rsidRPr="00FC763F">
              <w:t xml:space="preserve"> </w:t>
            </w:r>
          </w:p>
          <w:p w:rsidR="00FC763F" w:rsidP="00FC763F" w:rsidRDefault="00FC763F" w14:paraId="3006B7F8" w14:textId="4DBEA5DB">
            <w:r w:rsidRPr="00FC763F">
              <w:t>Koekkoek</w:t>
            </w:r>
          </w:p>
        </w:tc>
      </w:tr>
    </w:tbl>
    <w:p w:rsidR="00997775" w:rsidRDefault="00997775" w14:paraId="1BD82C6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C1451" w14:textId="77777777" w:rsidR="00FC763F" w:rsidRDefault="00FC763F">
      <w:pPr>
        <w:spacing w:line="20" w:lineRule="exact"/>
      </w:pPr>
    </w:p>
  </w:endnote>
  <w:endnote w:type="continuationSeparator" w:id="0">
    <w:p w14:paraId="04194131" w14:textId="77777777" w:rsidR="00FC763F" w:rsidRDefault="00FC763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7035B44" w14:textId="77777777" w:rsidR="00FC763F" w:rsidRDefault="00FC763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2082F" w14:textId="77777777" w:rsidR="00FC763F" w:rsidRDefault="00FC763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5B2512" w14:textId="77777777" w:rsidR="00FC763F" w:rsidRDefault="00FC7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3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E6CA6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C763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65425"/>
  <w15:docId w15:val="{986491A3-88C6-4EB1-B242-37BDF161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883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2025-03-12T09:41:00.0000000Z</dcterms:created>
  <dcterms:modified xsi:type="dcterms:W3CDTF">2025-03-12T10:38:00.0000000Z</dcterms:modified>
  <dc:description>------------------------</dc:description>
  <dc:subject/>
  <keywords/>
  <version/>
  <category/>
</coreProperties>
</file>