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631DA" w14:paraId="6313196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77691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10760A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631DA" w14:paraId="471644C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C2ED4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631DA" w14:paraId="3A1795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58EA0C" w14:textId="77777777"/>
        </w:tc>
      </w:tr>
      <w:tr w:rsidR="00997775" w:rsidTr="003631DA" w14:paraId="5D3EEC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DC3DE3" w14:textId="77777777"/>
        </w:tc>
      </w:tr>
      <w:tr w:rsidR="00997775" w:rsidTr="003631DA" w14:paraId="009418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0B9AEB" w14:textId="77777777"/>
        </w:tc>
        <w:tc>
          <w:tcPr>
            <w:tcW w:w="7654" w:type="dxa"/>
            <w:gridSpan w:val="2"/>
          </w:tcPr>
          <w:p w:rsidR="00997775" w:rsidRDefault="00997775" w14:paraId="224307EF" w14:textId="77777777"/>
        </w:tc>
      </w:tr>
      <w:tr w:rsidR="003631DA" w:rsidTr="003631DA" w14:paraId="42A9B3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4C6EFF62" w14:textId="55A3C7BE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3631DA" w:rsidP="003631DA" w:rsidRDefault="003631DA" w14:paraId="5948386E" w14:textId="3E153F7B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3631DA" w:rsidTr="003631DA" w14:paraId="09E498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0357D952" w14:textId="77777777"/>
        </w:tc>
        <w:tc>
          <w:tcPr>
            <w:tcW w:w="7654" w:type="dxa"/>
            <w:gridSpan w:val="2"/>
          </w:tcPr>
          <w:p w:rsidR="003631DA" w:rsidP="003631DA" w:rsidRDefault="003631DA" w14:paraId="5C38CB85" w14:textId="77777777"/>
        </w:tc>
      </w:tr>
      <w:tr w:rsidR="003631DA" w:rsidTr="003631DA" w14:paraId="3D459D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21A89E1B" w14:textId="77777777"/>
        </w:tc>
        <w:tc>
          <w:tcPr>
            <w:tcW w:w="7654" w:type="dxa"/>
            <w:gridSpan w:val="2"/>
          </w:tcPr>
          <w:p w:rsidR="003631DA" w:rsidP="003631DA" w:rsidRDefault="003631DA" w14:paraId="5CC644AE" w14:textId="77777777"/>
        </w:tc>
      </w:tr>
      <w:tr w:rsidR="003631DA" w:rsidTr="003631DA" w14:paraId="15F99D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32A50861" w14:textId="400557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1492</w:t>
            </w:r>
          </w:p>
        </w:tc>
        <w:tc>
          <w:tcPr>
            <w:tcW w:w="7654" w:type="dxa"/>
            <w:gridSpan w:val="2"/>
          </w:tcPr>
          <w:p w:rsidR="003631DA" w:rsidP="003631DA" w:rsidRDefault="003631DA" w14:paraId="003F42FD" w14:textId="417515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GRINWIS EN ERKENS</w:t>
            </w:r>
          </w:p>
        </w:tc>
      </w:tr>
      <w:tr w:rsidR="003631DA" w:rsidTr="003631DA" w14:paraId="4E01F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242B9764" w14:textId="77777777"/>
        </w:tc>
        <w:tc>
          <w:tcPr>
            <w:tcW w:w="7654" w:type="dxa"/>
            <w:gridSpan w:val="2"/>
          </w:tcPr>
          <w:p w:rsidR="003631DA" w:rsidP="003631DA" w:rsidRDefault="003631DA" w14:paraId="375B8B76" w14:textId="265E6563">
            <w:r>
              <w:t>Voorgesteld 11 maart 2025</w:t>
            </w:r>
          </w:p>
        </w:tc>
      </w:tr>
      <w:tr w:rsidR="003631DA" w:rsidTr="003631DA" w14:paraId="527BF3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3CC97521" w14:textId="77777777"/>
        </w:tc>
        <w:tc>
          <w:tcPr>
            <w:tcW w:w="7654" w:type="dxa"/>
            <w:gridSpan w:val="2"/>
          </w:tcPr>
          <w:p w:rsidR="003631DA" w:rsidP="003631DA" w:rsidRDefault="003631DA" w14:paraId="179F39E0" w14:textId="77777777"/>
        </w:tc>
      </w:tr>
      <w:tr w:rsidR="003631DA" w:rsidTr="003631DA" w14:paraId="58D67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7835BCFC" w14:textId="77777777"/>
        </w:tc>
        <w:tc>
          <w:tcPr>
            <w:tcW w:w="7654" w:type="dxa"/>
            <w:gridSpan w:val="2"/>
          </w:tcPr>
          <w:p w:rsidR="003631DA" w:rsidP="003631DA" w:rsidRDefault="003631DA" w14:paraId="40A01871" w14:textId="77777777">
            <w:r>
              <w:t>De Kamer,</w:t>
            </w:r>
          </w:p>
        </w:tc>
      </w:tr>
      <w:tr w:rsidR="003631DA" w:rsidTr="003631DA" w14:paraId="258551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374C85D0" w14:textId="77777777"/>
        </w:tc>
        <w:tc>
          <w:tcPr>
            <w:tcW w:w="7654" w:type="dxa"/>
            <w:gridSpan w:val="2"/>
          </w:tcPr>
          <w:p w:rsidR="003631DA" w:rsidP="003631DA" w:rsidRDefault="003631DA" w14:paraId="0DB64BC4" w14:textId="77777777"/>
        </w:tc>
      </w:tr>
      <w:tr w:rsidR="003631DA" w:rsidTr="003631DA" w14:paraId="2A1CD3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0692B246" w14:textId="77777777"/>
        </w:tc>
        <w:tc>
          <w:tcPr>
            <w:tcW w:w="7654" w:type="dxa"/>
            <w:gridSpan w:val="2"/>
          </w:tcPr>
          <w:p w:rsidR="003631DA" w:rsidP="003631DA" w:rsidRDefault="003631DA" w14:paraId="44CDE6D2" w14:textId="77777777">
            <w:r>
              <w:t>gehoord de beraadslaging,</w:t>
            </w:r>
          </w:p>
        </w:tc>
      </w:tr>
      <w:tr w:rsidR="003631DA" w:rsidTr="003631DA" w14:paraId="4E5D2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2EE679A6" w14:textId="77777777"/>
        </w:tc>
        <w:tc>
          <w:tcPr>
            <w:tcW w:w="7654" w:type="dxa"/>
            <w:gridSpan w:val="2"/>
          </w:tcPr>
          <w:p w:rsidR="003631DA" w:rsidP="003631DA" w:rsidRDefault="003631DA" w14:paraId="5AD5925F" w14:textId="77777777"/>
        </w:tc>
      </w:tr>
      <w:tr w:rsidR="003631DA" w:rsidTr="003631DA" w14:paraId="401D21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631DA" w:rsidP="003631DA" w:rsidRDefault="003631DA" w14:paraId="65E58BE8" w14:textId="77777777"/>
        </w:tc>
        <w:tc>
          <w:tcPr>
            <w:tcW w:w="7654" w:type="dxa"/>
            <w:gridSpan w:val="2"/>
          </w:tcPr>
          <w:p w:rsidRPr="003631DA" w:rsidR="003631DA" w:rsidP="003631DA" w:rsidRDefault="003631DA" w14:paraId="2A1962C0" w14:textId="77777777">
            <w:r w:rsidRPr="003631DA">
              <w:t xml:space="preserve">constaterende dat de Europese richtlijnen RED III en de Net-Zero </w:t>
            </w:r>
            <w:proofErr w:type="spellStart"/>
            <w:r w:rsidRPr="003631DA">
              <w:t>Industry</w:t>
            </w:r>
            <w:proofErr w:type="spellEnd"/>
            <w:r w:rsidRPr="003631DA">
              <w:t xml:space="preserve"> Act (NZIA) de mogelijkheid bieden om versnellingsgebieden aan te wijzen voor ontwikkeling van hernieuwbare energie met snellere vergunningsprocedures en doorlooptijden;</w:t>
            </w:r>
          </w:p>
          <w:p w:rsidR="003631DA" w:rsidP="003631DA" w:rsidRDefault="003631DA" w14:paraId="4F3104B8" w14:textId="77777777"/>
          <w:p w:rsidRPr="003631DA" w:rsidR="003631DA" w:rsidP="003631DA" w:rsidRDefault="003631DA" w14:paraId="2AEE38EB" w14:textId="43D4A0FE">
            <w:r w:rsidRPr="003631DA">
              <w:t>overwegende dat snellere vergunningsprocedures en snellere doorlooptijden bij projecten cruciaal zijn voor industrieclusters om te verduurzamen, met het oog op de Nederlandse concurrentiepositie;</w:t>
            </w:r>
          </w:p>
          <w:p w:rsidR="003631DA" w:rsidP="003631DA" w:rsidRDefault="003631DA" w14:paraId="50A21E84" w14:textId="77777777"/>
          <w:p w:rsidRPr="003631DA" w:rsidR="003631DA" w:rsidP="003631DA" w:rsidRDefault="003631DA" w14:paraId="100A48B2" w14:textId="268ED585">
            <w:r w:rsidRPr="003631DA">
              <w:t>verzoekt de regering de mogelijkheden voor het instellen van versnellingsgebieden zo goed mogelijk te benutten en mede hiermee industrieclusters, zoals het havencomplex van Rotterdam, te ondersteunen bij uitvoering van energie-infraprojecten of energieprojecten, en de Kamer hierover dit jaar te informeren,</w:t>
            </w:r>
          </w:p>
          <w:p w:rsidR="003631DA" w:rsidP="003631DA" w:rsidRDefault="003631DA" w14:paraId="2F52A8CF" w14:textId="77777777"/>
          <w:p w:rsidRPr="003631DA" w:rsidR="003631DA" w:rsidP="003631DA" w:rsidRDefault="003631DA" w14:paraId="7593866A" w14:textId="76798790">
            <w:r w:rsidRPr="003631DA">
              <w:t>en gaat over tot de orde van de dag.</w:t>
            </w:r>
          </w:p>
          <w:p w:rsidR="003631DA" w:rsidP="003631DA" w:rsidRDefault="003631DA" w14:paraId="7F1269D3" w14:textId="77777777"/>
          <w:p w:rsidR="003631DA" w:rsidP="003631DA" w:rsidRDefault="003631DA" w14:paraId="5F4192EF" w14:textId="77777777">
            <w:r w:rsidRPr="003631DA">
              <w:t xml:space="preserve">Grinwis </w:t>
            </w:r>
          </w:p>
          <w:p w:rsidR="003631DA" w:rsidP="003631DA" w:rsidRDefault="003631DA" w14:paraId="32354176" w14:textId="71AEBAF4">
            <w:r w:rsidRPr="003631DA">
              <w:t>Erkens</w:t>
            </w:r>
          </w:p>
        </w:tc>
      </w:tr>
    </w:tbl>
    <w:p w:rsidR="00997775" w:rsidRDefault="00997775" w14:paraId="388FEA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98DE" w14:textId="77777777" w:rsidR="003631DA" w:rsidRDefault="003631DA">
      <w:pPr>
        <w:spacing w:line="20" w:lineRule="exact"/>
      </w:pPr>
    </w:p>
  </w:endnote>
  <w:endnote w:type="continuationSeparator" w:id="0">
    <w:p w14:paraId="16C04988" w14:textId="77777777" w:rsidR="003631DA" w:rsidRDefault="003631D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D0E567A" w14:textId="77777777" w:rsidR="003631DA" w:rsidRDefault="003631D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93F9" w14:textId="77777777" w:rsidR="003631DA" w:rsidRDefault="003631D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E171B2F" w14:textId="77777777" w:rsidR="003631DA" w:rsidRDefault="00363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D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31DA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11C3B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6F3BC"/>
  <w15:docId w15:val="{711458DD-35F9-4F59-901F-ADBFA04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907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2025-03-12T10:37:00.0000000Z</dcterms:modified>
  <dc:description>------------------------</dc:description>
  <dc:subject/>
  <keywords/>
  <version/>
  <category/>
</coreProperties>
</file>