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038B3" w14:paraId="1559EF6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7626FC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666EB3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038B3" w14:paraId="413D715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642F1A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038B3" w14:paraId="1EED9A5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317F4D" w14:textId="77777777"/>
        </w:tc>
      </w:tr>
      <w:tr w:rsidR="00997775" w:rsidTr="003038B3" w14:paraId="0DD4EBA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C47E97C" w14:textId="77777777"/>
        </w:tc>
      </w:tr>
      <w:tr w:rsidR="00997775" w:rsidTr="003038B3" w14:paraId="2FE4BA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612296" w14:textId="77777777"/>
        </w:tc>
        <w:tc>
          <w:tcPr>
            <w:tcW w:w="7654" w:type="dxa"/>
            <w:gridSpan w:val="2"/>
          </w:tcPr>
          <w:p w:rsidR="00997775" w:rsidRDefault="00997775" w14:paraId="7578A1D1" w14:textId="77777777"/>
        </w:tc>
      </w:tr>
      <w:tr w:rsidR="003038B3" w:rsidTr="003038B3" w14:paraId="1E78C0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38B3" w:rsidP="003038B3" w:rsidRDefault="003038B3" w14:paraId="74C61AF2" w14:textId="2D938F9F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7654" w:type="dxa"/>
            <w:gridSpan w:val="2"/>
          </w:tcPr>
          <w:p w:rsidR="003038B3" w:rsidP="003038B3" w:rsidRDefault="003038B3" w14:paraId="6F049944" w14:textId="4E9F5EA6">
            <w:pPr>
              <w:rPr>
                <w:b/>
              </w:rPr>
            </w:pPr>
            <w:r w:rsidRPr="00C21EB3">
              <w:rPr>
                <w:b/>
                <w:bCs/>
              </w:rPr>
              <w:t>Kabinetsaanpak Klimaatbeleid</w:t>
            </w:r>
          </w:p>
        </w:tc>
      </w:tr>
      <w:tr w:rsidR="003038B3" w:rsidTr="003038B3" w14:paraId="482E34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38B3" w:rsidP="003038B3" w:rsidRDefault="003038B3" w14:paraId="197E3058" w14:textId="77777777"/>
        </w:tc>
        <w:tc>
          <w:tcPr>
            <w:tcW w:w="7654" w:type="dxa"/>
            <w:gridSpan w:val="2"/>
          </w:tcPr>
          <w:p w:rsidR="003038B3" w:rsidP="003038B3" w:rsidRDefault="003038B3" w14:paraId="19114FC7" w14:textId="77777777"/>
        </w:tc>
      </w:tr>
      <w:tr w:rsidR="003038B3" w:rsidTr="003038B3" w14:paraId="228313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38B3" w:rsidP="003038B3" w:rsidRDefault="003038B3" w14:paraId="2F9DF6BE" w14:textId="77777777"/>
        </w:tc>
        <w:tc>
          <w:tcPr>
            <w:tcW w:w="7654" w:type="dxa"/>
            <w:gridSpan w:val="2"/>
          </w:tcPr>
          <w:p w:rsidR="003038B3" w:rsidP="003038B3" w:rsidRDefault="003038B3" w14:paraId="5A0F92E4" w14:textId="77777777"/>
        </w:tc>
      </w:tr>
      <w:tr w:rsidR="003038B3" w:rsidTr="003038B3" w14:paraId="5E1C1A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38B3" w:rsidP="003038B3" w:rsidRDefault="003038B3" w14:paraId="19971F21" w14:textId="0C83CC2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1493</w:t>
            </w:r>
          </w:p>
        </w:tc>
        <w:tc>
          <w:tcPr>
            <w:tcW w:w="7654" w:type="dxa"/>
            <w:gridSpan w:val="2"/>
          </w:tcPr>
          <w:p w:rsidR="003038B3" w:rsidP="003038B3" w:rsidRDefault="003038B3" w14:paraId="559206CF" w14:textId="48DE064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KOPS </w:t>
            </w:r>
          </w:p>
        </w:tc>
      </w:tr>
      <w:tr w:rsidR="003038B3" w:rsidTr="003038B3" w14:paraId="1FCFB1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38B3" w:rsidP="003038B3" w:rsidRDefault="003038B3" w14:paraId="77327306" w14:textId="77777777"/>
        </w:tc>
        <w:tc>
          <w:tcPr>
            <w:tcW w:w="7654" w:type="dxa"/>
            <w:gridSpan w:val="2"/>
          </w:tcPr>
          <w:p w:rsidR="003038B3" w:rsidP="003038B3" w:rsidRDefault="003038B3" w14:paraId="6573A00B" w14:textId="6FF8FCF3">
            <w:r>
              <w:t>Voorgesteld 11 maart 2025</w:t>
            </w:r>
          </w:p>
        </w:tc>
      </w:tr>
      <w:tr w:rsidR="003038B3" w:rsidTr="003038B3" w14:paraId="733DDA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38B3" w:rsidP="003038B3" w:rsidRDefault="003038B3" w14:paraId="7DD44826" w14:textId="77777777"/>
        </w:tc>
        <w:tc>
          <w:tcPr>
            <w:tcW w:w="7654" w:type="dxa"/>
            <w:gridSpan w:val="2"/>
          </w:tcPr>
          <w:p w:rsidR="003038B3" w:rsidP="003038B3" w:rsidRDefault="003038B3" w14:paraId="53E0D450" w14:textId="77777777"/>
        </w:tc>
      </w:tr>
      <w:tr w:rsidR="003038B3" w:rsidTr="003038B3" w14:paraId="0F6F38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38B3" w:rsidP="003038B3" w:rsidRDefault="003038B3" w14:paraId="26ECA2A0" w14:textId="77777777"/>
        </w:tc>
        <w:tc>
          <w:tcPr>
            <w:tcW w:w="7654" w:type="dxa"/>
            <w:gridSpan w:val="2"/>
          </w:tcPr>
          <w:p w:rsidR="003038B3" w:rsidP="003038B3" w:rsidRDefault="003038B3" w14:paraId="5F27A845" w14:textId="77777777">
            <w:r>
              <w:t>De Kamer,</w:t>
            </w:r>
          </w:p>
        </w:tc>
      </w:tr>
      <w:tr w:rsidR="003038B3" w:rsidTr="003038B3" w14:paraId="3157C6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38B3" w:rsidP="003038B3" w:rsidRDefault="003038B3" w14:paraId="38CD0F1E" w14:textId="77777777"/>
        </w:tc>
        <w:tc>
          <w:tcPr>
            <w:tcW w:w="7654" w:type="dxa"/>
            <w:gridSpan w:val="2"/>
          </w:tcPr>
          <w:p w:rsidR="003038B3" w:rsidP="003038B3" w:rsidRDefault="003038B3" w14:paraId="2DC9CA04" w14:textId="77777777"/>
        </w:tc>
      </w:tr>
      <w:tr w:rsidR="003038B3" w:rsidTr="003038B3" w14:paraId="28B955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38B3" w:rsidP="003038B3" w:rsidRDefault="003038B3" w14:paraId="0F5F89C9" w14:textId="77777777"/>
        </w:tc>
        <w:tc>
          <w:tcPr>
            <w:tcW w:w="7654" w:type="dxa"/>
            <w:gridSpan w:val="2"/>
          </w:tcPr>
          <w:p w:rsidR="003038B3" w:rsidP="003038B3" w:rsidRDefault="003038B3" w14:paraId="5F35A9A0" w14:textId="77777777">
            <w:r>
              <w:t>gehoord de beraadslaging,</w:t>
            </w:r>
          </w:p>
        </w:tc>
      </w:tr>
      <w:tr w:rsidR="003038B3" w:rsidTr="003038B3" w14:paraId="4674AD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38B3" w:rsidP="003038B3" w:rsidRDefault="003038B3" w14:paraId="69125C21" w14:textId="77777777"/>
        </w:tc>
        <w:tc>
          <w:tcPr>
            <w:tcW w:w="7654" w:type="dxa"/>
            <w:gridSpan w:val="2"/>
          </w:tcPr>
          <w:p w:rsidR="003038B3" w:rsidP="003038B3" w:rsidRDefault="003038B3" w14:paraId="00653A27" w14:textId="77777777"/>
        </w:tc>
      </w:tr>
      <w:tr w:rsidR="003038B3" w:rsidTr="003038B3" w14:paraId="408F2A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038B3" w:rsidP="003038B3" w:rsidRDefault="003038B3" w14:paraId="0537B8F1" w14:textId="77777777"/>
        </w:tc>
        <w:tc>
          <w:tcPr>
            <w:tcW w:w="7654" w:type="dxa"/>
            <w:gridSpan w:val="2"/>
          </w:tcPr>
          <w:p w:rsidRPr="003038B3" w:rsidR="003038B3" w:rsidP="003038B3" w:rsidRDefault="003038B3" w14:paraId="2461DB5A" w14:textId="77777777">
            <w:r w:rsidRPr="003038B3">
              <w:t>constaterende dat voor het oplossen van netcongestie 195 miljard euro nodig is;</w:t>
            </w:r>
          </w:p>
          <w:p w:rsidR="003038B3" w:rsidP="003038B3" w:rsidRDefault="003038B3" w14:paraId="18C02D76" w14:textId="77777777"/>
          <w:p w:rsidRPr="003038B3" w:rsidR="003038B3" w:rsidP="003038B3" w:rsidRDefault="003038B3" w14:paraId="5928CD8E" w14:textId="08A40E2B">
            <w:r w:rsidRPr="003038B3">
              <w:t>overwegende dat 88 miljard euro daarvan bedoeld is voor het net op zee, oftewel voor windturbines;</w:t>
            </w:r>
          </w:p>
          <w:p w:rsidR="003038B3" w:rsidP="003038B3" w:rsidRDefault="003038B3" w14:paraId="5EFC2067" w14:textId="77777777"/>
          <w:p w:rsidRPr="003038B3" w:rsidR="003038B3" w:rsidP="003038B3" w:rsidRDefault="003038B3" w14:paraId="0D62B3D4" w14:textId="1F9CD74B">
            <w:r w:rsidRPr="003038B3">
              <w:t>verzoekt de regering een pas op de plaats maken en de bouw van nieuwe windturbines te pauzeren,</w:t>
            </w:r>
          </w:p>
          <w:p w:rsidR="003038B3" w:rsidP="003038B3" w:rsidRDefault="003038B3" w14:paraId="3E527FF4" w14:textId="77777777"/>
          <w:p w:rsidRPr="003038B3" w:rsidR="003038B3" w:rsidP="003038B3" w:rsidRDefault="003038B3" w14:paraId="1E998D6E" w14:textId="0973E630">
            <w:r w:rsidRPr="003038B3">
              <w:t>en gaat over tot de orde van de dag.</w:t>
            </w:r>
          </w:p>
          <w:p w:rsidR="003038B3" w:rsidP="003038B3" w:rsidRDefault="003038B3" w14:paraId="65D98193" w14:textId="77777777"/>
          <w:p w:rsidR="003038B3" w:rsidP="003038B3" w:rsidRDefault="003038B3" w14:paraId="45BEB76A" w14:textId="717587CF">
            <w:r w:rsidRPr="003038B3">
              <w:t>Kops</w:t>
            </w:r>
          </w:p>
        </w:tc>
      </w:tr>
    </w:tbl>
    <w:p w:rsidR="00997775" w:rsidRDefault="00997775" w14:paraId="4F59D96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C5303" w14:textId="77777777" w:rsidR="003038B3" w:rsidRDefault="003038B3">
      <w:pPr>
        <w:spacing w:line="20" w:lineRule="exact"/>
      </w:pPr>
    </w:p>
  </w:endnote>
  <w:endnote w:type="continuationSeparator" w:id="0">
    <w:p w14:paraId="35F304E3" w14:textId="77777777" w:rsidR="003038B3" w:rsidRDefault="003038B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FD8A33" w14:textId="77777777" w:rsidR="003038B3" w:rsidRDefault="003038B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FA543" w14:textId="77777777" w:rsidR="003038B3" w:rsidRDefault="003038B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8FA5796" w14:textId="77777777" w:rsidR="003038B3" w:rsidRDefault="00303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B3"/>
    <w:rsid w:val="000E518E"/>
    <w:rsid w:val="00133FCE"/>
    <w:rsid w:val="001E482C"/>
    <w:rsid w:val="001E4877"/>
    <w:rsid w:val="0021105A"/>
    <w:rsid w:val="00280D6A"/>
    <w:rsid w:val="002B78E9"/>
    <w:rsid w:val="002C5406"/>
    <w:rsid w:val="003038B3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7F1B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817E9"/>
  <w15:docId w15:val="{70F45553-621A-4A2E-BBCE-B42B717E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463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2025-03-12T09:41:00.0000000Z</dcterms:created>
  <dcterms:modified xsi:type="dcterms:W3CDTF">2025-03-12T10:37:00.0000000Z</dcterms:modified>
  <dc:description>------------------------</dc:description>
  <dc:subject/>
  <keywords/>
  <version/>
  <category/>
</coreProperties>
</file>