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11156" w14:paraId="1B47414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6C8E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AA10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11156" w14:paraId="7D5CC0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A0580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11156" w14:paraId="79C6E6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55D485" w14:textId="77777777"/>
        </w:tc>
      </w:tr>
      <w:tr w:rsidR="00997775" w:rsidTr="00511156" w14:paraId="2B67A1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923E29" w14:textId="77777777"/>
        </w:tc>
      </w:tr>
      <w:tr w:rsidR="00997775" w:rsidTr="00511156" w14:paraId="38520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ABC04F" w14:textId="77777777"/>
        </w:tc>
        <w:tc>
          <w:tcPr>
            <w:tcW w:w="7654" w:type="dxa"/>
            <w:gridSpan w:val="2"/>
          </w:tcPr>
          <w:p w:rsidR="00997775" w:rsidRDefault="00997775" w14:paraId="74FD667F" w14:textId="77777777"/>
        </w:tc>
      </w:tr>
      <w:tr w:rsidR="00511156" w:rsidTr="00511156" w14:paraId="6993F9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3D025DE1" w14:textId="1A8D9223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511156" w:rsidP="00511156" w:rsidRDefault="00511156" w14:paraId="1ED84321" w14:textId="6687F4B2">
            <w:pPr>
              <w:rPr>
                <w:b/>
              </w:rPr>
            </w:pPr>
            <w:r w:rsidRPr="00C21EB3">
              <w:rPr>
                <w:b/>
                <w:bCs/>
              </w:rPr>
              <w:t>Kabinetsaanpak Klimaatbeleid</w:t>
            </w:r>
          </w:p>
        </w:tc>
      </w:tr>
      <w:tr w:rsidR="00511156" w:rsidTr="00511156" w14:paraId="3D407B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6CE7774C" w14:textId="77777777"/>
        </w:tc>
        <w:tc>
          <w:tcPr>
            <w:tcW w:w="7654" w:type="dxa"/>
            <w:gridSpan w:val="2"/>
          </w:tcPr>
          <w:p w:rsidR="00511156" w:rsidP="00511156" w:rsidRDefault="00511156" w14:paraId="06D89107" w14:textId="77777777"/>
        </w:tc>
      </w:tr>
      <w:tr w:rsidR="00511156" w:rsidTr="00511156" w14:paraId="60C52A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6DBF922C" w14:textId="77777777"/>
        </w:tc>
        <w:tc>
          <w:tcPr>
            <w:tcW w:w="7654" w:type="dxa"/>
            <w:gridSpan w:val="2"/>
          </w:tcPr>
          <w:p w:rsidR="00511156" w:rsidP="00511156" w:rsidRDefault="00511156" w14:paraId="69579A3E" w14:textId="77777777"/>
        </w:tc>
      </w:tr>
      <w:tr w:rsidR="00511156" w:rsidTr="00511156" w14:paraId="05D42A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070B5C07" w14:textId="3463351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1494</w:t>
            </w:r>
          </w:p>
        </w:tc>
        <w:tc>
          <w:tcPr>
            <w:tcW w:w="7654" w:type="dxa"/>
            <w:gridSpan w:val="2"/>
          </w:tcPr>
          <w:p w:rsidR="00511156" w:rsidP="00511156" w:rsidRDefault="00511156" w14:paraId="59D61AEF" w14:textId="67D2B5A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KOPS</w:t>
            </w:r>
          </w:p>
        </w:tc>
      </w:tr>
      <w:tr w:rsidR="00511156" w:rsidTr="00511156" w14:paraId="37C47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37817EBB" w14:textId="77777777"/>
        </w:tc>
        <w:tc>
          <w:tcPr>
            <w:tcW w:w="7654" w:type="dxa"/>
            <w:gridSpan w:val="2"/>
          </w:tcPr>
          <w:p w:rsidR="00511156" w:rsidP="00511156" w:rsidRDefault="00511156" w14:paraId="7DE79177" w14:textId="383D09F7">
            <w:r>
              <w:t>Voorgesteld 11 maart 2025</w:t>
            </w:r>
          </w:p>
        </w:tc>
      </w:tr>
      <w:tr w:rsidR="00511156" w:rsidTr="00511156" w14:paraId="33E7B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0648CB0B" w14:textId="77777777"/>
        </w:tc>
        <w:tc>
          <w:tcPr>
            <w:tcW w:w="7654" w:type="dxa"/>
            <w:gridSpan w:val="2"/>
          </w:tcPr>
          <w:p w:rsidR="00511156" w:rsidP="00511156" w:rsidRDefault="00511156" w14:paraId="31A22164" w14:textId="77777777"/>
        </w:tc>
      </w:tr>
      <w:tr w:rsidR="00511156" w:rsidTr="00511156" w14:paraId="15E715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5C2D51DE" w14:textId="77777777"/>
        </w:tc>
        <w:tc>
          <w:tcPr>
            <w:tcW w:w="7654" w:type="dxa"/>
            <w:gridSpan w:val="2"/>
          </w:tcPr>
          <w:p w:rsidR="00511156" w:rsidP="00511156" w:rsidRDefault="00511156" w14:paraId="51AA8618" w14:textId="77777777">
            <w:r>
              <w:t>De Kamer,</w:t>
            </w:r>
          </w:p>
        </w:tc>
      </w:tr>
      <w:tr w:rsidR="00511156" w:rsidTr="00511156" w14:paraId="7392E8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5D2C92E4" w14:textId="77777777"/>
        </w:tc>
        <w:tc>
          <w:tcPr>
            <w:tcW w:w="7654" w:type="dxa"/>
            <w:gridSpan w:val="2"/>
          </w:tcPr>
          <w:p w:rsidR="00511156" w:rsidP="00511156" w:rsidRDefault="00511156" w14:paraId="120C0E72" w14:textId="77777777"/>
        </w:tc>
      </w:tr>
      <w:tr w:rsidR="00511156" w:rsidTr="00511156" w14:paraId="55164E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65E21276" w14:textId="77777777"/>
        </w:tc>
        <w:tc>
          <w:tcPr>
            <w:tcW w:w="7654" w:type="dxa"/>
            <w:gridSpan w:val="2"/>
          </w:tcPr>
          <w:p w:rsidR="00511156" w:rsidP="00511156" w:rsidRDefault="00511156" w14:paraId="2CEB2C7C" w14:textId="77777777">
            <w:r>
              <w:t>gehoord de beraadslaging,</w:t>
            </w:r>
          </w:p>
        </w:tc>
      </w:tr>
      <w:tr w:rsidR="00511156" w:rsidTr="00511156" w14:paraId="7206CE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53DF2860" w14:textId="77777777"/>
        </w:tc>
        <w:tc>
          <w:tcPr>
            <w:tcW w:w="7654" w:type="dxa"/>
            <w:gridSpan w:val="2"/>
          </w:tcPr>
          <w:p w:rsidR="00511156" w:rsidP="00511156" w:rsidRDefault="00511156" w14:paraId="331CC6E3" w14:textId="77777777"/>
        </w:tc>
      </w:tr>
      <w:tr w:rsidR="00511156" w:rsidTr="00511156" w14:paraId="4894A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11156" w:rsidP="00511156" w:rsidRDefault="00511156" w14:paraId="0A291A64" w14:textId="77777777"/>
        </w:tc>
        <w:tc>
          <w:tcPr>
            <w:tcW w:w="7654" w:type="dxa"/>
            <w:gridSpan w:val="2"/>
          </w:tcPr>
          <w:p w:rsidRPr="00511156" w:rsidR="00511156" w:rsidP="00511156" w:rsidRDefault="00511156" w14:paraId="23FA8938" w14:textId="77777777">
            <w:r w:rsidRPr="00511156">
              <w:t>verzoekt de regering het Nationaal Burgerberaad Klimaat onmiddellijk stop te zetten,</w:t>
            </w:r>
          </w:p>
          <w:p w:rsidR="00511156" w:rsidP="00511156" w:rsidRDefault="00511156" w14:paraId="5D020AF2" w14:textId="77777777"/>
          <w:p w:rsidRPr="00511156" w:rsidR="00511156" w:rsidP="00511156" w:rsidRDefault="00511156" w14:paraId="5D6EF8FE" w14:textId="1990A476">
            <w:r w:rsidRPr="00511156">
              <w:t>en gaat over tot de orde van de dag.</w:t>
            </w:r>
          </w:p>
          <w:p w:rsidR="00511156" w:rsidP="00511156" w:rsidRDefault="00511156" w14:paraId="4889AFE6" w14:textId="77777777"/>
          <w:p w:rsidR="00511156" w:rsidP="00511156" w:rsidRDefault="00511156" w14:paraId="65E62134" w14:textId="2ED32F04">
            <w:r w:rsidRPr="00511156">
              <w:t>Kops</w:t>
            </w:r>
          </w:p>
        </w:tc>
      </w:tr>
    </w:tbl>
    <w:p w:rsidR="00997775" w:rsidRDefault="00997775" w14:paraId="0AF8DE7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A899" w14:textId="77777777" w:rsidR="00511156" w:rsidRDefault="00511156">
      <w:pPr>
        <w:spacing w:line="20" w:lineRule="exact"/>
      </w:pPr>
    </w:p>
  </w:endnote>
  <w:endnote w:type="continuationSeparator" w:id="0">
    <w:p w14:paraId="34D2EA48" w14:textId="77777777" w:rsidR="00511156" w:rsidRDefault="005111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E175A2" w14:textId="77777777" w:rsidR="00511156" w:rsidRDefault="005111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0EED" w14:textId="77777777" w:rsidR="00511156" w:rsidRDefault="005111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23B420" w14:textId="77777777" w:rsidR="00511156" w:rsidRDefault="0051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5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1156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2AD9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DA992"/>
  <w15:docId w15:val="{F66B35BC-8BED-48DD-B6EB-AE8D46E1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304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2025-03-12T09:41:00.0000000Z</dcterms:created>
  <dcterms:modified xsi:type="dcterms:W3CDTF">2025-03-12T10:37:00.0000000Z</dcterms:modified>
  <dc:description>------------------------</dc:description>
  <dc:subject/>
  <keywords/>
  <version/>
  <category/>
</coreProperties>
</file>