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D326E" w14:paraId="02F55907" w14:textId="77777777">
        <w:tc>
          <w:tcPr>
            <w:tcW w:w="6733" w:type="dxa"/>
            <w:gridSpan w:val="2"/>
            <w:tcBorders>
              <w:top w:val="nil"/>
              <w:left w:val="nil"/>
              <w:bottom w:val="nil"/>
              <w:right w:val="nil"/>
            </w:tcBorders>
            <w:vAlign w:val="center"/>
          </w:tcPr>
          <w:p w:rsidR="00997775" w:rsidP="00710A7A" w:rsidRDefault="00997775" w14:paraId="7755C5E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095EEC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D326E" w14:paraId="5768410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9651F23" w14:textId="77777777">
            <w:r w:rsidRPr="008B0CC5">
              <w:t xml:space="preserve">Vergaderjaar </w:t>
            </w:r>
            <w:r w:rsidR="00AC6B87">
              <w:t>2024-2025</w:t>
            </w:r>
          </w:p>
        </w:tc>
      </w:tr>
      <w:tr w:rsidR="00997775" w:rsidTr="00ED326E" w14:paraId="1D62505F" w14:textId="77777777">
        <w:trPr>
          <w:cantSplit/>
        </w:trPr>
        <w:tc>
          <w:tcPr>
            <w:tcW w:w="10985" w:type="dxa"/>
            <w:gridSpan w:val="3"/>
            <w:tcBorders>
              <w:top w:val="nil"/>
              <w:left w:val="nil"/>
              <w:bottom w:val="nil"/>
              <w:right w:val="nil"/>
            </w:tcBorders>
          </w:tcPr>
          <w:p w:rsidR="00997775" w:rsidRDefault="00997775" w14:paraId="5593AD0B" w14:textId="77777777"/>
        </w:tc>
      </w:tr>
      <w:tr w:rsidR="00997775" w:rsidTr="00ED326E" w14:paraId="4C378D40" w14:textId="77777777">
        <w:trPr>
          <w:cantSplit/>
        </w:trPr>
        <w:tc>
          <w:tcPr>
            <w:tcW w:w="10985" w:type="dxa"/>
            <w:gridSpan w:val="3"/>
            <w:tcBorders>
              <w:top w:val="nil"/>
              <w:left w:val="nil"/>
              <w:bottom w:val="single" w:color="auto" w:sz="4" w:space="0"/>
              <w:right w:val="nil"/>
            </w:tcBorders>
          </w:tcPr>
          <w:p w:rsidR="00997775" w:rsidRDefault="00997775" w14:paraId="5FB20A07" w14:textId="77777777"/>
        </w:tc>
      </w:tr>
      <w:tr w:rsidR="00997775" w:rsidTr="00ED326E" w14:paraId="0CF5D2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32C0DF" w14:textId="77777777"/>
        </w:tc>
        <w:tc>
          <w:tcPr>
            <w:tcW w:w="7654" w:type="dxa"/>
            <w:gridSpan w:val="2"/>
          </w:tcPr>
          <w:p w:rsidR="00997775" w:rsidRDefault="00997775" w14:paraId="581DDEB6" w14:textId="77777777"/>
        </w:tc>
      </w:tr>
      <w:tr w:rsidR="00ED326E" w:rsidTr="00ED326E" w14:paraId="6F3DC3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326E" w:rsidP="00ED326E" w:rsidRDefault="00ED326E" w14:paraId="4DA0C3B1" w14:textId="41B6F19C">
            <w:pPr>
              <w:rPr>
                <w:b/>
              </w:rPr>
            </w:pPr>
            <w:r>
              <w:rPr>
                <w:b/>
              </w:rPr>
              <w:t>32 813</w:t>
            </w:r>
          </w:p>
        </w:tc>
        <w:tc>
          <w:tcPr>
            <w:tcW w:w="7654" w:type="dxa"/>
            <w:gridSpan w:val="2"/>
          </w:tcPr>
          <w:p w:rsidR="00ED326E" w:rsidP="00ED326E" w:rsidRDefault="00ED326E" w14:paraId="2B802CA7" w14:textId="4E450BF8">
            <w:pPr>
              <w:rPr>
                <w:b/>
              </w:rPr>
            </w:pPr>
            <w:r w:rsidRPr="00C21EB3">
              <w:rPr>
                <w:b/>
                <w:bCs/>
              </w:rPr>
              <w:t>Kabinetsaanpak Klimaatbeleid</w:t>
            </w:r>
          </w:p>
        </w:tc>
      </w:tr>
      <w:tr w:rsidR="00ED326E" w:rsidTr="00ED326E" w14:paraId="70BDE7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326E" w:rsidP="00ED326E" w:rsidRDefault="00ED326E" w14:paraId="2F8F8373" w14:textId="77777777"/>
        </w:tc>
        <w:tc>
          <w:tcPr>
            <w:tcW w:w="7654" w:type="dxa"/>
            <w:gridSpan w:val="2"/>
          </w:tcPr>
          <w:p w:rsidR="00ED326E" w:rsidP="00ED326E" w:rsidRDefault="00ED326E" w14:paraId="2FB292FE" w14:textId="77777777"/>
        </w:tc>
      </w:tr>
      <w:tr w:rsidR="00ED326E" w:rsidTr="00ED326E" w14:paraId="4C89F5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326E" w:rsidP="00ED326E" w:rsidRDefault="00ED326E" w14:paraId="405F4452" w14:textId="77777777"/>
        </w:tc>
        <w:tc>
          <w:tcPr>
            <w:tcW w:w="7654" w:type="dxa"/>
            <w:gridSpan w:val="2"/>
          </w:tcPr>
          <w:p w:rsidR="00ED326E" w:rsidP="00ED326E" w:rsidRDefault="00ED326E" w14:paraId="21CCE56B" w14:textId="77777777"/>
        </w:tc>
      </w:tr>
      <w:tr w:rsidR="00ED326E" w:rsidTr="00ED326E" w14:paraId="438CEC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326E" w:rsidP="00ED326E" w:rsidRDefault="00ED326E" w14:paraId="6396D32A" w14:textId="1EF36C2A">
            <w:pPr>
              <w:rPr>
                <w:b/>
              </w:rPr>
            </w:pPr>
            <w:r>
              <w:rPr>
                <w:b/>
              </w:rPr>
              <w:t xml:space="preserve">Nr. </w:t>
            </w:r>
            <w:r>
              <w:rPr>
                <w:b/>
              </w:rPr>
              <w:t>1496</w:t>
            </w:r>
          </w:p>
        </w:tc>
        <w:tc>
          <w:tcPr>
            <w:tcW w:w="7654" w:type="dxa"/>
            <w:gridSpan w:val="2"/>
          </w:tcPr>
          <w:p w:rsidR="00ED326E" w:rsidP="00ED326E" w:rsidRDefault="00ED326E" w14:paraId="2C2FDF0E" w14:textId="122EC4C5">
            <w:pPr>
              <w:rPr>
                <w:b/>
              </w:rPr>
            </w:pPr>
            <w:r>
              <w:rPr>
                <w:b/>
              </w:rPr>
              <w:t xml:space="preserve">MOTIE VAN </w:t>
            </w:r>
            <w:r>
              <w:rPr>
                <w:b/>
              </w:rPr>
              <w:t>HET LID BONTENBAL C.S.</w:t>
            </w:r>
          </w:p>
        </w:tc>
      </w:tr>
      <w:tr w:rsidR="00ED326E" w:rsidTr="00ED326E" w14:paraId="630CD6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326E" w:rsidP="00ED326E" w:rsidRDefault="00ED326E" w14:paraId="1047E7D8" w14:textId="77777777"/>
        </w:tc>
        <w:tc>
          <w:tcPr>
            <w:tcW w:w="7654" w:type="dxa"/>
            <w:gridSpan w:val="2"/>
          </w:tcPr>
          <w:p w:rsidR="00ED326E" w:rsidP="00ED326E" w:rsidRDefault="00ED326E" w14:paraId="31960364" w14:textId="625F5E4D">
            <w:r>
              <w:t>Voorgesteld 11 maart 2025</w:t>
            </w:r>
          </w:p>
        </w:tc>
      </w:tr>
      <w:tr w:rsidR="00ED326E" w:rsidTr="00ED326E" w14:paraId="75D588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326E" w:rsidP="00ED326E" w:rsidRDefault="00ED326E" w14:paraId="7E8C637A" w14:textId="77777777"/>
        </w:tc>
        <w:tc>
          <w:tcPr>
            <w:tcW w:w="7654" w:type="dxa"/>
            <w:gridSpan w:val="2"/>
          </w:tcPr>
          <w:p w:rsidR="00ED326E" w:rsidP="00ED326E" w:rsidRDefault="00ED326E" w14:paraId="6AD12DC3" w14:textId="77777777"/>
        </w:tc>
      </w:tr>
      <w:tr w:rsidR="00ED326E" w:rsidTr="00ED326E" w14:paraId="1B729C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326E" w:rsidP="00ED326E" w:rsidRDefault="00ED326E" w14:paraId="1BD512D1" w14:textId="77777777"/>
        </w:tc>
        <w:tc>
          <w:tcPr>
            <w:tcW w:w="7654" w:type="dxa"/>
            <w:gridSpan w:val="2"/>
          </w:tcPr>
          <w:p w:rsidR="00ED326E" w:rsidP="00ED326E" w:rsidRDefault="00ED326E" w14:paraId="583F9CE3" w14:textId="77777777">
            <w:r>
              <w:t>De Kamer,</w:t>
            </w:r>
          </w:p>
        </w:tc>
      </w:tr>
      <w:tr w:rsidR="00ED326E" w:rsidTr="00ED326E" w14:paraId="306241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326E" w:rsidP="00ED326E" w:rsidRDefault="00ED326E" w14:paraId="16F6A411" w14:textId="77777777"/>
        </w:tc>
        <w:tc>
          <w:tcPr>
            <w:tcW w:w="7654" w:type="dxa"/>
            <w:gridSpan w:val="2"/>
          </w:tcPr>
          <w:p w:rsidR="00ED326E" w:rsidP="00ED326E" w:rsidRDefault="00ED326E" w14:paraId="0F00E51D" w14:textId="77777777"/>
        </w:tc>
      </w:tr>
      <w:tr w:rsidR="00ED326E" w:rsidTr="00ED326E" w14:paraId="2DED50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326E" w:rsidP="00ED326E" w:rsidRDefault="00ED326E" w14:paraId="446C6685" w14:textId="77777777"/>
        </w:tc>
        <w:tc>
          <w:tcPr>
            <w:tcW w:w="7654" w:type="dxa"/>
            <w:gridSpan w:val="2"/>
          </w:tcPr>
          <w:p w:rsidR="00ED326E" w:rsidP="00ED326E" w:rsidRDefault="00ED326E" w14:paraId="0DA5D51C" w14:textId="77777777">
            <w:r>
              <w:t>gehoord de beraadslaging,</w:t>
            </w:r>
          </w:p>
        </w:tc>
      </w:tr>
      <w:tr w:rsidR="00ED326E" w:rsidTr="00ED326E" w14:paraId="3A1676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326E" w:rsidP="00ED326E" w:rsidRDefault="00ED326E" w14:paraId="04236FD1" w14:textId="77777777"/>
        </w:tc>
        <w:tc>
          <w:tcPr>
            <w:tcW w:w="7654" w:type="dxa"/>
            <w:gridSpan w:val="2"/>
          </w:tcPr>
          <w:p w:rsidR="00ED326E" w:rsidP="00ED326E" w:rsidRDefault="00ED326E" w14:paraId="5E85478B" w14:textId="77777777"/>
        </w:tc>
      </w:tr>
      <w:tr w:rsidR="00ED326E" w:rsidTr="00ED326E" w14:paraId="06C5A1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D326E" w:rsidP="00ED326E" w:rsidRDefault="00ED326E" w14:paraId="0AC0EF59" w14:textId="77777777"/>
        </w:tc>
        <w:tc>
          <w:tcPr>
            <w:tcW w:w="7654" w:type="dxa"/>
            <w:gridSpan w:val="2"/>
          </w:tcPr>
          <w:p w:rsidRPr="00ED326E" w:rsidR="00ED326E" w:rsidP="00ED326E" w:rsidRDefault="00ED326E" w14:paraId="3A6D392B" w14:textId="77777777">
            <w:r w:rsidRPr="00ED326E">
              <w:t xml:space="preserve">constaterende dat groene industriepolitiek betekent dat de bestaande industrie de kans krijgt om te </w:t>
            </w:r>
            <w:proofErr w:type="spellStart"/>
            <w:r w:rsidRPr="00ED326E">
              <w:t>vergroenen</w:t>
            </w:r>
            <w:proofErr w:type="spellEnd"/>
            <w:r w:rsidRPr="00ED326E">
              <w:t>, maar ook dat nieuwe groene bedrijven worden aangetrokken in Nederland;</w:t>
            </w:r>
          </w:p>
          <w:p w:rsidR="00ED326E" w:rsidP="00ED326E" w:rsidRDefault="00ED326E" w14:paraId="485DE420" w14:textId="77777777"/>
          <w:p w:rsidRPr="00ED326E" w:rsidR="00ED326E" w:rsidP="00ED326E" w:rsidRDefault="00ED326E" w14:paraId="0B36FB5E" w14:textId="273F7450">
            <w:r w:rsidRPr="00ED326E">
              <w:t>constaterende dat dit kabinet stevig wil inzetten op groene economische groei;</w:t>
            </w:r>
          </w:p>
          <w:p w:rsidR="00ED326E" w:rsidP="00ED326E" w:rsidRDefault="00ED326E" w14:paraId="4B96587C" w14:textId="77777777"/>
          <w:p w:rsidRPr="00ED326E" w:rsidR="00ED326E" w:rsidP="00ED326E" w:rsidRDefault="00ED326E" w14:paraId="57560955" w14:textId="550568E7">
            <w:r w:rsidRPr="00ED326E">
              <w:t>verzoekt de regering om naast het instrument van de maatwerkafspraken ook een strategie en actieplan op te stellen om groene bedrijven naar Nederland te trekken en groene investeringen in Nederland fors aan te jagen,</w:t>
            </w:r>
          </w:p>
          <w:p w:rsidR="00ED326E" w:rsidP="00ED326E" w:rsidRDefault="00ED326E" w14:paraId="1E61561E" w14:textId="77777777"/>
          <w:p w:rsidRPr="00ED326E" w:rsidR="00ED326E" w:rsidP="00ED326E" w:rsidRDefault="00ED326E" w14:paraId="1AB0E6F6" w14:textId="61CD5C78">
            <w:r w:rsidRPr="00ED326E">
              <w:t>en gaat over tot de orde van de dag.</w:t>
            </w:r>
          </w:p>
          <w:p w:rsidR="00ED326E" w:rsidP="00ED326E" w:rsidRDefault="00ED326E" w14:paraId="5E3B09D9" w14:textId="77777777"/>
          <w:p w:rsidR="00ED326E" w:rsidP="00ED326E" w:rsidRDefault="00ED326E" w14:paraId="4682524A" w14:textId="77777777">
            <w:r w:rsidRPr="00ED326E">
              <w:t>Bontenbal</w:t>
            </w:r>
          </w:p>
          <w:p w:rsidR="00ED326E" w:rsidP="00ED326E" w:rsidRDefault="00ED326E" w14:paraId="523E873E" w14:textId="77777777">
            <w:r w:rsidRPr="00ED326E">
              <w:t>Grinwis</w:t>
            </w:r>
          </w:p>
          <w:p w:rsidR="00ED326E" w:rsidP="00ED326E" w:rsidRDefault="00ED326E" w14:paraId="31380EE1" w14:textId="77777777">
            <w:proofErr w:type="spellStart"/>
            <w:r w:rsidRPr="00ED326E">
              <w:t>Flach</w:t>
            </w:r>
            <w:proofErr w:type="spellEnd"/>
            <w:r w:rsidRPr="00ED326E">
              <w:t xml:space="preserve"> </w:t>
            </w:r>
          </w:p>
          <w:p w:rsidR="00ED326E" w:rsidP="00ED326E" w:rsidRDefault="00ED326E" w14:paraId="26AAEFFE" w14:textId="78037D55">
            <w:r w:rsidRPr="00ED326E">
              <w:t>Erkens</w:t>
            </w:r>
          </w:p>
        </w:tc>
      </w:tr>
    </w:tbl>
    <w:p w:rsidR="00997775" w:rsidRDefault="00997775" w14:paraId="66DBA26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7EAA1" w14:textId="77777777" w:rsidR="00ED326E" w:rsidRDefault="00ED326E">
      <w:pPr>
        <w:spacing w:line="20" w:lineRule="exact"/>
      </w:pPr>
    </w:p>
  </w:endnote>
  <w:endnote w:type="continuationSeparator" w:id="0">
    <w:p w14:paraId="3CD3090D" w14:textId="77777777" w:rsidR="00ED326E" w:rsidRDefault="00ED326E">
      <w:pPr>
        <w:pStyle w:val="Amendement"/>
      </w:pPr>
      <w:r>
        <w:rPr>
          <w:b w:val="0"/>
        </w:rPr>
        <w:t xml:space="preserve"> </w:t>
      </w:r>
    </w:p>
  </w:endnote>
  <w:endnote w:type="continuationNotice" w:id="1">
    <w:p w14:paraId="65B1CF0C" w14:textId="77777777" w:rsidR="00ED326E" w:rsidRDefault="00ED326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13B27" w14:textId="77777777" w:rsidR="00ED326E" w:rsidRDefault="00ED326E">
      <w:pPr>
        <w:pStyle w:val="Amendement"/>
      </w:pPr>
      <w:r>
        <w:rPr>
          <w:b w:val="0"/>
        </w:rPr>
        <w:separator/>
      </w:r>
    </w:p>
  </w:footnote>
  <w:footnote w:type="continuationSeparator" w:id="0">
    <w:p w14:paraId="0635F028" w14:textId="77777777" w:rsidR="00ED326E" w:rsidRDefault="00ED3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6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326E"/>
    <w:rsid w:val="00F17F1B"/>
    <w:rsid w:val="00F234E2"/>
    <w:rsid w:val="00F60341"/>
    <w:rsid w:val="00FD3956"/>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9207E"/>
  <w15:docId w15:val="{3AC57924-6121-4D44-8324-54D0ED48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674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2025-03-12T09:41:00.0000000Z</dcterms:created>
  <dcterms:modified xsi:type="dcterms:W3CDTF">2025-03-12T10:37:00.0000000Z</dcterms:modified>
  <dc:description>------------------------</dc:description>
  <dc:subject/>
  <keywords/>
  <version/>
  <category/>
</coreProperties>
</file>