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8732C" w14:paraId="1844DA8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378B1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DF30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8732C" w14:paraId="7B70BFD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80C77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8732C" w14:paraId="63DECA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7CDAB3" w14:textId="77777777"/>
        </w:tc>
      </w:tr>
      <w:tr w:rsidR="00997775" w:rsidTr="0048732C" w14:paraId="278671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F9A045" w14:textId="77777777"/>
        </w:tc>
      </w:tr>
      <w:tr w:rsidR="00997775" w:rsidTr="0048732C" w14:paraId="26791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BFEDA4" w14:textId="77777777"/>
        </w:tc>
        <w:tc>
          <w:tcPr>
            <w:tcW w:w="7654" w:type="dxa"/>
            <w:gridSpan w:val="2"/>
          </w:tcPr>
          <w:p w:rsidR="00997775" w:rsidRDefault="00997775" w14:paraId="3D0C933B" w14:textId="77777777"/>
        </w:tc>
      </w:tr>
      <w:tr w:rsidR="0048732C" w:rsidTr="0048732C" w14:paraId="008B95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0DCA90EF" w14:textId="00F8D632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48732C" w:rsidP="0048732C" w:rsidRDefault="0048732C" w14:paraId="2F26DA25" w14:textId="138F7EB8">
            <w:pPr>
              <w:rPr>
                <w:b/>
              </w:rPr>
            </w:pPr>
            <w:r w:rsidRPr="00C21EB3">
              <w:rPr>
                <w:b/>
                <w:bCs/>
              </w:rPr>
              <w:t>Kabinetsaanpak Klimaatbeleid</w:t>
            </w:r>
          </w:p>
        </w:tc>
      </w:tr>
      <w:tr w:rsidR="0048732C" w:rsidTr="0048732C" w14:paraId="2B9446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05F559CE" w14:textId="77777777"/>
        </w:tc>
        <w:tc>
          <w:tcPr>
            <w:tcW w:w="7654" w:type="dxa"/>
            <w:gridSpan w:val="2"/>
          </w:tcPr>
          <w:p w:rsidR="0048732C" w:rsidP="0048732C" w:rsidRDefault="0048732C" w14:paraId="3082F8EC" w14:textId="77777777"/>
        </w:tc>
      </w:tr>
      <w:tr w:rsidR="0048732C" w:rsidTr="0048732C" w14:paraId="4B4A2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726E7D22" w14:textId="77777777"/>
        </w:tc>
        <w:tc>
          <w:tcPr>
            <w:tcW w:w="7654" w:type="dxa"/>
            <w:gridSpan w:val="2"/>
          </w:tcPr>
          <w:p w:rsidR="0048732C" w:rsidP="0048732C" w:rsidRDefault="0048732C" w14:paraId="13C36D70" w14:textId="77777777"/>
        </w:tc>
      </w:tr>
      <w:tr w:rsidR="0048732C" w:rsidTr="0048732C" w14:paraId="0611CB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77175B87" w14:textId="14043B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1497</w:t>
            </w:r>
          </w:p>
        </w:tc>
        <w:tc>
          <w:tcPr>
            <w:tcW w:w="7654" w:type="dxa"/>
            <w:gridSpan w:val="2"/>
          </w:tcPr>
          <w:p w:rsidR="0048732C" w:rsidP="0048732C" w:rsidRDefault="0048732C" w14:paraId="561F33C4" w14:textId="3FA7765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BONTENBAL C.S.</w:t>
            </w:r>
          </w:p>
        </w:tc>
      </w:tr>
      <w:tr w:rsidR="0048732C" w:rsidTr="0048732C" w14:paraId="14EF32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73B62402" w14:textId="77777777"/>
        </w:tc>
        <w:tc>
          <w:tcPr>
            <w:tcW w:w="7654" w:type="dxa"/>
            <w:gridSpan w:val="2"/>
          </w:tcPr>
          <w:p w:rsidR="0048732C" w:rsidP="0048732C" w:rsidRDefault="0048732C" w14:paraId="2D9053E5" w14:textId="3577A4E6">
            <w:r>
              <w:t>Voorgesteld 11 maart 2025</w:t>
            </w:r>
          </w:p>
        </w:tc>
      </w:tr>
      <w:tr w:rsidR="0048732C" w:rsidTr="0048732C" w14:paraId="50ED21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377944A3" w14:textId="77777777"/>
        </w:tc>
        <w:tc>
          <w:tcPr>
            <w:tcW w:w="7654" w:type="dxa"/>
            <w:gridSpan w:val="2"/>
          </w:tcPr>
          <w:p w:rsidR="0048732C" w:rsidP="0048732C" w:rsidRDefault="0048732C" w14:paraId="424AF6DC" w14:textId="77777777"/>
        </w:tc>
      </w:tr>
      <w:tr w:rsidR="0048732C" w:rsidTr="0048732C" w14:paraId="301ECA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3417D6FD" w14:textId="77777777"/>
        </w:tc>
        <w:tc>
          <w:tcPr>
            <w:tcW w:w="7654" w:type="dxa"/>
            <w:gridSpan w:val="2"/>
          </w:tcPr>
          <w:p w:rsidR="0048732C" w:rsidP="0048732C" w:rsidRDefault="0048732C" w14:paraId="119F8786" w14:textId="77777777">
            <w:r>
              <w:t>De Kamer,</w:t>
            </w:r>
          </w:p>
        </w:tc>
      </w:tr>
      <w:tr w:rsidR="0048732C" w:rsidTr="0048732C" w14:paraId="47224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284A0635" w14:textId="77777777"/>
        </w:tc>
        <w:tc>
          <w:tcPr>
            <w:tcW w:w="7654" w:type="dxa"/>
            <w:gridSpan w:val="2"/>
          </w:tcPr>
          <w:p w:rsidR="0048732C" w:rsidP="0048732C" w:rsidRDefault="0048732C" w14:paraId="3ADCE3F7" w14:textId="77777777"/>
        </w:tc>
      </w:tr>
      <w:tr w:rsidR="0048732C" w:rsidTr="0048732C" w14:paraId="38C715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0892338E" w14:textId="77777777"/>
        </w:tc>
        <w:tc>
          <w:tcPr>
            <w:tcW w:w="7654" w:type="dxa"/>
            <w:gridSpan w:val="2"/>
          </w:tcPr>
          <w:p w:rsidR="0048732C" w:rsidP="0048732C" w:rsidRDefault="0048732C" w14:paraId="6BD07FE3" w14:textId="77777777">
            <w:r>
              <w:t>gehoord de beraadslaging,</w:t>
            </w:r>
          </w:p>
        </w:tc>
      </w:tr>
      <w:tr w:rsidR="0048732C" w:rsidTr="0048732C" w14:paraId="01F0F1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48867CAF" w14:textId="77777777"/>
        </w:tc>
        <w:tc>
          <w:tcPr>
            <w:tcW w:w="7654" w:type="dxa"/>
            <w:gridSpan w:val="2"/>
          </w:tcPr>
          <w:p w:rsidR="0048732C" w:rsidP="0048732C" w:rsidRDefault="0048732C" w14:paraId="6A6A0FE7" w14:textId="77777777"/>
        </w:tc>
      </w:tr>
      <w:tr w:rsidR="0048732C" w:rsidTr="0048732C" w14:paraId="69CD8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732C" w:rsidP="0048732C" w:rsidRDefault="0048732C" w14:paraId="137ED9BC" w14:textId="77777777"/>
        </w:tc>
        <w:tc>
          <w:tcPr>
            <w:tcW w:w="7654" w:type="dxa"/>
            <w:gridSpan w:val="2"/>
          </w:tcPr>
          <w:p w:rsidRPr="0048732C" w:rsidR="0048732C" w:rsidP="0048732C" w:rsidRDefault="0048732C" w14:paraId="17C393BE" w14:textId="77777777">
            <w:r w:rsidRPr="0048732C">
              <w:t>constaterende dat de hybride warmtepomp in veel situaties de meest betaalbare optie is om de woning te verduurzamen en voor bewoners een gemiddelde gasbesparing van 75% oplevert;</w:t>
            </w:r>
          </w:p>
          <w:p w:rsidR="0048732C" w:rsidP="0048732C" w:rsidRDefault="0048732C" w14:paraId="7718074D" w14:textId="77777777"/>
          <w:p w:rsidRPr="0048732C" w:rsidR="0048732C" w:rsidP="0048732C" w:rsidRDefault="0048732C" w14:paraId="4507A149" w14:textId="1673E4AA">
            <w:r w:rsidRPr="0048732C">
              <w:t>verzoekt de regering met de woningcorporaties afspraken te maken over de toepassing van de hybride warmtepomp bij vervanging van een gasketel,</w:t>
            </w:r>
          </w:p>
          <w:p w:rsidR="0048732C" w:rsidP="0048732C" w:rsidRDefault="0048732C" w14:paraId="0CA25235" w14:textId="77777777"/>
          <w:p w:rsidRPr="0048732C" w:rsidR="0048732C" w:rsidP="0048732C" w:rsidRDefault="0048732C" w14:paraId="50C34F60" w14:textId="6FDD01FE">
            <w:r w:rsidRPr="0048732C">
              <w:t>en gaat over tot de orde van de dag.</w:t>
            </w:r>
          </w:p>
          <w:p w:rsidR="0048732C" w:rsidP="0048732C" w:rsidRDefault="0048732C" w14:paraId="7019E354" w14:textId="77777777"/>
          <w:p w:rsidR="0048732C" w:rsidP="0048732C" w:rsidRDefault="0048732C" w14:paraId="0E22FEC4" w14:textId="77777777">
            <w:r w:rsidRPr="0048732C">
              <w:t>Bontenbal</w:t>
            </w:r>
          </w:p>
          <w:p w:rsidR="0048732C" w:rsidP="0048732C" w:rsidRDefault="0048732C" w14:paraId="09EA8DE1" w14:textId="77777777">
            <w:r w:rsidRPr="0048732C">
              <w:t xml:space="preserve">Grinwis </w:t>
            </w:r>
          </w:p>
          <w:p w:rsidR="0048732C" w:rsidP="0048732C" w:rsidRDefault="0048732C" w14:paraId="0473CEB4" w14:textId="0651A1E5">
            <w:proofErr w:type="spellStart"/>
            <w:r w:rsidRPr="0048732C">
              <w:t>Flach</w:t>
            </w:r>
            <w:proofErr w:type="spellEnd"/>
          </w:p>
        </w:tc>
      </w:tr>
    </w:tbl>
    <w:p w:rsidR="00997775" w:rsidRDefault="00997775" w14:paraId="0D7B40C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7A77" w14:textId="77777777" w:rsidR="0048732C" w:rsidRDefault="0048732C">
      <w:pPr>
        <w:spacing w:line="20" w:lineRule="exact"/>
      </w:pPr>
    </w:p>
  </w:endnote>
  <w:endnote w:type="continuationSeparator" w:id="0">
    <w:p w14:paraId="4E834E03" w14:textId="77777777" w:rsidR="0048732C" w:rsidRDefault="004873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904CE1" w14:textId="77777777" w:rsidR="0048732C" w:rsidRDefault="004873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D245" w14:textId="77777777" w:rsidR="0048732C" w:rsidRDefault="004873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8C814C" w14:textId="77777777" w:rsidR="0048732C" w:rsidRDefault="0048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2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732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F2F4C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F27E"/>
  <w15:docId w15:val="{29BE1F2C-0747-4F97-B509-E9CE1E2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532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2025-03-12T09:41:00.0000000Z</dcterms:created>
  <dcterms:modified xsi:type="dcterms:W3CDTF">2025-03-12T10:37:00.0000000Z</dcterms:modified>
  <dc:description>------------------------</dc:description>
  <dc:subject/>
  <keywords/>
  <version/>
  <category/>
</coreProperties>
</file>