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D1DCC" w14:paraId="3E7A7E9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8693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D61F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D1DCC" w14:paraId="66FEBC2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586A9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D1DCC" w14:paraId="5265F5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84600F" w14:textId="77777777"/>
        </w:tc>
      </w:tr>
      <w:tr w:rsidR="00997775" w:rsidTr="003D1DCC" w14:paraId="337956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7584EE" w14:textId="77777777"/>
        </w:tc>
      </w:tr>
      <w:tr w:rsidR="00997775" w:rsidTr="003D1DCC" w14:paraId="245D30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D0E7D" w14:textId="77777777"/>
        </w:tc>
        <w:tc>
          <w:tcPr>
            <w:tcW w:w="7654" w:type="dxa"/>
            <w:gridSpan w:val="2"/>
          </w:tcPr>
          <w:p w:rsidR="00997775" w:rsidRDefault="00997775" w14:paraId="3151A615" w14:textId="77777777"/>
        </w:tc>
      </w:tr>
      <w:tr w:rsidR="003D1DCC" w:rsidTr="003D1DCC" w14:paraId="7E8DD1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7"/>
        </w:trPr>
        <w:tc>
          <w:tcPr>
            <w:tcW w:w="3331" w:type="dxa"/>
          </w:tcPr>
          <w:p w:rsidR="003D1DCC" w:rsidP="003D1DCC" w:rsidRDefault="003D1DCC" w14:paraId="2627B7AC" w14:textId="7CC2CF16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3D1DCC" w:rsidP="003D1DCC" w:rsidRDefault="003D1DCC" w14:paraId="5CBDF5DC" w14:textId="120735C9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3D1DCC" w:rsidTr="003D1DCC" w14:paraId="3E453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21AA76B6" w14:textId="77777777"/>
        </w:tc>
        <w:tc>
          <w:tcPr>
            <w:tcW w:w="7654" w:type="dxa"/>
            <w:gridSpan w:val="2"/>
          </w:tcPr>
          <w:p w:rsidR="003D1DCC" w:rsidP="003D1DCC" w:rsidRDefault="003D1DCC" w14:paraId="2398F6EA" w14:textId="77777777"/>
        </w:tc>
      </w:tr>
      <w:tr w:rsidR="003D1DCC" w:rsidTr="003D1DCC" w14:paraId="007A2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0161F185" w14:textId="77777777"/>
        </w:tc>
        <w:tc>
          <w:tcPr>
            <w:tcW w:w="7654" w:type="dxa"/>
            <w:gridSpan w:val="2"/>
          </w:tcPr>
          <w:p w:rsidR="003D1DCC" w:rsidP="003D1DCC" w:rsidRDefault="003D1DCC" w14:paraId="257B2654" w14:textId="77777777"/>
        </w:tc>
      </w:tr>
      <w:tr w:rsidR="003D1DCC" w:rsidTr="003D1DCC" w14:paraId="42D2A8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6878771D" w14:textId="009D844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1498</w:t>
            </w:r>
          </w:p>
        </w:tc>
        <w:tc>
          <w:tcPr>
            <w:tcW w:w="7654" w:type="dxa"/>
            <w:gridSpan w:val="2"/>
          </w:tcPr>
          <w:p w:rsidR="003D1DCC" w:rsidP="003D1DCC" w:rsidRDefault="003D1DCC" w14:paraId="707E92CD" w14:textId="4EA53EF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3D1DCC" w:rsidTr="003D1DCC" w14:paraId="48E9F3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269525DC" w14:textId="77777777"/>
        </w:tc>
        <w:tc>
          <w:tcPr>
            <w:tcW w:w="7654" w:type="dxa"/>
            <w:gridSpan w:val="2"/>
          </w:tcPr>
          <w:p w:rsidR="003D1DCC" w:rsidP="003D1DCC" w:rsidRDefault="003D1DCC" w14:paraId="42DA39D8" w14:textId="795C5F35">
            <w:r>
              <w:t>Voorgesteld 11 maart 2025</w:t>
            </w:r>
          </w:p>
        </w:tc>
      </w:tr>
      <w:tr w:rsidR="003D1DCC" w:rsidTr="003D1DCC" w14:paraId="727D2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523EB5FD" w14:textId="77777777"/>
        </w:tc>
        <w:tc>
          <w:tcPr>
            <w:tcW w:w="7654" w:type="dxa"/>
            <w:gridSpan w:val="2"/>
          </w:tcPr>
          <w:p w:rsidR="003D1DCC" w:rsidP="003D1DCC" w:rsidRDefault="003D1DCC" w14:paraId="4AD89947" w14:textId="77777777"/>
        </w:tc>
      </w:tr>
      <w:tr w:rsidR="003D1DCC" w:rsidTr="003D1DCC" w14:paraId="68AB5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4673DDAA" w14:textId="77777777"/>
        </w:tc>
        <w:tc>
          <w:tcPr>
            <w:tcW w:w="7654" w:type="dxa"/>
            <w:gridSpan w:val="2"/>
          </w:tcPr>
          <w:p w:rsidR="003D1DCC" w:rsidP="003D1DCC" w:rsidRDefault="003D1DCC" w14:paraId="660BAAFB" w14:textId="77777777">
            <w:r>
              <w:t>De Kamer,</w:t>
            </w:r>
          </w:p>
        </w:tc>
      </w:tr>
      <w:tr w:rsidR="003D1DCC" w:rsidTr="003D1DCC" w14:paraId="4C123D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0F85E103" w14:textId="77777777"/>
        </w:tc>
        <w:tc>
          <w:tcPr>
            <w:tcW w:w="7654" w:type="dxa"/>
            <w:gridSpan w:val="2"/>
          </w:tcPr>
          <w:p w:rsidR="003D1DCC" w:rsidP="003D1DCC" w:rsidRDefault="003D1DCC" w14:paraId="1E15F986" w14:textId="77777777"/>
        </w:tc>
      </w:tr>
      <w:tr w:rsidR="003D1DCC" w:rsidTr="003D1DCC" w14:paraId="6778EE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72CC78AF" w14:textId="77777777"/>
        </w:tc>
        <w:tc>
          <w:tcPr>
            <w:tcW w:w="7654" w:type="dxa"/>
            <w:gridSpan w:val="2"/>
          </w:tcPr>
          <w:p w:rsidR="003D1DCC" w:rsidP="003D1DCC" w:rsidRDefault="003D1DCC" w14:paraId="293EC0D8" w14:textId="77777777">
            <w:r>
              <w:t>gehoord de beraadslaging,</w:t>
            </w:r>
          </w:p>
        </w:tc>
      </w:tr>
      <w:tr w:rsidR="003D1DCC" w:rsidTr="003D1DCC" w14:paraId="00B2D1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255991B4" w14:textId="77777777"/>
        </w:tc>
        <w:tc>
          <w:tcPr>
            <w:tcW w:w="7654" w:type="dxa"/>
            <w:gridSpan w:val="2"/>
          </w:tcPr>
          <w:p w:rsidR="003D1DCC" w:rsidP="003D1DCC" w:rsidRDefault="003D1DCC" w14:paraId="7837688D" w14:textId="77777777"/>
        </w:tc>
      </w:tr>
      <w:tr w:rsidR="003D1DCC" w:rsidTr="003D1DCC" w14:paraId="751EC2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D1DCC" w:rsidP="003D1DCC" w:rsidRDefault="003D1DCC" w14:paraId="672E14E5" w14:textId="77777777"/>
        </w:tc>
        <w:tc>
          <w:tcPr>
            <w:tcW w:w="7654" w:type="dxa"/>
            <w:gridSpan w:val="2"/>
          </w:tcPr>
          <w:p w:rsidRPr="003D1DCC" w:rsidR="003D1DCC" w:rsidP="003D1DCC" w:rsidRDefault="003D1DCC" w14:paraId="7A76BC92" w14:textId="77777777">
            <w:r w:rsidRPr="003D1DCC">
              <w:t>constaterende dat de Europese klimaatwet Nederland verplicht om tot 2030 de netto-CO</w:t>
            </w:r>
            <w:r w:rsidRPr="003D1DCC">
              <w:rPr>
                <w:vertAlign w:val="subscript"/>
              </w:rPr>
              <w:t>2</w:t>
            </w:r>
            <w:r w:rsidRPr="003D1DCC">
              <w:t>-uitstoot met 55% te reduceren;</w:t>
            </w:r>
          </w:p>
          <w:p w:rsidRPr="003D1DCC" w:rsidR="003D1DCC" w:rsidP="003D1DCC" w:rsidRDefault="003D1DCC" w14:paraId="382D224D" w14:textId="77777777">
            <w:r w:rsidRPr="003D1DCC">
              <w:t>spreekt uit dat dit klimaatdoel onhaalbaar en onbetaalbaar is,</w:t>
            </w:r>
          </w:p>
          <w:p w:rsidR="003D1DCC" w:rsidP="003D1DCC" w:rsidRDefault="003D1DCC" w14:paraId="79C48A08" w14:textId="77777777"/>
          <w:p w:rsidRPr="003D1DCC" w:rsidR="003D1DCC" w:rsidP="003D1DCC" w:rsidRDefault="003D1DCC" w14:paraId="3689C827" w14:textId="346DF7B4">
            <w:r w:rsidRPr="003D1DCC">
              <w:t>en gaat over tot de orde van de dag.</w:t>
            </w:r>
          </w:p>
          <w:p w:rsidR="003D1DCC" w:rsidP="003D1DCC" w:rsidRDefault="003D1DCC" w14:paraId="33C79E79" w14:textId="77777777"/>
          <w:p w:rsidR="003D1DCC" w:rsidP="003D1DCC" w:rsidRDefault="003D1DCC" w14:paraId="6DE4946B" w14:textId="7543E0FB">
            <w:r w:rsidRPr="003D1DCC">
              <w:t>Eerdmans</w:t>
            </w:r>
          </w:p>
        </w:tc>
      </w:tr>
    </w:tbl>
    <w:p w:rsidR="00997775" w:rsidRDefault="00997775" w14:paraId="3818D5F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6205" w14:textId="77777777" w:rsidR="003D1DCC" w:rsidRDefault="003D1DCC">
      <w:pPr>
        <w:spacing w:line="20" w:lineRule="exact"/>
      </w:pPr>
    </w:p>
  </w:endnote>
  <w:endnote w:type="continuationSeparator" w:id="0">
    <w:p w14:paraId="3CB69884" w14:textId="77777777" w:rsidR="003D1DCC" w:rsidRDefault="003D1DC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0B8EBE" w14:textId="77777777" w:rsidR="003D1DCC" w:rsidRDefault="003D1DC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9C09" w14:textId="77777777" w:rsidR="003D1DCC" w:rsidRDefault="003D1DC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9EE8BA" w14:textId="77777777" w:rsidR="003D1DCC" w:rsidRDefault="003D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C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D1DCC"/>
    <w:rsid w:val="003F71A1"/>
    <w:rsid w:val="00476415"/>
    <w:rsid w:val="00546F8D"/>
    <w:rsid w:val="00560113"/>
    <w:rsid w:val="00621F64"/>
    <w:rsid w:val="00644DED"/>
    <w:rsid w:val="006765BC"/>
    <w:rsid w:val="006F0BE0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6D6D"/>
  <w15:docId w15:val="{6958FC46-3167-4F14-A8BB-060E62D4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393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2025-03-12T10:37:00.0000000Z</dcterms:modified>
  <dc:description>------------------------</dc:description>
  <dc:subject/>
  <keywords/>
  <version/>
  <category/>
</coreProperties>
</file>