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C1B87" w14:paraId="657BBBB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858A8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218F1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C1B87" w14:paraId="0EB28B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DD9BE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C1B87" w14:paraId="47D63BC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9B3892" w14:textId="77777777"/>
        </w:tc>
      </w:tr>
      <w:tr w:rsidR="00997775" w:rsidTr="00DC1B87" w14:paraId="75E934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0C08CE1" w14:textId="77777777"/>
        </w:tc>
      </w:tr>
      <w:tr w:rsidR="00997775" w:rsidTr="00DC1B87" w14:paraId="7CCFC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97DA9A" w14:textId="77777777"/>
        </w:tc>
        <w:tc>
          <w:tcPr>
            <w:tcW w:w="7654" w:type="dxa"/>
            <w:gridSpan w:val="2"/>
          </w:tcPr>
          <w:p w:rsidR="00997775" w:rsidRDefault="00997775" w14:paraId="72A9F2AD" w14:textId="77777777"/>
        </w:tc>
      </w:tr>
      <w:tr w:rsidR="00DC1B87" w:rsidTr="00DC1B87" w14:paraId="4F6A8C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4940E483" w14:textId="66928A10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DC1B87" w:rsidP="00DC1B87" w:rsidRDefault="00DC1B87" w14:paraId="598B4889" w14:textId="6E5D45A9">
            <w:pPr>
              <w:rPr>
                <w:b/>
              </w:rPr>
            </w:pPr>
            <w:r w:rsidRPr="00C21EB3">
              <w:rPr>
                <w:b/>
                <w:bCs/>
              </w:rPr>
              <w:t>Kabinetsaanpak Klimaatbeleid</w:t>
            </w:r>
          </w:p>
        </w:tc>
      </w:tr>
      <w:tr w:rsidR="00DC1B87" w:rsidTr="00DC1B87" w14:paraId="5AF803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459E124D" w14:textId="77777777"/>
        </w:tc>
        <w:tc>
          <w:tcPr>
            <w:tcW w:w="7654" w:type="dxa"/>
            <w:gridSpan w:val="2"/>
          </w:tcPr>
          <w:p w:rsidR="00DC1B87" w:rsidP="00DC1B87" w:rsidRDefault="00DC1B87" w14:paraId="5C30E618" w14:textId="77777777"/>
        </w:tc>
      </w:tr>
      <w:tr w:rsidR="00DC1B87" w:rsidTr="00DC1B87" w14:paraId="0B3E7E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77AD3A72" w14:textId="77777777"/>
        </w:tc>
        <w:tc>
          <w:tcPr>
            <w:tcW w:w="7654" w:type="dxa"/>
            <w:gridSpan w:val="2"/>
          </w:tcPr>
          <w:p w:rsidR="00DC1B87" w:rsidP="00DC1B87" w:rsidRDefault="00DC1B87" w14:paraId="4BA81BC7" w14:textId="77777777"/>
        </w:tc>
      </w:tr>
      <w:tr w:rsidR="00DC1B87" w:rsidTr="00DC1B87" w14:paraId="0B549C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778AD312" w14:textId="752288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1499</w:t>
            </w:r>
          </w:p>
        </w:tc>
        <w:tc>
          <w:tcPr>
            <w:tcW w:w="7654" w:type="dxa"/>
            <w:gridSpan w:val="2"/>
          </w:tcPr>
          <w:p w:rsidR="00DC1B87" w:rsidP="00DC1B87" w:rsidRDefault="00DC1B87" w14:paraId="23D05B8B" w14:textId="330979A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DC1B87" w:rsidTr="00DC1B87" w14:paraId="3AA985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480B164D" w14:textId="77777777"/>
        </w:tc>
        <w:tc>
          <w:tcPr>
            <w:tcW w:w="7654" w:type="dxa"/>
            <w:gridSpan w:val="2"/>
          </w:tcPr>
          <w:p w:rsidR="00DC1B87" w:rsidP="00DC1B87" w:rsidRDefault="00DC1B87" w14:paraId="6C635B11" w14:textId="029C369C">
            <w:r>
              <w:t>Voorgesteld 11 maart 2025</w:t>
            </w:r>
          </w:p>
        </w:tc>
      </w:tr>
      <w:tr w:rsidR="00DC1B87" w:rsidTr="00DC1B87" w14:paraId="674622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1481AF08" w14:textId="77777777"/>
        </w:tc>
        <w:tc>
          <w:tcPr>
            <w:tcW w:w="7654" w:type="dxa"/>
            <w:gridSpan w:val="2"/>
          </w:tcPr>
          <w:p w:rsidR="00DC1B87" w:rsidP="00DC1B87" w:rsidRDefault="00DC1B87" w14:paraId="4E24726A" w14:textId="77777777"/>
        </w:tc>
      </w:tr>
      <w:tr w:rsidR="00DC1B87" w:rsidTr="00DC1B87" w14:paraId="3DC398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089EBCFE" w14:textId="77777777"/>
        </w:tc>
        <w:tc>
          <w:tcPr>
            <w:tcW w:w="7654" w:type="dxa"/>
            <w:gridSpan w:val="2"/>
          </w:tcPr>
          <w:p w:rsidR="00DC1B87" w:rsidP="00DC1B87" w:rsidRDefault="00DC1B87" w14:paraId="4CC507A8" w14:textId="77777777">
            <w:r>
              <w:t>De Kamer,</w:t>
            </w:r>
          </w:p>
        </w:tc>
      </w:tr>
      <w:tr w:rsidR="00DC1B87" w:rsidTr="00DC1B87" w14:paraId="22B18E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13B9FE6F" w14:textId="77777777"/>
        </w:tc>
        <w:tc>
          <w:tcPr>
            <w:tcW w:w="7654" w:type="dxa"/>
            <w:gridSpan w:val="2"/>
          </w:tcPr>
          <w:p w:rsidR="00DC1B87" w:rsidP="00DC1B87" w:rsidRDefault="00DC1B87" w14:paraId="6162B473" w14:textId="77777777"/>
        </w:tc>
      </w:tr>
      <w:tr w:rsidR="00DC1B87" w:rsidTr="00DC1B87" w14:paraId="6B59C4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10B84FDD" w14:textId="77777777"/>
        </w:tc>
        <w:tc>
          <w:tcPr>
            <w:tcW w:w="7654" w:type="dxa"/>
            <w:gridSpan w:val="2"/>
          </w:tcPr>
          <w:p w:rsidR="00DC1B87" w:rsidP="00DC1B87" w:rsidRDefault="00DC1B87" w14:paraId="09DC8151" w14:textId="77777777">
            <w:r>
              <w:t>gehoord de beraadslaging,</w:t>
            </w:r>
          </w:p>
        </w:tc>
      </w:tr>
      <w:tr w:rsidR="00DC1B87" w:rsidTr="00DC1B87" w14:paraId="77C353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6DD2BA02" w14:textId="77777777"/>
        </w:tc>
        <w:tc>
          <w:tcPr>
            <w:tcW w:w="7654" w:type="dxa"/>
            <w:gridSpan w:val="2"/>
          </w:tcPr>
          <w:p w:rsidR="00DC1B87" w:rsidP="00DC1B87" w:rsidRDefault="00DC1B87" w14:paraId="4836C228" w14:textId="77777777"/>
        </w:tc>
      </w:tr>
      <w:tr w:rsidR="00DC1B87" w:rsidTr="00DC1B87" w14:paraId="5FA11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1B87" w:rsidP="00DC1B87" w:rsidRDefault="00DC1B87" w14:paraId="1B75559A" w14:textId="77777777"/>
        </w:tc>
        <w:tc>
          <w:tcPr>
            <w:tcW w:w="7654" w:type="dxa"/>
            <w:gridSpan w:val="2"/>
          </w:tcPr>
          <w:p w:rsidRPr="00DC1B87" w:rsidR="00DC1B87" w:rsidP="00DC1B87" w:rsidRDefault="00DC1B87" w14:paraId="7EAEEB67" w14:textId="77777777">
            <w:r w:rsidRPr="00DC1B87">
              <w:t>constaterende dat het Nationaal Klimaat Platform "gevraagd en ongevraagd" klimaatadvies geeft over het Nederlandse klimaatbeleid en hiervoor ruim 2,6 miljoen aan subsidie ontvangt;</w:t>
            </w:r>
          </w:p>
          <w:p w:rsidR="00DC1B87" w:rsidP="00DC1B87" w:rsidRDefault="00DC1B87" w14:paraId="71601172" w14:textId="77777777"/>
          <w:p w:rsidRPr="00DC1B87" w:rsidR="00DC1B87" w:rsidP="00DC1B87" w:rsidRDefault="00DC1B87" w14:paraId="1789CE2C" w14:textId="0D8CE5FF">
            <w:r w:rsidRPr="00DC1B87">
              <w:t>overwegende dat er voldoende klimaatadviesorganen zijn zoals het PBL middels de Klimaat- en Energieverkenning;</w:t>
            </w:r>
          </w:p>
          <w:p w:rsidR="00DC1B87" w:rsidP="00DC1B87" w:rsidRDefault="00DC1B87" w14:paraId="0875E3D4" w14:textId="77777777"/>
          <w:p w:rsidRPr="00DC1B87" w:rsidR="00DC1B87" w:rsidP="00DC1B87" w:rsidRDefault="00DC1B87" w14:paraId="1CB73C49" w14:textId="0D8A29E5">
            <w:r w:rsidRPr="00DC1B87">
              <w:t>verzoekt het kabinet per 2026 te stoppen met het Nationaal Klimaat Platform,</w:t>
            </w:r>
          </w:p>
          <w:p w:rsidR="00DC1B87" w:rsidP="00DC1B87" w:rsidRDefault="00DC1B87" w14:paraId="1C0CFFAB" w14:textId="77777777"/>
          <w:p w:rsidRPr="00DC1B87" w:rsidR="00DC1B87" w:rsidP="00DC1B87" w:rsidRDefault="00DC1B87" w14:paraId="3C908F3E" w14:textId="2DB1E0E2">
            <w:r w:rsidRPr="00DC1B87">
              <w:t>en gaat over tot de orde van de dag.</w:t>
            </w:r>
          </w:p>
          <w:p w:rsidR="00DC1B87" w:rsidP="00DC1B87" w:rsidRDefault="00DC1B87" w14:paraId="077A4187" w14:textId="77777777"/>
          <w:p w:rsidR="00DC1B87" w:rsidP="00DC1B87" w:rsidRDefault="00DC1B87" w14:paraId="7F61A26C" w14:textId="1B483487">
            <w:r w:rsidRPr="00DC1B87">
              <w:t>Eerdmans</w:t>
            </w:r>
          </w:p>
        </w:tc>
      </w:tr>
    </w:tbl>
    <w:p w:rsidR="00997775" w:rsidRDefault="00997775" w14:paraId="416C6E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D107" w14:textId="77777777" w:rsidR="00DC1B87" w:rsidRDefault="00DC1B87">
      <w:pPr>
        <w:spacing w:line="20" w:lineRule="exact"/>
      </w:pPr>
    </w:p>
  </w:endnote>
  <w:endnote w:type="continuationSeparator" w:id="0">
    <w:p w14:paraId="3BC9E0F6" w14:textId="77777777" w:rsidR="00DC1B87" w:rsidRDefault="00DC1B8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744654" w14:textId="77777777" w:rsidR="00DC1B87" w:rsidRDefault="00DC1B8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C922" w14:textId="77777777" w:rsidR="00DC1B87" w:rsidRDefault="00DC1B8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18BD0C" w14:textId="77777777" w:rsidR="00DC1B87" w:rsidRDefault="00DC1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8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F483E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1B87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36027"/>
  <w15:docId w15:val="{E3CB9F6D-189F-4B5C-90D5-58B9BD4D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560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2025-03-12T09:41:00.0000000Z</dcterms:created>
  <dcterms:modified xsi:type="dcterms:W3CDTF">2025-03-12T10:36:00.0000000Z</dcterms:modified>
  <dc:description>------------------------</dc:description>
  <dc:subject/>
  <keywords/>
  <version/>
  <category/>
</coreProperties>
</file>