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03E78F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57A5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66C27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CCC0A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B4592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0320F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CCDC73" w14:textId="77777777"/>
        </w:tc>
      </w:tr>
      <w:tr w:rsidR="00997775" w14:paraId="45CA73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85C45A" w14:textId="77777777"/>
        </w:tc>
      </w:tr>
      <w:tr w:rsidR="00997775" w14:paraId="1C5C6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C4C2E4" w14:textId="77777777"/>
        </w:tc>
        <w:tc>
          <w:tcPr>
            <w:tcW w:w="7654" w:type="dxa"/>
            <w:gridSpan w:val="2"/>
          </w:tcPr>
          <w:p w:rsidR="00997775" w:rsidRDefault="00997775" w14:paraId="51754ECA" w14:textId="77777777"/>
        </w:tc>
      </w:tr>
      <w:tr w:rsidR="00997775" w14:paraId="4D0EEC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720E3" w14:paraId="206C0702" w14:textId="63E2E023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Pr="009720E3" w:rsidR="00997775" w:rsidP="00A07C71" w:rsidRDefault="009720E3" w14:paraId="6B5593AB" w14:textId="1B3A92EF">
            <w:pPr>
              <w:rPr>
                <w:b/>
                <w:bCs/>
              </w:rPr>
            </w:pPr>
            <w:r w:rsidRPr="009720E3">
              <w:rPr>
                <w:b/>
                <w:bCs/>
              </w:rPr>
              <w:t>Structuur van de uitvoering werk en inkomen (SUWI)</w:t>
            </w:r>
          </w:p>
        </w:tc>
      </w:tr>
      <w:tr w:rsidR="00997775" w14:paraId="67F25A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A4FA6C" w14:textId="77777777"/>
        </w:tc>
        <w:tc>
          <w:tcPr>
            <w:tcW w:w="7654" w:type="dxa"/>
            <w:gridSpan w:val="2"/>
          </w:tcPr>
          <w:p w:rsidR="00997775" w:rsidRDefault="00997775" w14:paraId="6427DA66" w14:textId="77777777"/>
        </w:tc>
      </w:tr>
      <w:tr w:rsidR="00997775" w14:paraId="663B3B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8FDCC6" w14:textId="77777777"/>
        </w:tc>
        <w:tc>
          <w:tcPr>
            <w:tcW w:w="7654" w:type="dxa"/>
            <w:gridSpan w:val="2"/>
          </w:tcPr>
          <w:p w:rsidR="00997775" w:rsidRDefault="00997775" w14:paraId="45158925" w14:textId="77777777"/>
        </w:tc>
      </w:tr>
      <w:tr w:rsidR="00997775" w14:paraId="4EC2E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755F71" w14:textId="7AB79BE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4442">
              <w:rPr>
                <w:b/>
              </w:rPr>
              <w:t>803</w:t>
            </w:r>
          </w:p>
        </w:tc>
        <w:tc>
          <w:tcPr>
            <w:tcW w:w="7654" w:type="dxa"/>
            <w:gridSpan w:val="2"/>
          </w:tcPr>
          <w:p w:rsidR="00997775" w:rsidRDefault="00997775" w14:paraId="76DB1BB5" w14:textId="2321A8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4442">
              <w:rPr>
                <w:b/>
              </w:rPr>
              <w:t>DE LEDEN PATIJN EN INGE VAN DIJK</w:t>
            </w:r>
          </w:p>
        </w:tc>
      </w:tr>
      <w:tr w:rsidR="00997775" w14:paraId="7BAF77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4A7F45" w14:textId="77777777"/>
        </w:tc>
        <w:tc>
          <w:tcPr>
            <w:tcW w:w="7654" w:type="dxa"/>
            <w:gridSpan w:val="2"/>
          </w:tcPr>
          <w:p w:rsidR="00997775" w:rsidP="00280D6A" w:rsidRDefault="00997775" w14:paraId="7001448B" w14:textId="62C92830">
            <w:r>
              <w:t>Voorgesteld</w:t>
            </w:r>
            <w:r w:rsidR="00280D6A">
              <w:t xml:space="preserve"> </w:t>
            </w:r>
            <w:r w:rsidR="009720E3">
              <w:t>12 maart 2025</w:t>
            </w:r>
          </w:p>
        </w:tc>
      </w:tr>
      <w:tr w:rsidR="00997775" w14:paraId="6AA8FA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86EA86" w14:textId="77777777"/>
        </w:tc>
        <w:tc>
          <w:tcPr>
            <w:tcW w:w="7654" w:type="dxa"/>
            <w:gridSpan w:val="2"/>
          </w:tcPr>
          <w:p w:rsidR="00997775" w:rsidRDefault="00997775" w14:paraId="73DFC582" w14:textId="77777777"/>
        </w:tc>
      </w:tr>
      <w:tr w:rsidR="00997775" w14:paraId="426A48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4290E" w14:textId="77777777"/>
        </w:tc>
        <w:tc>
          <w:tcPr>
            <w:tcW w:w="7654" w:type="dxa"/>
            <w:gridSpan w:val="2"/>
          </w:tcPr>
          <w:p w:rsidR="00997775" w:rsidRDefault="00997775" w14:paraId="21F801D0" w14:textId="77777777">
            <w:r>
              <w:t>De Kamer,</w:t>
            </w:r>
          </w:p>
        </w:tc>
      </w:tr>
      <w:tr w:rsidR="00997775" w14:paraId="3F7AD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710795" w14:textId="77777777"/>
        </w:tc>
        <w:tc>
          <w:tcPr>
            <w:tcW w:w="7654" w:type="dxa"/>
            <w:gridSpan w:val="2"/>
          </w:tcPr>
          <w:p w:rsidR="00997775" w:rsidRDefault="00997775" w14:paraId="453C905B" w14:textId="77777777"/>
        </w:tc>
      </w:tr>
      <w:tr w:rsidR="00997775" w14:paraId="263C1B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04C5DB" w14:textId="77777777"/>
        </w:tc>
        <w:tc>
          <w:tcPr>
            <w:tcW w:w="7654" w:type="dxa"/>
            <w:gridSpan w:val="2"/>
          </w:tcPr>
          <w:p w:rsidR="00997775" w:rsidRDefault="00997775" w14:paraId="3D2742D8" w14:textId="77777777">
            <w:r>
              <w:t>gehoord de beraadslaging,</w:t>
            </w:r>
          </w:p>
        </w:tc>
      </w:tr>
      <w:tr w:rsidR="00997775" w14:paraId="607201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FBD98E" w14:textId="77777777"/>
        </w:tc>
        <w:tc>
          <w:tcPr>
            <w:tcW w:w="7654" w:type="dxa"/>
            <w:gridSpan w:val="2"/>
          </w:tcPr>
          <w:p w:rsidR="00997775" w:rsidRDefault="00997775" w14:paraId="5AD60B07" w14:textId="77777777"/>
        </w:tc>
      </w:tr>
      <w:tr w:rsidR="00997775" w14:paraId="40A853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E0122" w14:textId="77777777"/>
        </w:tc>
        <w:tc>
          <w:tcPr>
            <w:tcW w:w="7654" w:type="dxa"/>
            <w:gridSpan w:val="2"/>
          </w:tcPr>
          <w:p w:rsidRPr="00D94182" w:rsidR="00D94182" w:rsidP="00D94182" w:rsidRDefault="00D94182" w14:paraId="0C14DA54" w14:textId="77777777">
            <w:r w:rsidRPr="00D94182">
              <w:t>overwegende dat de mogelijkheid om op het minimumloon in te houden voor huisvesting wordt afgebouwd;</w:t>
            </w:r>
          </w:p>
          <w:p w:rsidR="005B4442" w:rsidP="00D94182" w:rsidRDefault="005B4442" w14:paraId="6A22C8F1" w14:textId="77777777"/>
          <w:p w:rsidRPr="00D94182" w:rsidR="00D94182" w:rsidP="00D94182" w:rsidRDefault="00D94182" w14:paraId="17087673" w14:textId="5D498FE9">
            <w:r w:rsidRPr="00D94182">
              <w:t>overwegende dat het stapsgewijs afbouwen van deze regeling uitermate complex is in de handhaving;</w:t>
            </w:r>
          </w:p>
          <w:p w:rsidR="005B4442" w:rsidP="00D94182" w:rsidRDefault="005B4442" w14:paraId="7C2789C1" w14:textId="77777777"/>
          <w:p w:rsidRPr="00D94182" w:rsidR="00D94182" w:rsidP="00D94182" w:rsidRDefault="00D94182" w14:paraId="3AB4DA84" w14:textId="5383A396">
            <w:r w:rsidRPr="00D94182">
              <w:t>van mening dat er vaart gemaakt moet worden om deze regeling af te schaffen en misbruik een halt toe te roepen;</w:t>
            </w:r>
          </w:p>
          <w:p w:rsidR="005B4442" w:rsidP="00D94182" w:rsidRDefault="005B4442" w14:paraId="146303FC" w14:textId="77777777"/>
          <w:p w:rsidRPr="00D94182" w:rsidR="00D94182" w:rsidP="00D94182" w:rsidRDefault="00D94182" w14:paraId="472FD165" w14:textId="13DCB045">
            <w:r w:rsidRPr="00D94182">
              <w:t>verzoekt de regering de mogelijkheid om het inhouden op het minimumloon in 2027 in één keer af te schaffen,</w:t>
            </w:r>
          </w:p>
          <w:p w:rsidR="005B4442" w:rsidP="00D94182" w:rsidRDefault="005B4442" w14:paraId="55E1013C" w14:textId="77777777"/>
          <w:p w:rsidRPr="00D94182" w:rsidR="00D94182" w:rsidP="00D94182" w:rsidRDefault="00D94182" w14:paraId="1080E88F" w14:textId="359CA7E0">
            <w:r w:rsidRPr="00D94182">
              <w:t>en gaat over tot de orde van de dag.</w:t>
            </w:r>
          </w:p>
          <w:p w:rsidR="005B4442" w:rsidP="00D94182" w:rsidRDefault="005B4442" w14:paraId="79FAC7AB" w14:textId="77777777"/>
          <w:p w:rsidR="005B4442" w:rsidP="00D94182" w:rsidRDefault="00D94182" w14:paraId="17DBCDA0" w14:textId="77777777">
            <w:proofErr w:type="spellStart"/>
            <w:r w:rsidRPr="00D94182">
              <w:t>Patijn</w:t>
            </w:r>
            <w:proofErr w:type="spellEnd"/>
            <w:r w:rsidRPr="00D94182">
              <w:t xml:space="preserve"> </w:t>
            </w:r>
          </w:p>
          <w:p w:rsidR="00997775" w:rsidP="005B4442" w:rsidRDefault="00D94182" w14:paraId="643E2F45" w14:textId="666C306A">
            <w:r w:rsidRPr="00D94182">
              <w:t>Inge van Dijk</w:t>
            </w:r>
          </w:p>
        </w:tc>
      </w:tr>
    </w:tbl>
    <w:p w:rsidR="00997775" w:rsidRDefault="00997775" w14:paraId="149AB1E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E8483" w14:textId="77777777" w:rsidR="00D94182" w:rsidRDefault="00D94182">
      <w:pPr>
        <w:spacing w:line="20" w:lineRule="exact"/>
      </w:pPr>
    </w:p>
  </w:endnote>
  <w:endnote w:type="continuationSeparator" w:id="0">
    <w:p w14:paraId="4C900040" w14:textId="77777777" w:rsidR="00D94182" w:rsidRDefault="00D9418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9A81B6" w14:textId="77777777" w:rsidR="00D94182" w:rsidRDefault="00D9418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94983" w14:textId="77777777" w:rsidR="00D94182" w:rsidRDefault="00D9418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2DD23B" w14:textId="77777777" w:rsidR="00D94182" w:rsidRDefault="00D9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82"/>
    <w:rsid w:val="000D4E9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4442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0E3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9418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CB451"/>
  <w15:docId w15:val="{BE021D0D-E51A-463B-9D45-1CA745B7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628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2025-03-13T08:59:00.0000000Z</dcterms:created>
  <dcterms:modified xsi:type="dcterms:W3CDTF">2025-03-13T09:36:00.0000000Z</dcterms:modified>
  <dc:description>------------------------</dc:description>
  <dc:subject/>
  <keywords/>
  <version/>
  <category/>
</coreProperties>
</file>