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31638" w14:paraId="57446B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D0DD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DF79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31638" w14:paraId="4F6A58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DB201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31638" w14:paraId="36B4E8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C12BAA" w14:textId="77777777"/>
        </w:tc>
      </w:tr>
      <w:tr w:rsidR="00997775" w:rsidTr="00631638" w14:paraId="2160A9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365B7D" w14:textId="77777777"/>
        </w:tc>
      </w:tr>
      <w:tr w:rsidR="00997775" w:rsidTr="00631638" w14:paraId="41B40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505400" w14:textId="77777777"/>
        </w:tc>
        <w:tc>
          <w:tcPr>
            <w:tcW w:w="7654" w:type="dxa"/>
            <w:gridSpan w:val="2"/>
          </w:tcPr>
          <w:p w:rsidR="00997775" w:rsidRDefault="00997775" w14:paraId="68B34D94" w14:textId="77777777"/>
        </w:tc>
      </w:tr>
      <w:tr w:rsidR="00631638" w:rsidTr="00631638" w14:paraId="758EDD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33AA3369" w14:textId="445C0522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631638" w:rsidP="00631638" w:rsidRDefault="00631638" w14:paraId="23830CCD" w14:textId="70900AD1">
            <w:pPr>
              <w:rPr>
                <w:b/>
              </w:rPr>
            </w:pPr>
            <w:r w:rsidRPr="009720E3">
              <w:rPr>
                <w:b/>
                <w:bCs/>
              </w:rPr>
              <w:t>Structuur van de uitvoering werk en inkomen (SUWI)</w:t>
            </w:r>
          </w:p>
        </w:tc>
      </w:tr>
      <w:tr w:rsidR="00631638" w:rsidTr="00631638" w14:paraId="04D58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04C7025B" w14:textId="77777777"/>
        </w:tc>
        <w:tc>
          <w:tcPr>
            <w:tcW w:w="7654" w:type="dxa"/>
            <w:gridSpan w:val="2"/>
          </w:tcPr>
          <w:p w:rsidR="00631638" w:rsidP="00631638" w:rsidRDefault="00631638" w14:paraId="61B200CC" w14:textId="77777777"/>
        </w:tc>
      </w:tr>
      <w:tr w:rsidR="00631638" w:rsidTr="00631638" w14:paraId="450A4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0E4CD068" w14:textId="77777777"/>
        </w:tc>
        <w:tc>
          <w:tcPr>
            <w:tcW w:w="7654" w:type="dxa"/>
            <w:gridSpan w:val="2"/>
          </w:tcPr>
          <w:p w:rsidR="00631638" w:rsidP="00631638" w:rsidRDefault="00631638" w14:paraId="33E3CBB2" w14:textId="77777777"/>
        </w:tc>
      </w:tr>
      <w:tr w:rsidR="00631638" w:rsidTr="00631638" w14:paraId="7349F5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3594FD7C" w14:textId="5E5BEB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E6676">
              <w:rPr>
                <w:b/>
              </w:rPr>
              <w:t>804</w:t>
            </w:r>
          </w:p>
        </w:tc>
        <w:tc>
          <w:tcPr>
            <w:tcW w:w="7654" w:type="dxa"/>
            <w:gridSpan w:val="2"/>
          </w:tcPr>
          <w:p w:rsidR="00631638" w:rsidP="00631638" w:rsidRDefault="00631638" w14:paraId="2FCD5531" w14:textId="5F1AF7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E6676">
              <w:rPr>
                <w:b/>
              </w:rPr>
              <w:t>HET LID PATIJN</w:t>
            </w:r>
          </w:p>
        </w:tc>
      </w:tr>
      <w:tr w:rsidR="00631638" w:rsidTr="00631638" w14:paraId="0C99FA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7767410A" w14:textId="77777777"/>
        </w:tc>
        <w:tc>
          <w:tcPr>
            <w:tcW w:w="7654" w:type="dxa"/>
            <w:gridSpan w:val="2"/>
          </w:tcPr>
          <w:p w:rsidR="00631638" w:rsidP="00631638" w:rsidRDefault="00631638" w14:paraId="4F3703CF" w14:textId="7E781CF2">
            <w:r>
              <w:t>Voorgesteld 12 maart 2025</w:t>
            </w:r>
          </w:p>
        </w:tc>
      </w:tr>
      <w:tr w:rsidR="00631638" w:rsidTr="00631638" w14:paraId="6C204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0A32E74A" w14:textId="77777777"/>
        </w:tc>
        <w:tc>
          <w:tcPr>
            <w:tcW w:w="7654" w:type="dxa"/>
            <w:gridSpan w:val="2"/>
          </w:tcPr>
          <w:p w:rsidR="00631638" w:rsidP="00631638" w:rsidRDefault="00631638" w14:paraId="5DDFC1F2" w14:textId="77777777"/>
        </w:tc>
      </w:tr>
      <w:tr w:rsidR="00631638" w:rsidTr="00631638" w14:paraId="18FF9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2D385BBE" w14:textId="77777777"/>
        </w:tc>
        <w:tc>
          <w:tcPr>
            <w:tcW w:w="7654" w:type="dxa"/>
            <w:gridSpan w:val="2"/>
          </w:tcPr>
          <w:p w:rsidR="00631638" w:rsidP="00631638" w:rsidRDefault="00631638" w14:paraId="66244889" w14:textId="77777777">
            <w:r>
              <w:t>De Kamer,</w:t>
            </w:r>
          </w:p>
        </w:tc>
      </w:tr>
      <w:tr w:rsidR="00631638" w:rsidTr="00631638" w14:paraId="492BC4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2090BD5A" w14:textId="77777777"/>
        </w:tc>
        <w:tc>
          <w:tcPr>
            <w:tcW w:w="7654" w:type="dxa"/>
            <w:gridSpan w:val="2"/>
          </w:tcPr>
          <w:p w:rsidR="00631638" w:rsidP="00631638" w:rsidRDefault="00631638" w14:paraId="6BBCE861" w14:textId="77777777"/>
        </w:tc>
      </w:tr>
      <w:tr w:rsidR="00631638" w:rsidTr="00631638" w14:paraId="1C3381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2F1A844D" w14:textId="77777777"/>
        </w:tc>
        <w:tc>
          <w:tcPr>
            <w:tcW w:w="7654" w:type="dxa"/>
            <w:gridSpan w:val="2"/>
          </w:tcPr>
          <w:p w:rsidR="00631638" w:rsidP="00631638" w:rsidRDefault="00631638" w14:paraId="2752527E" w14:textId="77777777">
            <w:r>
              <w:t>gehoord de beraadslaging,</w:t>
            </w:r>
          </w:p>
        </w:tc>
      </w:tr>
      <w:tr w:rsidR="00631638" w:rsidTr="00631638" w14:paraId="6746F4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7EF8B0F2" w14:textId="77777777"/>
        </w:tc>
        <w:tc>
          <w:tcPr>
            <w:tcW w:w="7654" w:type="dxa"/>
            <w:gridSpan w:val="2"/>
          </w:tcPr>
          <w:p w:rsidR="00631638" w:rsidP="00631638" w:rsidRDefault="00631638" w14:paraId="25A93445" w14:textId="77777777"/>
        </w:tc>
      </w:tr>
      <w:tr w:rsidR="00631638" w:rsidTr="00631638" w14:paraId="66BDEC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31638" w:rsidP="00631638" w:rsidRDefault="00631638" w14:paraId="281A5215" w14:textId="77777777"/>
        </w:tc>
        <w:tc>
          <w:tcPr>
            <w:tcW w:w="7654" w:type="dxa"/>
            <w:gridSpan w:val="2"/>
          </w:tcPr>
          <w:p w:rsidRPr="00FF5BCA" w:rsidR="00631638" w:rsidP="00631638" w:rsidRDefault="00631638" w14:paraId="43C037FB" w14:textId="77777777">
            <w:r w:rsidRPr="00FF5BCA">
              <w:t>constaterende dat er zich al geruime tijd structureel misstanden met arbeidsmigranten in de vleessector voordoen;</w:t>
            </w:r>
          </w:p>
          <w:p w:rsidR="00FE6676" w:rsidP="00631638" w:rsidRDefault="00FE6676" w14:paraId="0D9AB5DB" w14:textId="77777777"/>
          <w:p w:rsidRPr="00FF5BCA" w:rsidR="00631638" w:rsidP="00631638" w:rsidRDefault="00631638" w14:paraId="40305F24" w14:textId="28A64466">
            <w:r w:rsidRPr="00FF5BCA">
              <w:t>overwegende dat de minister de vleessector tot juni 2025 heeft gegeven om de omstandigheden in de sector te verbeteren en er tot op heden onvoldoende is veranderd;</w:t>
            </w:r>
          </w:p>
          <w:p w:rsidR="00FE6676" w:rsidP="00631638" w:rsidRDefault="00FE6676" w14:paraId="2B9CEDE5" w14:textId="77777777"/>
          <w:p w:rsidRPr="00FF5BCA" w:rsidR="00631638" w:rsidP="00631638" w:rsidRDefault="00631638" w14:paraId="1ABEC272" w14:textId="033F39E6">
            <w:r w:rsidRPr="00FF5BCA">
              <w:t>verzoekt de regering een AMvB voor een uitzendverbod in de vleessector voor te bereiden zodat deze in juni direct kan ingaan als blijkt dat er onvoldoende is verbeterd,</w:t>
            </w:r>
          </w:p>
          <w:p w:rsidR="00FE6676" w:rsidP="00631638" w:rsidRDefault="00FE6676" w14:paraId="6440F7EE" w14:textId="77777777"/>
          <w:p w:rsidRPr="00FF5BCA" w:rsidR="00631638" w:rsidP="00631638" w:rsidRDefault="00631638" w14:paraId="23364524" w14:textId="3E5F2CA8">
            <w:r w:rsidRPr="00FF5BCA">
              <w:t>en gaat over tot de orde van de dag.</w:t>
            </w:r>
          </w:p>
          <w:p w:rsidR="00FE6676" w:rsidP="00631638" w:rsidRDefault="00FE6676" w14:paraId="27370CEE" w14:textId="77777777"/>
          <w:p w:rsidR="00631638" w:rsidP="00FE6676" w:rsidRDefault="00631638" w14:paraId="14CBBA7C" w14:textId="0D348BE3">
            <w:proofErr w:type="spellStart"/>
            <w:r w:rsidRPr="00FF5BCA">
              <w:t>Patijn</w:t>
            </w:r>
            <w:proofErr w:type="spellEnd"/>
          </w:p>
        </w:tc>
      </w:tr>
    </w:tbl>
    <w:p w:rsidR="00997775" w:rsidRDefault="00997775" w14:paraId="1F1899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63153" w14:textId="77777777" w:rsidR="00FF5BCA" w:rsidRDefault="00FF5BCA">
      <w:pPr>
        <w:spacing w:line="20" w:lineRule="exact"/>
      </w:pPr>
    </w:p>
  </w:endnote>
  <w:endnote w:type="continuationSeparator" w:id="0">
    <w:p w14:paraId="1B984BFB" w14:textId="77777777" w:rsidR="00FF5BCA" w:rsidRDefault="00FF5B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983410" w14:textId="77777777" w:rsidR="00FF5BCA" w:rsidRDefault="00FF5B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ACFDF" w14:textId="77777777" w:rsidR="00FF5BCA" w:rsidRDefault="00FF5B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8D1612" w14:textId="77777777" w:rsidR="00FF5BCA" w:rsidRDefault="00F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CA"/>
    <w:rsid w:val="000D4E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1638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6676"/>
    <w:rsid w:val="00FE7D3B"/>
    <w:rsid w:val="00FF1F22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C3610"/>
  <w15:docId w15:val="{5FAF8A3F-D1F9-4D32-94AD-673753D5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2025-03-13T08:59:00.0000000Z</dcterms:created>
  <dcterms:modified xsi:type="dcterms:W3CDTF">2025-03-13T09:36:00.0000000Z</dcterms:modified>
  <dc:description>------------------------</dc:description>
  <dc:subject/>
  <keywords/>
  <version/>
  <category/>
</coreProperties>
</file>