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93516" w14:paraId="0FA09680" w14:textId="77777777">
        <w:tc>
          <w:tcPr>
            <w:tcW w:w="6733" w:type="dxa"/>
            <w:gridSpan w:val="2"/>
            <w:tcBorders>
              <w:top w:val="nil"/>
              <w:left w:val="nil"/>
              <w:bottom w:val="nil"/>
              <w:right w:val="nil"/>
            </w:tcBorders>
            <w:vAlign w:val="center"/>
          </w:tcPr>
          <w:p w:rsidR="00997775" w:rsidP="00710A7A" w:rsidRDefault="00997775" w14:paraId="3066162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6D1A8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93516" w14:paraId="7059BBF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BA68F8" w14:textId="77777777">
            <w:r w:rsidRPr="008B0CC5">
              <w:t xml:space="preserve">Vergaderjaar </w:t>
            </w:r>
            <w:r w:rsidR="00AC6B87">
              <w:t>2024-2025</w:t>
            </w:r>
          </w:p>
        </w:tc>
      </w:tr>
      <w:tr w:rsidR="00997775" w:rsidTr="00493516" w14:paraId="69A003E3" w14:textId="77777777">
        <w:trPr>
          <w:cantSplit/>
        </w:trPr>
        <w:tc>
          <w:tcPr>
            <w:tcW w:w="10985" w:type="dxa"/>
            <w:gridSpan w:val="3"/>
            <w:tcBorders>
              <w:top w:val="nil"/>
              <w:left w:val="nil"/>
              <w:bottom w:val="nil"/>
              <w:right w:val="nil"/>
            </w:tcBorders>
          </w:tcPr>
          <w:p w:rsidR="00997775" w:rsidRDefault="00997775" w14:paraId="3D8D1D0B" w14:textId="77777777"/>
        </w:tc>
      </w:tr>
      <w:tr w:rsidR="00997775" w:rsidTr="00493516" w14:paraId="42842E1D" w14:textId="77777777">
        <w:trPr>
          <w:cantSplit/>
        </w:trPr>
        <w:tc>
          <w:tcPr>
            <w:tcW w:w="10985" w:type="dxa"/>
            <w:gridSpan w:val="3"/>
            <w:tcBorders>
              <w:top w:val="nil"/>
              <w:left w:val="nil"/>
              <w:bottom w:val="single" w:color="auto" w:sz="4" w:space="0"/>
              <w:right w:val="nil"/>
            </w:tcBorders>
          </w:tcPr>
          <w:p w:rsidR="00997775" w:rsidRDefault="00997775" w14:paraId="3AC213F3" w14:textId="77777777"/>
        </w:tc>
      </w:tr>
      <w:tr w:rsidR="00997775" w:rsidTr="00493516" w14:paraId="5A180B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E9EA65" w14:textId="77777777"/>
        </w:tc>
        <w:tc>
          <w:tcPr>
            <w:tcW w:w="7654" w:type="dxa"/>
            <w:gridSpan w:val="2"/>
          </w:tcPr>
          <w:p w:rsidR="00997775" w:rsidRDefault="00997775" w14:paraId="1FD2190F" w14:textId="77777777"/>
        </w:tc>
      </w:tr>
      <w:tr w:rsidR="00493516" w:rsidTr="00493516" w14:paraId="1797A4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3516" w:rsidP="00493516" w:rsidRDefault="00493516" w14:paraId="67763AF3" w14:textId="548BF63B">
            <w:pPr>
              <w:rPr>
                <w:b/>
              </w:rPr>
            </w:pPr>
            <w:r>
              <w:rPr>
                <w:b/>
              </w:rPr>
              <w:t>26 448</w:t>
            </w:r>
          </w:p>
        </w:tc>
        <w:tc>
          <w:tcPr>
            <w:tcW w:w="7654" w:type="dxa"/>
            <w:gridSpan w:val="2"/>
          </w:tcPr>
          <w:p w:rsidR="00493516" w:rsidP="00493516" w:rsidRDefault="00493516" w14:paraId="3DC05C09" w14:textId="6CA3AC5F">
            <w:pPr>
              <w:rPr>
                <w:b/>
              </w:rPr>
            </w:pPr>
            <w:r w:rsidRPr="009720E3">
              <w:rPr>
                <w:b/>
                <w:bCs/>
              </w:rPr>
              <w:t>Structuur van de uitvoering werk en inkomen (SUWI)</w:t>
            </w:r>
          </w:p>
        </w:tc>
      </w:tr>
      <w:tr w:rsidR="00493516" w:rsidTr="00493516" w14:paraId="1B6325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3516" w:rsidP="00493516" w:rsidRDefault="00493516" w14:paraId="2F88FDCB" w14:textId="77777777"/>
        </w:tc>
        <w:tc>
          <w:tcPr>
            <w:tcW w:w="7654" w:type="dxa"/>
            <w:gridSpan w:val="2"/>
          </w:tcPr>
          <w:p w:rsidR="00493516" w:rsidP="00493516" w:rsidRDefault="00493516" w14:paraId="357D1A35" w14:textId="77777777"/>
        </w:tc>
      </w:tr>
      <w:tr w:rsidR="00493516" w:rsidTr="00493516" w14:paraId="4C20DC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3516" w:rsidP="00493516" w:rsidRDefault="00493516" w14:paraId="459C5C63" w14:textId="77777777"/>
        </w:tc>
        <w:tc>
          <w:tcPr>
            <w:tcW w:w="7654" w:type="dxa"/>
            <w:gridSpan w:val="2"/>
          </w:tcPr>
          <w:p w:rsidR="00493516" w:rsidP="00493516" w:rsidRDefault="00493516" w14:paraId="1A911D61" w14:textId="77777777"/>
        </w:tc>
      </w:tr>
      <w:tr w:rsidR="00493516" w:rsidTr="00493516" w14:paraId="6EED8E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3516" w:rsidP="00493516" w:rsidRDefault="00493516" w14:paraId="23C32752" w14:textId="093B68FF">
            <w:pPr>
              <w:rPr>
                <w:b/>
              </w:rPr>
            </w:pPr>
            <w:r>
              <w:rPr>
                <w:b/>
              </w:rPr>
              <w:t xml:space="preserve">Nr. </w:t>
            </w:r>
            <w:r w:rsidR="00D41A19">
              <w:rPr>
                <w:b/>
              </w:rPr>
              <w:t>805</w:t>
            </w:r>
          </w:p>
        </w:tc>
        <w:tc>
          <w:tcPr>
            <w:tcW w:w="7654" w:type="dxa"/>
            <w:gridSpan w:val="2"/>
          </w:tcPr>
          <w:p w:rsidR="00493516" w:rsidP="00493516" w:rsidRDefault="00493516" w14:paraId="10C84AE3" w14:textId="0CC4314A">
            <w:pPr>
              <w:rPr>
                <w:b/>
              </w:rPr>
            </w:pPr>
            <w:r>
              <w:rPr>
                <w:b/>
              </w:rPr>
              <w:t xml:space="preserve">MOTIE VAN </w:t>
            </w:r>
            <w:r w:rsidR="00D41A19">
              <w:rPr>
                <w:b/>
              </w:rPr>
              <w:t>DE LEDEN CEDER EN VAN KENT</w:t>
            </w:r>
          </w:p>
        </w:tc>
      </w:tr>
      <w:tr w:rsidR="00493516" w:rsidTr="00493516" w14:paraId="5CB816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3516" w:rsidP="00493516" w:rsidRDefault="00493516" w14:paraId="2A8577C1" w14:textId="77777777"/>
        </w:tc>
        <w:tc>
          <w:tcPr>
            <w:tcW w:w="7654" w:type="dxa"/>
            <w:gridSpan w:val="2"/>
          </w:tcPr>
          <w:p w:rsidR="00493516" w:rsidP="00493516" w:rsidRDefault="00493516" w14:paraId="5D4FE2AE" w14:textId="2FEF3A78">
            <w:r>
              <w:t>Voorgesteld 12 maart 2025</w:t>
            </w:r>
          </w:p>
        </w:tc>
      </w:tr>
      <w:tr w:rsidR="00493516" w:rsidTr="00493516" w14:paraId="01B360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3516" w:rsidP="00493516" w:rsidRDefault="00493516" w14:paraId="1D4654A0" w14:textId="77777777"/>
        </w:tc>
        <w:tc>
          <w:tcPr>
            <w:tcW w:w="7654" w:type="dxa"/>
            <w:gridSpan w:val="2"/>
          </w:tcPr>
          <w:p w:rsidR="00493516" w:rsidP="00493516" w:rsidRDefault="00493516" w14:paraId="2E294E73" w14:textId="77777777"/>
        </w:tc>
      </w:tr>
      <w:tr w:rsidR="00493516" w:rsidTr="00493516" w14:paraId="4B0EBF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3516" w:rsidP="00493516" w:rsidRDefault="00493516" w14:paraId="599670B1" w14:textId="77777777"/>
        </w:tc>
        <w:tc>
          <w:tcPr>
            <w:tcW w:w="7654" w:type="dxa"/>
            <w:gridSpan w:val="2"/>
          </w:tcPr>
          <w:p w:rsidR="00493516" w:rsidP="00493516" w:rsidRDefault="00493516" w14:paraId="7B6E21AC" w14:textId="77777777">
            <w:r>
              <w:t>De Kamer,</w:t>
            </w:r>
          </w:p>
        </w:tc>
      </w:tr>
      <w:tr w:rsidR="00493516" w:rsidTr="00493516" w14:paraId="15FD6C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3516" w:rsidP="00493516" w:rsidRDefault="00493516" w14:paraId="0FD50FEE" w14:textId="77777777"/>
        </w:tc>
        <w:tc>
          <w:tcPr>
            <w:tcW w:w="7654" w:type="dxa"/>
            <w:gridSpan w:val="2"/>
          </w:tcPr>
          <w:p w:rsidR="00493516" w:rsidP="00493516" w:rsidRDefault="00493516" w14:paraId="7BD0D80D" w14:textId="77777777"/>
        </w:tc>
      </w:tr>
      <w:tr w:rsidR="00493516" w:rsidTr="00493516" w14:paraId="33D5C8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3516" w:rsidP="00493516" w:rsidRDefault="00493516" w14:paraId="363B1500" w14:textId="77777777"/>
        </w:tc>
        <w:tc>
          <w:tcPr>
            <w:tcW w:w="7654" w:type="dxa"/>
            <w:gridSpan w:val="2"/>
          </w:tcPr>
          <w:p w:rsidR="00493516" w:rsidP="00493516" w:rsidRDefault="00493516" w14:paraId="13A1736D" w14:textId="77777777">
            <w:r>
              <w:t>gehoord de beraadslaging,</w:t>
            </w:r>
          </w:p>
        </w:tc>
      </w:tr>
      <w:tr w:rsidR="00493516" w:rsidTr="00493516" w14:paraId="7DC2CF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3516" w:rsidP="00493516" w:rsidRDefault="00493516" w14:paraId="2B7CC782" w14:textId="77777777"/>
        </w:tc>
        <w:tc>
          <w:tcPr>
            <w:tcW w:w="7654" w:type="dxa"/>
            <w:gridSpan w:val="2"/>
          </w:tcPr>
          <w:p w:rsidR="00493516" w:rsidP="00493516" w:rsidRDefault="00493516" w14:paraId="6CFE95B9" w14:textId="77777777"/>
        </w:tc>
      </w:tr>
      <w:tr w:rsidR="00493516" w:rsidTr="00493516" w14:paraId="1E8A9A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93516" w:rsidP="00493516" w:rsidRDefault="00493516" w14:paraId="35A6B250" w14:textId="77777777"/>
        </w:tc>
        <w:tc>
          <w:tcPr>
            <w:tcW w:w="7654" w:type="dxa"/>
            <w:gridSpan w:val="2"/>
          </w:tcPr>
          <w:p w:rsidRPr="004E6B3F" w:rsidR="00493516" w:rsidP="00493516" w:rsidRDefault="00493516" w14:paraId="030C322A" w14:textId="77777777">
            <w:r w:rsidRPr="004E6B3F">
              <w:t>constaterende dat dit kabinet in Europees verband het gesprek voert over EU-arbeidsmigratie, conform de motie-Ceder/Van Kent (36200-XV, nr. 61);</w:t>
            </w:r>
          </w:p>
          <w:p w:rsidR="00D41A19" w:rsidP="00493516" w:rsidRDefault="00D41A19" w14:paraId="69BB8187" w14:textId="77777777"/>
          <w:p w:rsidRPr="004E6B3F" w:rsidR="00493516" w:rsidP="00493516" w:rsidRDefault="00493516" w14:paraId="05ED2E95" w14:textId="5DA3A345">
            <w:r w:rsidRPr="004E6B3F">
              <w:t>verzoekt het kabinet tijdens bilaterale gesprekken met EU-lidstaten zoals Polen een gezamenlijke strategie te ontwikkelen om meer grip te krijgen op arbeidsmigratie en afspraken te maken over de informatiepositie van arbeidsmigranten, het tegengaan van doordetachering van derdelanders en de gevolgen van arbeidsmigratie voor de landen van herkomst, en de Kamer over de uitkomsten van deze gesprekken te informeren,</w:t>
            </w:r>
          </w:p>
          <w:p w:rsidR="00D41A19" w:rsidP="00493516" w:rsidRDefault="00D41A19" w14:paraId="15D8E0A4" w14:textId="77777777"/>
          <w:p w:rsidRPr="004E6B3F" w:rsidR="00493516" w:rsidP="00493516" w:rsidRDefault="00493516" w14:paraId="7720BBE1" w14:textId="596514B9">
            <w:r w:rsidRPr="004E6B3F">
              <w:t>en gaat over tot de orde van de dag.</w:t>
            </w:r>
          </w:p>
          <w:p w:rsidR="00D41A19" w:rsidP="00493516" w:rsidRDefault="00D41A19" w14:paraId="6502334C" w14:textId="77777777"/>
          <w:p w:rsidR="00D41A19" w:rsidP="00493516" w:rsidRDefault="00493516" w14:paraId="067B0919" w14:textId="77777777">
            <w:r w:rsidRPr="004E6B3F">
              <w:t xml:space="preserve">Ceder </w:t>
            </w:r>
          </w:p>
          <w:p w:rsidR="00493516" w:rsidP="00D41A19" w:rsidRDefault="00493516" w14:paraId="57136806" w14:textId="3918B263">
            <w:r w:rsidRPr="004E6B3F">
              <w:t>Van Kent</w:t>
            </w:r>
          </w:p>
        </w:tc>
      </w:tr>
    </w:tbl>
    <w:p w:rsidR="00997775" w:rsidRDefault="00997775" w14:paraId="4656F98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B8D2" w14:textId="77777777" w:rsidR="004E6B3F" w:rsidRDefault="004E6B3F">
      <w:pPr>
        <w:spacing w:line="20" w:lineRule="exact"/>
      </w:pPr>
    </w:p>
  </w:endnote>
  <w:endnote w:type="continuationSeparator" w:id="0">
    <w:p w14:paraId="6A8F008B" w14:textId="77777777" w:rsidR="004E6B3F" w:rsidRDefault="004E6B3F">
      <w:pPr>
        <w:pStyle w:val="Amendement"/>
      </w:pPr>
      <w:r>
        <w:rPr>
          <w:b w:val="0"/>
        </w:rPr>
        <w:t xml:space="preserve"> </w:t>
      </w:r>
    </w:p>
  </w:endnote>
  <w:endnote w:type="continuationNotice" w:id="1">
    <w:p w14:paraId="345CA04F" w14:textId="77777777" w:rsidR="004E6B3F" w:rsidRDefault="004E6B3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62DC8" w14:textId="77777777" w:rsidR="004E6B3F" w:rsidRDefault="004E6B3F">
      <w:pPr>
        <w:pStyle w:val="Amendement"/>
      </w:pPr>
      <w:r>
        <w:rPr>
          <w:b w:val="0"/>
        </w:rPr>
        <w:separator/>
      </w:r>
    </w:p>
  </w:footnote>
  <w:footnote w:type="continuationSeparator" w:id="0">
    <w:p w14:paraId="72901B86" w14:textId="77777777" w:rsidR="004E6B3F" w:rsidRDefault="004E6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3F"/>
    <w:rsid w:val="000D4E91"/>
    <w:rsid w:val="00133FCE"/>
    <w:rsid w:val="001E482C"/>
    <w:rsid w:val="001E4877"/>
    <w:rsid w:val="0021105A"/>
    <w:rsid w:val="00280D6A"/>
    <w:rsid w:val="002B78E9"/>
    <w:rsid w:val="002C5406"/>
    <w:rsid w:val="00330D60"/>
    <w:rsid w:val="00345A5C"/>
    <w:rsid w:val="003F71A1"/>
    <w:rsid w:val="00476415"/>
    <w:rsid w:val="00493516"/>
    <w:rsid w:val="004E6B3F"/>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1A19"/>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DF106"/>
  <w15:docId w15:val="{237F7DC7-312F-4761-B75D-9C1B499D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750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2025-03-13T08:59:00.0000000Z</dcterms:created>
  <dcterms:modified xsi:type="dcterms:W3CDTF">2025-03-13T09:36:00.0000000Z</dcterms:modified>
  <dc:description>------------------------</dc:description>
  <dc:subject/>
  <keywords/>
  <version/>
  <category/>
</coreProperties>
</file>