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40C56" w14:paraId="45994486" w14:textId="77777777">
        <w:tc>
          <w:tcPr>
            <w:tcW w:w="6733" w:type="dxa"/>
            <w:gridSpan w:val="2"/>
            <w:tcBorders>
              <w:top w:val="nil"/>
              <w:left w:val="nil"/>
              <w:bottom w:val="nil"/>
              <w:right w:val="nil"/>
            </w:tcBorders>
            <w:vAlign w:val="center"/>
          </w:tcPr>
          <w:p w:rsidR="00997775" w:rsidP="00710A7A" w:rsidRDefault="00997775" w14:paraId="7908F40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7871E1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40C56" w14:paraId="5FCAD2F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3E6940F" w14:textId="77777777">
            <w:r w:rsidRPr="008B0CC5">
              <w:t xml:space="preserve">Vergaderjaar </w:t>
            </w:r>
            <w:r w:rsidR="00AC6B87">
              <w:t>2024-2025</w:t>
            </w:r>
          </w:p>
        </w:tc>
      </w:tr>
      <w:tr w:rsidR="00997775" w:rsidTr="00440C56" w14:paraId="6BBCD910" w14:textId="77777777">
        <w:trPr>
          <w:cantSplit/>
        </w:trPr>
        <w:tc>
          <w:tcPr>
            <w:tcW w:w="10985" w:type="dxa"/>
            <w:gridSpan w:val="3"/>
            <w:tcBorders>
              <w:top w:val="nil"/>
              <w:left w:val="nil"/>
              <w:bottom w:val="nil"/>
              <w:right w:val="nil"/>
            </w:tcBorders>
          </w:tcPr>
          <w:p w:rsidR="00997775" w:rsidRDefault="00997775" w14:paraId="030B8368" w14:textId="77777777"/>
        </w:tc>
      </w:tr>
      <w:tr w:rsidR="00997775" w:rsidTr="00440C56" w14:paraId="1F87BC45" w14:textId="77777777">
        <w:trPr>
          <w:cantSplit/>
        </w:trPr>
        <w:tc>
          <w:tcPr>
            <w:tcW w:w="10985" w:type="dxa"/>
            <w:gridSpan w:val="3"/>
            <w:tcBorders>
              <w:top w:val="nil"/>
              <w:left w:val="nil"/>
              <w:bottom w:val="single" w:color="auto" w:sz="4" w:space="0"/>
              <w:right w:val="nil"/>
            </w:tcBorders>
          </w:tcPr>
          <w:p w:rsidR="00997775" w:rsidRDefault="00997775" w14:paraId="46E02211" w14:textId="77777777"/>
        </w:tc>
      </w:tr>
      <w:tr w:rsidR="00997775" w:rsidTr="00440C56" w14:paraId="503B71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4E7198" w14:textId="77777777"/>
        </w:tc>
        <w:tc>
          <w:tcPr>
            <w:tcW w:w="7654" w:type="dxa"/>
            <w:gridSpan w:val="2"/>
          </w:tcPr>
          <w:p w:rsidR="00997775" w:rsidRDefault="00997775" w14:paraId="1D68957C" w14:textId="77777777"/>
        </w:tc>
      </w:tr>
      <w:tr w:rsidR="00440C56" w:rsidTr="00440C56" w14:paraId="741E80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0C56" w:rsidP="00440C56" w:rsidRDefault="00440C56" w14:paraId="137F9D84" w14:textId="1962247B">
            <w:pPr>
              <w:rPr>
                <w:b/>
              </w:rPr>
            </w:pPr>
            <w:r>
              <w:rPr>
                <w:b/>
              </w:rPr>
              <w:t>26 448</w:t>
            </w:r>
          </w:p>
        </w:tc>
        <w:tc>
          <w:tcPr>
            <w:tcW w:w="7654" w:type="dxa"/>
            <w:gridSpan w:val="2"/>
          </w:tcPr>
          <w:p w:rsidR="00440C56" w:rsidP="00440C56" w:rsidRDefault="00440C56" w14:paraId="21CA9763" w14:textId="52D71727">
            <w:pPr>
              <w:rPr>
                <w:b/>
              </w:rPr>
            </w:pPr>
            <w:r w:rsidRPr="009720E3">
              <w:rPr>
                <w:b/>
                <w:bCs/>
              </w:rPr>
              <w:t>Structuur van de uitvoering werk en inkomen (SUWI)</w:t>
            </w:r>
          </w:p>
        </w:tc>
      </w:tr>
      <w:tr w:rsidR="00440C56" w:rsidTr="00440C56" w14:paraId="53AD46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0C56" w:rsidP="00440C56" w:rsidRDefault="00440C56" w14:paraId="51446394" w14:textId="77777777"/>
        </w:tc>
        <w:tc>
          <w:tcPr>
            <w:tcW w:w="7654" w:type="dxa"/>
            <w:gridSpan w:val="2"/>
          </w:tcPr>
          <w:p w:rsidR="00440C56" w:rsidP="00440C56" w:rsidRDefault="00440C56" w14:paraId="47AD0533" w14:textId="77777777"/>
        </w:tc>
      </w:tr>
      <w:tr w:rsidR="00440C56" w:rsidTr="00440C56" w14:paraId="2F2A90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0C56" w:rsidP="00440C56" w:rsidRDefault="00440C56" w14:paraId="397A49F4" w14:textId="77777777"/>
        </w:tc>
        <w:tc>
          <w:tcPr>
            <w:tcW w:w="7654" w:type="dxa"/>
            <w:gridSpan w:val="2"/>
          </w:tcPr>
          <w:p w:rsidR="00440C56" w:rsidP="00440C56" w:rsidRDefault="00440C56" w14:paraId="2373DE79" w14:textId="77777777"/>
        </w:tc>
      </w:tr>
      <w:tr w:rsidR="00440C56" w:rsidTr="00440C56" w14:paraId="0B965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0C56" w:rsidP="00440C56" w:rsidRDefault="00440C56" w14:paraId="0EFE7E45" w14:textId="7F6D62D2">
            <w:pPr>
              <w:rPr>
                <w:b/>
              </w:rPr>
            </w:pPr>
            <w:r>
              <w:rPr>
                <w:b/>
              </w:rPr>
              <w:t xml:space="preserve">Nr. </w:t>
            </w:r>
            <w:r w:rsidR="00CD1641">
              <w:rPr>
                <w:b/>
              </w:rPr>
              <w:t>807</w:t>
            </w:r>
          </w:p>
        </w:tc>
        <w:tc>
          <w:tcPr>
            <w:tcW w:w="7654" w:type="dxa"/>
            <w:gridSpan w:val="2"/>
          </w:tcPr>
          <w:p w:rsidR="00440C56" w:rsidP="00440C56" w:rsidRDefault="00440C56" w14:paraId="543EE2F9" w14:textId="54FD9693">
            <w:pPr>
              <w:rPr>
                <w:b/>
              </w:rPr>
            </w:pPr>
            <w:r>
              <w:rPr>
                <w:b/>
              </w:rPr>
              <w:t xml:space="preserve">MOTIE VAN </w:t>
            </w:r>
            <w:r w:rsidR="00CD1641">
              <w:rPr>
                <w:b/>
              </w:rPr>
              <w:t>DE LEDEN SARIS EN CEDER</w:t>
            </w:r>
          </w:p>
        </w:tc>
      </w:tr>
      <w:tr w:rsidR="00440C56" w:rsidTr="00440C56" w14:paraId="6AF371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0C56" w:rsidP="00440C56" w:rsidRDefault="00440C56" w14:paraId="217BAA1E" w14:textId="77777777"/>
        </w:tc>
        <w:tc>
          <w:tcPr>
            <w:tcW w:w="7654" w:type="dxa"/>
            <w:gridSpan w:val="2"/>
          </w:tcPr>
          <w:p w:rsidR="00440C56" w:rsidP="00440C56" w:rsidRDefault="00440C56" w14:paraId="2039F833" w14:textId="4067DA4F">
            <w:r>
              <w:t>Voorgesteld 12 maart 2025</w:t>
            </w:r>
          </w:p>
        </w:tc>
      </w:tr>
      <w:tr w:rsidR="00440C56" w:rsidTr="00440C56" w14:paraId="4F0258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0C56" w:rsidP="00440C56" w:rsidRDefault="00440C56" w14:paraId="186764AD" w14:textId="77777777"/>
        </w:tc>
        <w:tc>
          <w:tcPr>
            <w:tcW w:w="7654" w:type="dxa"/>
            <w:gridSpan w:val="2"/>
          </w:tcPr>
          <w:p w:rsidR="00440C56" w:rsidP="00440C56" w:rsidRDefault="00440C56" w14:paraId="518DFBD1" w14:textId="77777777"/>
        </w:tc>
      </w:tr>
      <w:tr w:rsidR="00440C56" w:rsidTr="00440C56" w14:paraId="653A4C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0C56" w:rsidP="00440C56" w:rsidRDefault="00440C56" w14:paraId="2819061C" w14:textId="77777777"/>
        </w:tc>
        <w:tc>
          <w:tcPr>
            <w:tcW w:w="7654" w:type="dxa"/>
            <w:gridSpan w:val="2"/>
          </w:tcPr>
          <w:p w:rsidR="00440C56" w:rsidP="00440C56" w:rsidRDefault="00440C56" w14:paraId="630C2D7F" w14:textId="77777777">
            <w:r>
              <w:t>De Kamer,</w:t>
            </w:r>
          </w:p>
        </w:tc>
      </w:tr>
      <w:tr w:rsidR="00440C56" w:rsidTr="00440C56" w14:paraId="1F9A61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0C56" w:rsidP="00440C56" w:rsidRDefault="00440C56" w14:paraId="08903C7E" w14:textId="77777777"/>
        </w:tc>
        <w:tc>
          <w:tcPr>
            <w:tcW w:w="7654" w:type="dxa"/>
            <w:gridSpan w:val="2"/>
          </w:tcPr>
          <w:p w:rsidR="00440C56" w:rsidP="00440C56" w:rsidRDefault="00440C56" w14:paraId="206D63CD" w14:textId="77777777"/>
        </w:tc>
      </w:tr>
      <w:tr w:rsidR="00440C56" w:rsidTr="00440C56" w14:paraId="451E0E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0C56" w:rsidP="00440C56" w:rsidRDefault="00440C56" w14:paraId="009C3869" w14:textId="77777777"/>
        </w:tc>
        <w:tc>
          <w:tcPr>
            <w:tcW w:w="7654" w:type="dxa"/>
            <w:gridSpan w:val="2"/>
          </w:tcPr>
          <w:p w:rsidR="00440C56" w:rsidP="00440C56" w:rsidRDefault="00440C56" w14:paraId="042CC8C0" w14:textId="77777777">
            <w:r>
              <w:t>gehoord de beraadslaging,</w:t>
            </w:r>
          </w:p>
        </w:tc>
      </w:tr>
      <w:tr w:rsidR="00440C56" w:rsidTr="00440C56" w14:paraId="3455DC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0C56" w:rsidP="00440C56" w:rsidRDefault="00440C56" w14:paraId="2D1EEB92" w14:textId="77777777"/>
        </w:tc>
        <w:tc>
          <w:tcPr>
            <w:tcW w:w="7654" w:type="dxa"/>
            <w:gridSpan w:val="2"/>
          </w:tcPr>
          <w:p w:rsidR="00440C56" w:rsidP="00440C56" w:rsidRDefault="00440C56" w14:paraId="16401AEE" w14:textId="77777777"/>
        </w:tc>
      </w:tr>
      <w:tr w:rsidR="00440C56" w:rsidTr="00440C56" w14:paraId="367EBD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0C56" w:rsidP="00440C56" w:rsidRDefault="00440C56" w14:paraId="5CFCC600" w14:textId="77777777"/>
        </w:tc>
        <w:tc>
          <w:tcPr>
            <w:tcW w:w="7654" w:type="dxa"/>
            <w:gridSpan w:val="2"/>
          </w:tcPr>
          <w:p w:rsidRPr="00A753C7" w:rsidR="00440C56" w:rsidP="00440C56" w:rsidRDefault="00440C56" w14:paraId="71DB9900" w14:textId="77777777">
            <w:r w:rsidRPr="00A753C7">
              <w:t>constaterende dat het eenvoudig is voor mensen zonder verblijfsrecht om via RNI een BSN te verkrijgen en zich zo overal te kunnen presenteren;</w:t>
            </w:r>
          </w:p>
          <w:p w:rsidR="00CD1641" w:rsidP="00440C56" w:rsidRDefault="00CD1641" w14:paraId="04B53486" w14:textId="77777777"/>
          <w:p w:rsidRPr="00A753C7" w:rsidR="00440C56" w:rsidP="00440C56" w:rsidRDefault="00440C56" w14:paraId="10899C8C" w14:textId="1F8677F8">
            <w:r w:rsidRPr="00A753C7">
              <w:t>overwegende dat er nog steeds problemen bestaan rondom de tijdige en juiste inschrijving van arbeidsmigranten, maar er ook sprake kan zijn van misbruik als het gaat om inschrijving van derdelanders in de RNI, wat leidt tot zorgen over bescherming van arbeidsmigranten en ontoereikende handhaving;</w:t>
            </w:r>
          </w:p>
          <w:p w:rsidR="00CD1641" w:rsidP="00440C56" w:rsidRDefault="00CD1641" w14:paraId="16AEEABA" w14:textId="77777777"/>
          <w:p w:rsidRPr="00A753C7" w:rsidR="00440C56" w:rsidP="00440C56" w:rsidRDefault="00440C56" w14:paraId="0A4770F8" w14:textId="36AC9A79">
            <w:r w:rsidRPr="00A753C7">
              <w:t>van mening dat een verbeterde registratie bijdraagt aan meer grip op arbeidsmigranten en een eerlijker systeem voor zowel arbeidsmigranten als werkgevers;</w:t>
            </w:r>
          </w:p>
          <w:p w:rsidR="00CD1641" w:rsidP="00440C56" w:rsidRDefault="00CD1641" w14:paraId="08A9E888" w14:textId="77777777"/>
          <w:p w:rsidRPr="00A753C7" w:rsidR="00440C56" w:rsidP="00440C56" w:rsidRDefault="00440C56" w14:paraId="71C57FDB" w14:textId="4F6FA215">
            <w:r w:rsidRPr="00A753C7">
              <w:t>verzoekt de regering te onderzoeken hoe de RNI-inschrijving van arbeidsmigranten kan worden verbeterd en misbruik kan worden tegengegaan, en de Kamer hierover in september te informeren met concrete voorstellen voor verbetering en handhaving,</w:t>
            </w:r>
          </w:p>
          <w:p w:rsidR="00CD1641" w:rsidP="00440C56" w:rsidRDefault="00CD1641" w14:paraId="368F081E" w14:textId="77777777"/>
          <w:p w:rsidRPr="00A753C7" w:rsidR="00440C56" w:rsidP="00440C56" w:rsidRDefault="00440C56" w14:paraId="40C6E361" w14:textId="794A6845">
            <w:r w:rsidRPr="00A753C7">
              <w:t>en gaat over tot de orde van de dag.</w:t>
            </w:r>
          </w:p>
          <w:p w:rsidR="00CD1641" w:rsidP="00440C56" w:rsidRDefault="00CD1641" w14:paraId="68CCFA93" w14:textId="77777777"/>
          <w:p w:rsidR="00CD1641" w:rsidP="00CD1641" w:rsidRDefault="00440C56" w14:paraId="5DB48E0F" w14:textId="77777777">
            <w:r w:rsidRPr="00A753C7">
              <w:t xml:space="preserve">Saris </w:t>
            </w:r>
          </w:p>
          <w:p w:rsidR="00440C56" w:rsidP="00CD1641" w:rsidRDefault="00440C56" w14:paraId="6844E7D5" w14:textId="686AA122">
            <w:r w:rsidRPr="00A753C7">
              <w:t>Ceder</w:t>
            </w:r>
          </w:p>
        </w:tc>
      </w:tr>
    </w:tbl>
    <w:p w:rsidR="00997775" w:rsidRDefault="00997775" w14:paraId="373ACEF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C2650" w14:textId="77777777" w:rsidR="00A753C7" w:rsidRDefault="00A753C7">
      <w:pPr>
        <w:spacing w:line="20" w:lineRule="exact"/>
      </w:pPr>
    </w:p>
  </w:endnote>
  <w:endnote w:type="continuationSeparator" w:id="0">
    <w:p w14:paraId="25D7CCA5" w14:textId="77777777" w:rsidR="00A753C7" w:rsidRDefault="00A753C7">
      <w:pPr>
        <w:pStyle w:val="Amendement"/>
      </w:pPr>
      <w:r>
        <w:rPr>
          <w:b w:val="0"/>
        </w:rPr>
        <w:t xml:space="preserve"> </w:t>
      </w:r>
    </w:p>
  </w:endnote>
  <w:endnote w:type="continuationNotice" w:id="1">
    <w:p w14:paraId="44D9FDEB" w14:textId="77777777" w:rsidR="00A753C7" w:rsidRDefault="00A753C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A30CA" w14:textId="77777777" w:rsidR="00A753C7" w:rsidRDefault="00A753C7">
      <w:pPr>
        <w:pStyle w:val="Amendement"/>
      </w:pPr>
      <w:r>
        <w:rPr>
          <w:b w:val="0"/>
        </w:rPr>
        <w:separator/>
      </w:r>
    </w:p>
  </w:footnote>
  <w:footnote w:type="continuationSeparator" w:id="0">
    <w:p w14:paraId="2F38BE32" w14:textId="77777777" w:rsidR="00A753C7" w:rsidRDefault="00A75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C7"/>
    <w:rsid w:val="000D4E91"/>
    <w:rsid w:val="00133FCE"/>
    <w:rsid w:val="001E482C"/>
    <w:rsid w:val="001E4877"/>
    <w:rsid w:val="0021105A"/>
    <w:rsid w:val="00280D6A"/>
    <w:rsid w:val="002B78E9"/>
    <w:rsid w:val="002C5406"/>
    <w:rsid w:val="00330D60"/>
    <w:rsid w:val="00345A5C"/>
    <w:rsid w:val="003F71A1"/>
    <w:rsid w:val="00440C56"/>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C36C7"/>
    <w:rsid w:val="00930A04"/>
    <w:rsid w:val="009925E9"/>
    <w:rsid w:val="00997775"/>
    <w:rsid w:val="009E7F14"/>
    <w:rsid w:val="00A079BF"/>
    <w:rsid w:val="00A07C71"/>
    <w:rsid w:val="00A4034A"/>
    <w:rsid w:val="00A60256"/>
    <w:rsid w:val="00A753C7"/>
    <w:rsid w:val="00A95259"/>
    <w:rsid w:val="00AA558D"/>
    <w:rsid w:val="00AB75BE"/>
    <w:rsid w:val="00AC6B87"/>
    <w:rsid w:val="00B511EE"/>
    <w:rsid w:val="00B74E9D"/>
    <w:rsid w:val="00BF5690"/>
    <w:rsid w:val="00CC23D1"/>
    <w:rsid w:val="00CC270F"/>
    <w:rsid w:val="00CD1641"/>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5B4BE"/>
  <w15:docId w15:val="{7C6D37F5-5C69-49F2-A743-AE1CEBF9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981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2025-03-13T08:59:00.0000000Z</dcterms:created>
  <dcterms:modified xsi:type="dcterms:W3CDTF">2025-03-13T09:50:00.0000000Z</dcterms:modified>
  <dc:description>------------------------</dc:description>
  <dc:subject/>
  <keywords/>
  <version/>
  <category/>
</coreProperties>
</file>