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26C8F" w14:paraId="515CF21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BC8542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523F8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26C8F" w14:paraId="4911283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BF5AF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26C8F" w14:paraId="1E3EA9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41B80D" w14:textId="77777777"/>
        </w:tc>
      </w:tr>
      <w:tr w:rsidR="00997775" w:rsidTr="00326C8F" w14:paraId="0F4621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4F111D6" w14:textId="77777777"/>
        </w:tc>
      </w:tr>
      <w:tr w:rsidR="00997775" w:rsidTr="00326C8F" w14:paraId="193E85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6EAF31" w14:textId="77777777"/>
        </w:tc>
        <w:tc>
          <w:tcPr>
            <w:tcW w:w="7654" w:type="dxa"/>
            <w:gridSpan w:val="2"/>
          </w:tcPr>
          <w:p w:rsidR="00997775" w:rsidRDefault="00997775" w14:paraId="01439883" w14:textId="77777777"/>
        </w:tc>
      </w:tr>
      <w:tr w:rsidR="00326C8F" w:rsidTr="00326C8F" w14:paraId="74EF8C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6C8F" w:rsidP="00326C8F" w:rsidRDefault="00326C8F" w14:paraId="0E91640B" w14:textId="67ED7B38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="00326C8F" w:rsidP="00326C8F" w:rsidRDefault="00326C8F" w14:paraId="7AB7B6DF" w14:textId="4F040A8D">
            <w:pPr>
              <w:rPr>
                <w:b/>
              </w:rPr>
            </w:pPr>
            <w:r w:rsidRPr="009720E3">
              <w:rPr>
                <w:b/>
                <w:bCs/>
              </w:rPr>
              <w:t>Structuur van de uitvoering werk en inkomen (SUWI)</w:t>
            </w:r>
          </w:p>
        </w:tc>
      </w:tr>
      <w:tr w:rsidR="00326C8F" w:rsidTr="00326C8F" w14:paraId="71B447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6C8F" w:rsidP="00326C8F" w:rsidRDefault="00326C8F" w14:paraId="24E9FF32" w14:textId="77777777"/>
        </w:tc>
        <w:tc>
          <w:tcPr>
            <w:tcW w:w="7654" w:type="dxa"/>
            <w:gridSpan w:val="2"/>
          </w:tcPr>
          <w:p w:rsidR="00326C8F" w:rsidP="00326C8F" w:rsidRDefault="00326C8F" w14:paraId="3FEFE86C" w14:textId="77777777"/>
        </w:tc>
      </w:tr>
      <w:tr w:rsidR="00326C8F" w:rsidTr="00326C8F" w14:paraId="6E0FDD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6C8F" w:rsidP="00326C8F" w:rsidRDefault="00326C8F" w14:paraId="2C18C8C7" w14:textId="77777777"/>
        </w:tc>
        <w:tc>
          <w:tcPr>
            <w:tcW w:w="7654" w:type="dxa"/>
            <w:gridSpan w:val="2"/>
          </w:tcPr>
          <w:p w:rsidR="00326C8F" w:rsidP="00326C8F" w:rsidRDefault="00326C8F" w14:paraId="4DDB3868" w14:textId="77777777"/>
        </w:tc>
      </w:tr>
      <w:tr w:rsidR="00326C8F" w:rsidTr="00326C8F" w14:paraId="200945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6C8F" w:rsidP="00326C8F" w:rsidRDefault="00326C8F" w14:paraId="71BFAA05" w14:textId="271E3BE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A7ED7">
              <w:rPr>
                <w:b/>
              </w:rPr>
              <w:t>809</w:t>
            </w:r>
          </w:p>
        </w:tc>
        <w:tc>
          <w:tcPr>
            <w:tcW w:w="7654" w:type="dxa"/>
            <w:gridSpan w:val="2"/>
          </w:tcPr>
          <w:p w:rsidR="00326C8F" w:rsidP="00326C8F" w:rsidRDefault="00326C8F" w14:paraId="60EA8550" w14:textId="64029D8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A7ED7">
              <w:rPr>
                <w:b/>
              </w:rPr>
              <w:t>HET LID BOON</w:t>
            </w:r>
          </w:p>
        </w:tc>
      </w:tr>
      <w:tr w:rsidR="00326C8F" w:rsidTr="00326C8F" w14:paraId="7C29CC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6C8F" w:rsidP="00326C8F" w:rsidRDefault="00326C8F" w14:paraId="1ECA66DD" w14:textId="77777777"/>
        </w:tc>
        <w:tc>
          <w:tcPr>
            <w:tcW w:w="7654" w:type="dxa"/>
            <w:gridSpan w:val="2"/>
          </w:tcPr>
          <w:p w:rsidR="00326C8F" w:rsidP="00326C8F" w:rsidRDefault="00326C8F" w14:paraId="55D8E082" w14:textId="1B3E0957">
            <w:r>
              <w:t>Voorgesteld 12 maart 2025</w:t>
            </w:r>
          </w:p>
        </w:tc>
      </w:tr>
      <w:tr w:rsidR="00997775" w:rsidTr="00326C8F" w14:paraId="5C95B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8C56E2" w14:textId="77777777"/>
        </w:tc>
        <w:tc>
          <w:tcPr>
            <w:tcW w:w="7654" w:type="dxa"/>
            <w:gridSpan w:val="2"/>
          </w:tcPr>
          <w:p w:rsidR="00997775" w:rsidRDefault="00997775" w14:paraId="24EE1483" w14:textId="77777777"/>
        </w:tc>
      </w:tr>
      <w:tr w:rsidR="00997775" w:rsidTr="00326C8F" w14:paraId="63854E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45577C" w14:textId="77777777"/>
        </w:tc>
        <w:tc>
          <w:tcPr>
            <w:tcW w:w="7654" w:type="dxa"/>
            <w:gridSpan w:val="2"/>
          </w:tcPr>
          <w:p w:rsidR="00997775" w:rsidRDefault="00997775" w14:paraId="3A3A2409" w14:textId="77777777">
            <w:r>
              <w:t>De Kamer,</w:t>
            </w:r>
          </w:p>
        </w:tc>
      </w:tr>
      <w:tr w:rsidR="00997775" w:rsidTr="00326C8F" w14:paraId="02D651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0E42F3" w14:textId="77777777"/>
        </w:tc>
        <w:tc>
          <w:tcPr>
            <w:tcW w:w="7654" w:type="dxa"/>
            <w:gridSpan w:val="2"/>
          </w:tcPr>
          <w:p w:rsidR="00997775" w:rsidRDefault="00997775" w14:paraId="1A2B1BCD" w14:textId="77777777"/>
        </w:tc>
      </w:tr>
      <w:tr w:rsidR="00997775" w:rsidTr="00326C8F" w14:paraId="2A9EDF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0D0681" w14:textId="77777777"/>
        </w:tc>
        <w:tc>
          <w:tcPr>
            <w:tcW w:w="7654" w:type="dxa"/>
            <w:gridSpan w:val="2"/>
          </w:tcPr>
          <w:p w:rsidR="00997775" w:rsidRDefault="00997775" w14:paraId="55BF6552" w14:textId="77777777">
            <w:r>
              <w:t>gehoord de beraadslaging,</w:t>
            </w:r>
          </w:p>
        </w:tc>
      </w:tr>
      <w:tr w:rsidR="00997775" w:rsidTr="00326C8F" w14:paraId="626CA7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E823CC" w14:textId="77777777"/>
        </w:tc>
        <w:tc>
          <w:tcPr>
            <w:tcW w:w="7654" w:type="dxa"/>
            <w:gridSpan w:val="2"/>
          </w:tcPr>
          <w:p w:rsidR="00997775" w:rsidRDefault="00997775" w14:paraId="03B218C3" w14:textId="77777777"/>
        </w:tc>
      </w:tr>
      <w:tr w:rsidR="00997775" w:rsidTr="00326C8F" w14:paraId="6B4031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642388" w14:textId="77777777"/>
        </w:tc>
        <w:tc>
          <w:tcPr>
            <w:tcW w:w="7654" w:type="dxa"/>
            <w:gridSpan w:val="2"/>
          </w:tcPr>
          <w:p w:rsidRPr="00326C8F" w:rsidR="00326C8F" w:rsidP="00326C8F" w:rsidRDefault="00326C8F" w14:paraId="2CC22166" w14:textId="77777777">
            <w:r w:rsidRPr="00326C8F">
              <w:t>constaterende dat de Arbeidsinspectie misbruik van de kenniswerkersregeling heeft vastgesteld, waarbij zogenaamde "kenniswerkers" worden ingezet in shoarmazaken, nagelsalons en spoelkeukens, wat niet strookt met het doel van de regeling;</w:t>
            </w:r>
          </w:p>
          <w:p w:rsidR="001A7ED7" w:rsidP="00326C8F" w:rsidRDefault="001A7ED7" w14:paraId="0C2EBAC8" w14:textId="77777777"/>
          <w:p w:rsidRPr="00326C8F" w:rsidR="00326C8F" w:rsidP="00326C8F" w:rsidRDefault="00326C8F" w14:paraId="2E881688" w14:textId="5362B10A">
            <w:r w:rsidRPr="00326C8F">
              <w:t>verzoekt de minister om voor de zomer met een voorstel te komen voor een aanzienlijke aanscherping van het normbedrag binnen de kenniswerkersregeling,</w:t>
            </w:r>
          </w:p>
          <w:p w:rsidR="001A7ED7" w:rsidP="00326C8F" w:rsidRDefault="001A7ED7" w14:paraId="252DAF40" w14:textId="77777777"/>
          <w:p w:rsidRPr="00326C8F" w:rsidR="00326C8F" w:rsidP="00326C8F" w:rsidRDefault="00326C8F" w14:paraId="35D5246B" w14:textId="77C03E94">
            <w:r w:rsidRPr="00326C8F">
              <w:t>en gaat over tot de orde van de dag.</w:t>
            </w:r>
          </w:p>
          <w:p w:rsidR="001A7ED7" w:rsidP="00326C8F" w:rsidRDefault="001A7ED7" w14:paraId="3F48E37B" w14:textId="77777777"/>
          <w:p w:rsidR="00997775" w:rsidP="001A7ED7" w:rsidRDefault="00326C8F" w14:paraId="05B426C6" w14:textId="777803EB">
            <w:r w:rsidRPr="00326C8F">
              <w:t>Boon</w:t>
            </w:r>
          </w:p>
        </w:tc>
      </w:tr>
    </w:tbl>
    <w:p w:rsidR="00997775" w:rsidRDefault="00997775" w14:paraId="18C738B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00C22" w14:textId="77777777" w:rsidR="00326C8F" w:rsidRDefault="00326C8F">
      <w:pPr>
        <w:spacing w:line="20" w:lineRule="exact"/>
      </w:pPr>
    </w:p>
  </w:endnote>
  <w:endnote w:type="continuationSeparator" w:id="0">
    <w:p w14:paraId="4E8586E7" w14:textId="77777777" w:rsidR="00326C8F" w:rsidRDefault="00326C8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C85AD43" w14:textId="77777777" w:rsidR="00326C8F" w:rsidRDefault="00326C8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7EA8A" w14:textId="77777777" w:rsidR="00326C8F" w:rsidRDefault="00326C8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5EAD15" w14:textId="77777777" w:rsidR="00326C8F" w:rsidRDefault="00326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8F"/>
    <w:rsid w:val="000D4E91"/>
    <w:rsid w:val="00133FCE"/>
    <w:rsid w:val="001A7ED7"/>
    <w:rsid w:val="001E482C"/>
    <w:rsid w:val="001E4877"/>
    <w:rsid w:val="0021105A"/>
    <w:rsid w:val="00280D6A"/>
    <w:rsid w:val="002B78E9"/>
    <w:rsid w:val="002C5406"/>
    <w:rsid w:val="00326C8F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662D9"/>
  <w15:docId w15:val="{566D753F-4511-44CE-89F0-3B47B42F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2025-03-13T08:59:00.0000000Z</dcterms:created>
  <dcterms:modified xsi:type="dcterms:W3CDTF">2025-03-13T09:36:00.0000000Z</dcterms:modified>
  <dc:description>------------------------</dc:description>
  <dc:subject/>
  <keywords/>
  <version/>
  <category/>
</coreProperties>
</file>