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D366E" w14:paraId="76B06791" w14:textId="77777777">
        <w:tc>
          <w:tcPr>
            <w:tcW w:w="6733" w:type="dxa"/>
            <w:gridSpan w:val="2"/>
            <w:tcBorders>
              <w:top w:val="nil"/>
              <w:left w:val="nil"/>
              <w:bottom w:val="nil"/>
              <w:right w:val="nil"/>
            </w:tcBorders>
            <w:vAlign w:val="center"/>
          </w:tcPr>
          <w:p w:rsidR="00997775" w:rsidP="00710A7A" w:rsidRDefault="00997775" w14:paraId="5D99D1E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1611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D366E" w14:paraId="64A6327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822A86" w14:textId="77777777">
            <w:r w:rsidRPr="008B0CC5">
              <w:t xml:space="preserve">Vergaderjaar </w:t>
            </w:r>
            <w:r w:rsidR="00AC6B87">
              <w:t>2024-2025</w:t>
            </w:r>
          </w:p>
        </w:tc>
      </w:tr>
      <w:tr w:rsidR="00997775" w:rsidTr="009D366E" w14:paraId="0D849776" w14:textId="77777777">
        <w:trPr>
          <w:cantSplit/>
        </w:trPr>
        <w:tc>
          <w:tcPr>
            <w:tcW w:w="10985" w:type="dxa"/>
            <w:gridSpan w:val="3"/>
            <w:tcBorders>
              <w:top w:val="nil"/>
              <w:left w:val="nil"/>
              <w:bottom w:val="nil"/>
              <w:right w:val="nil"/>
            </w:tcBorders>
          </w:tcPr>
          <w:p w:rsidR="00997775" w:rsidRDefault="00997775" w14:paraId="56EAECA0" w14:textId="77777777"/>
        </w:tc>
      </w:tr>
      <w:tr w:rsidR="00997775" w:rsidTr="009D366E" w14:paraId="20FD4DE0" w14:textId="77777777">
        <w:trPr>
          <w:cantSplit/>
        </w:trPr>
        <w:tc>
          <w:tcPr>
            <w:tcW w:w="10985" w:type="dxa"/>
            <w:gridSpan w:val="3"/>
            <w:tcBorders>
              <w:top w:val="nil"/>
              <w:left w:val="nil"/>
              <w:bottom w:val="single" w:color="auto" w:sz="4" w:space="0"/>
              <w:right w:val="nil"/>
            </w:tcBorders>
          </w:tcPr>
          <w:p w:rsidR="00997775" w:rsidRDefault="00997775" w14:paraId="32B33B79" w14:textId="77777777"/>
        </w:tc>
      </w:tr>
      <w:tr w:rsidR="00997775" w:rsidTr="009D366E" w14:paraId="13A2C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A157B4" w14:textId="77777777"/>
        </w:tc>
        <w:tc>
          <w:tcPr>
            <w:tcW w:w="7654" w:type="dxa"/>
            <w:gridSpan w:val="2"/>
          </w:tcPr>
          <w:p w:rsidR="00997775" w:rsidRDefault="00997775" w14:paraId="38AE5940" w14:textId="77777777"/>
        </w:tc>
      </w:tr>
      <w:tr w:rsidR="009D366E" w:rsidTr="009D366E" w14:paraId="420A7A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66E" w:rsidP="009D366E" w:rsidRDefault="009D366E" w14:paraId="662BD6CF" w14:textId="01C98D2C">
            <w:pPr>
              <w:rPr>
                <w:b/>
              </w:rPr>
            </w:pPr>
            <w:r>
              <w:rPr>
                <w:b/>
              </w:rPr>
              <w:t>26 448</w:t>
            </w:r>
          </w:p>
        </w:tc>
        <w:tc>
          <w:tcPr>
            <w:tcW w:w="7654" w:type="dxa"/>
            <w:gridSpan w:val="2"/>
          </w:tcPr>
          <w:p w:rsidR="009D366E" w:rsidP="009D366E" w:rsidRDefault="009D366E" w14:paraId="3ADCC1FB" w14:textId="361CCEB9">
            <w:pPr>
              <w:rPr>
                <w:b/>
              </w:rPr>
            </w:pPr>
            <w:r w:rsidRPr="009720E3">
              <w:rPr>
                <w:b/>
                <w:bCs/>
              </w:rPr>
              <w:t>Structuur van de uitvoering werk en inkomen (SUWI)</w:t>
            </w:r>
          </w:p>
        </w:tc>
      </w:tr>
      <w:tr w:rsidR="009D366E" w:rsidTr="009D366E" w14:paraId="4B9E4A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66E" w:rsidP="009D366E" w:rsidRDefault="009D366E" w14:paraId="270C27D3" w14:textId="77777777"/>
        </w:tc>
        <w:tc>
          <w:tcPr>
            <w:tcW w:w="7654" w:type="dxa"/>
            <w:gridSpan w:val="2"/>
          </w:tcPr>
          <w:p w:rsidR="009D366E" w:rsidP="009D366E" w:rsidRDefault="009D366E" w14:paraId="186090C3" w14:textId="77777777"/>
        </w:tc>
      </w:tr>
      <w:tr w:rsidR="009D366E" w:rsidTr="009D366E" w14:paraId="6EAF2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66E" w:rsidP="009D366E" w:rsidRDefault="009D366E" w14:paraId="12A78824" w14:textId="77777777"/>
        </w:tc>
        <w:tc>
          <w:tcPr>
            <w:tcW w:w="7654" w:type="dxa"/>
            <w:gridSpan w:val="2"/>
          </w:tcPr>
          <w:p w:rsidR="009D366E" w:rsidP="009D366E" w:rsidRDefault="009D366E" w14:paraId="401E8A5F" w14:textId="77777777"/>
        </w:tc>
      </w:tr>
      <w:tr w:rsidR="009D366E" w:rsidTr="009D366E" w14:paraId="4C029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66E" w:rsidP="009D366E" w:rsidRDefault="009D366E" w14:paraId="50AA820B" w14:textId="2EF6B5BF">
            <w:pPr>
              <w:rPr>
                <w:b/>
              </w:rPr>
            </w:pPr>
            <w:r>
              <w:rPr>
                <w:b/>
              </w:rPr>
              <w:t xml:space="preserve">Nr. </w:t>
            </w:r>
            <w:r w:rsidR="005F3737">
              <w:rPr>
                <w:b/>
              </w:rPr>
              <w:t>810</w:t>
            </w:r>
          </w:p>
        </w:tc>
        <w:tc>
          <w:tcPr>
            <w:tcW w:w="7654" w:type="dxa"/>
            <w:gridSpan w:val="2"/>
          </w:tcPr>
          <w:p w:rsidR="009D366E" w:rsidP="009D366E" w:rsidRDefault="009D366E" w14:paraId="384BB8F0" w14:textId="67F313C1">
            <w:pPr>
              <w:rPr>
                <w:b/>
              </w:rPr>
            </w:pPr>
            <w:r>
              <w:rPr>
                <w:b/>
              </w:rPr>
              <w:t xml:space="preserve">MOTIE VAN </w:t>
            </w:r>
            <w:r w:rsidR="005F3737">
              <w:rPr>
                <w:b/>
              </w:rPr>
              <w:t>HET LID BOON</w:t>
            </w:r>
          </w:p>
        </w:tc>
      </w:tr>
      <w:tr w:rsidR="009D366E" w:rsidTr="009D366E" w14:paraId="74220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66E" w:rsidP="009D366E" w:rsidRDefault="009D366E" w14:paraId="1AD97D36" w14:textId="77777777"/>
        </w:tc>
        <w:tc>
          <w:tcPr>
            <w:tcW w:w="7654" w:type="dxa"/>
            <w:gridSpan w:val="2"/>
          </w:tcPr>
          <w:p w:rsidR="009D366E" w:rsidP="009D366E" w:rsidRDefault="009D366E" w14:paraId="24A54A59" w14:textId="4E3280CB">
            <w:r>
              <w:t>Voorgesteld 12 maart 2025</w:t>
            </w:r>
          </w:p>
        </w:tc>
      </w:tr>
      <w:tr w:rsidR="00997775" w:rsidTr="009D366E" w14:paraId="02C91A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99053E" w14:textId="77777777"/>
        </w:tc>
        <w:tc>
          <w:tcPr>
            <w:tcW w:w="7654" w:type="dxa"/>
            <w:gridSpan w:val="2"/>
          </w:tcPr>
          <w:p w:rsidR="00997775" w:rsidRDefault="00997775" w14:paraId="016B0C72" w14:textId="77777777"/>
        </w:tc>
      </w:tr>
      <w:tr w:rsidR="00997775" w:rsidTr="009D366E" w14:paraId="5EBB4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0F4237" w14:textId="77777777"/>
        </w:tc>
        <w:tc>
          <w:tcPr>
            <w:tcW w:w="7654" w:type="dxa"/>
            <w:gridSpan w:val="2"/>
          </w:tcPr>
          <w:p w:rsidR="00997775" w:rsidRDefault="00997775" w14:paraId="7C6C385D" w14:textId="77777777">
            <w:r>
              <w:t>De Kamer,</w:t>
            </w:r>
          </w:p>
        </w:tc>
      </w:tr>
      <w:tr w:rsidR="00997775" w:rsidTr="009D366E" w14:paraId="13EFE4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9A3D16" w14:textId="77777777"/>
        </w:tc>
        <w:tc>
          <w:tcPr>
            <w:tcW w:w="7654" w:type="dxa"/>
            <w:gridSpan w:val="2"/>
          </w:tcPr>
          <w:p w:rsidR="00997775" w:rsidRDefault="00997775" w14:paraId="0226574D" w14:textId="77777777"/>
        </w:tc>
      </w:tr>
      <w:tr w:rsidR="00997775" w:rsidTr="009D366E" w14:paraId="78E3E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1B70C2" w14:textId="77777777"/>
        </w:tc>
        <w:tc>
          <w:tcPr>
            <w:tcW w:w="7654" w:type="dxa"/>
            <w:gridSpan w:val="2"/>
          </w:tcPr>
          <w:p w:rsidR="00997775" w:rsidRDefault="00997775" w14:paraId="38C1ABAD" w14:textId="77777777">
            <w:r>
              <w:t>gehoord de beraadslaging,</w:t>
            </w:r>
          </w:p>
        </w:tc>
      </w:tr>
      <w:tr w:rsidR="00997775" w:rsidTr="009D366E" w14:paraId="75BBBA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11E10E" w14:textId="77777777"/>
        </w:tc>
        <w:tc>
          <w:tcPr>
            <w:tcW w:w="7654" w:type="dxa"/>
            <w:gridSpan w:val="2"/>
          </w:tcPr>
          <w:p w:rsidR="00997775" w:rsidRDefault="00997775" w14:paraId="7AF3CAE5" w14:textId="77777777"/>
        </w:tc>
      </w:tr>
      <w:tr w:rsidR="00997775" w:rsidTr="009D366E" w14:paraId="67EDDA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E38FBF" w14:textId="77777777"/>
        </w:tc>
        <w:tc>
          <w:tcPr>
            <w:tcW w:w="7654" w:type="dxa"/>
            <w:gridSpan w:val="2"/>
          </w:tcPr>
          <w:p w:rsidRPr="009D366E" w:rsidR="009D366E" w:rsidP="009D366E" w:rsidRDefault="009D366E" w14:paraId="38F82E77" w14:textId="77777777">
            <w:r w:rsidRPr="009D366E">
              <w:t>constaterende dat de Arbeidsinspectie misbruik van de kenniswerkersregeling signaleert, waarbij zogenaamde "kenniswerkers" worden ingezet in nagelsalons en spoelkeukens;</w:t>
            </w:r>
          </w:p>
          <w:p w:rsidR="005F3737" w:rsidP="009D366E" w:rsidRDefault="005F3737" w14:paraId="720BBE4B" w14:textId="77777777"/>
          <w:p w:rsidRPr="009D366E" w:rsidR="009D366E" w:rsidP="009D366E" w:rsidRDefault="009D366E" w14:paraId="241B5A5B" w14:textId="7349D20A">
            <w:r w:rsidRPr="009D366E">
              <w:t>overwegende dat dit misbruik vooral voorkomt bij werknemers jonger dan 30 jaar, omdat voor hen een lager salariscriterium geldt, wat het financieel aantrekkelijker maakt om minder gekwalificeerde arbeidskrachten onder deze regeling aan te trekken;</w:t>
            </w:r>
          </w:p>
          <w:p w:rsidR="005F3737" w:rsidP="009D366E" w:rsidRDefault="005F3737" w14:paraId="036A30AF" w14:textId="77777777"/>
          <w:p w:rsidRPr="009D366E" w:rsidR="009D366E" w:rsidP="009D366E" w:rsidRDefault="009D366E" w14:paraId="486627B4" w14:textId="47903C68">
            <w:r w:rsidRPr="009D366E">
              <w:t>verzoekt de minister om het verschil in normbedrag tussen kenniswerkers jonger en ouder dan 30 jaar te schrappen en één hoger normbedrag vast te stellen om misbruik tegen te gaan,</w:t>
            </w:r>
          </w:p>
          <w:p w:rsidR="005F3737" w:rsidP="009D366E" w:rsidRDefault="005F3737" w14:paraId="24BA5BAE" w14:textId="77777777"/>
          <w:p w:rsidRPr="009D366E" w:rsidR="009D366E" w:rsidP="009D366E" w:rsidRDefault="009D366E" w14:paraId="120E0BA5" w14:textId="1BDA6751">
            <w:r w:rsidRPr="009D366E">
              <w:t>en gaat over tot de orde van de dag.</w:t>
            </w:r>
          </w:p>
          <w:p w:rsidR="005F3737" w:rsidP="009D366E" w:rsidRDefault="005F3737" w14:paraId="0BB120A3" w14:textId="77777777"/>
          <w:p w:rsidR="00997775" w:rsidP="005F3737" w:rsidRDefault="009D366E" w14:paraId="5E0E5C0A" w14:textId="4D697439">
            <w:r w:rsidRPr="009D366E">
              <w:t>Boon</w:t>
            </w:r>
          </w:p>
        </w:tc>
      </w:tr>
    </w:tbl>
    <w:p w:rsidR="00997775" w:rsidRDefault="00997775" w14:paraId="2AEB000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5E092" w14:textId="77777777" w:rsidR="009D366E" w:rsidRDefault="009D366E">
      <w:pPr>
        <w:spacing w:line="20" w:lineRule="exact"/>
      </w:pPr>
    </w:p>
  </w:endnote>
  <w:endnote w:type="continuationSeparator" w:id="0">
    <w:p w14:paraId="4665A34D" w14:textId="77777777" w:rsidR="009D366E" w:rsidRDefault="009D366E">
      <w:pPr>
        <w:pStyle w:val="Amendement"/>
      </w:pPr>
      <w:r>
        <w:rPr>
          <w:b w:val="0"/>
        </w:rPr>
        <w:t xml:space="preserve"> </w:t>
      </w:r>
    </w:p>
  </w:endnote>
  <w:endnote w:type="continuationNotice" w:id="1">
    <w:p w14:paraId="7B3A6D9F" w14:textId="77777777" w:rsidR="009D366E" w:rsidRDefault="009D36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04859" w14:textId="77777777" w:rsidR="009D366E" w:rsidRDefault="009D366E">
      <w:pPr>
        <w:pStyle w:val="Amendement"/>
      </w:pPr>
      <w:r>
        <w:rPr>
          <w:b w:val="0"/>
        </w:rPr>
        <w:separator/>
      </w:r>
    </w:p>
  </w:footnote>
  <w:footnote w:type="continuationSeparator" w:id="0">
    <w:p w14:paraId="2BCA988C" w14:textId="77777777" w:rsidR="009D366E" w:rsidRDefault="009D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E"/>
    <w:rsid w:val="000D4E91"/>
    <w:rsid w:val="00133FCE"/>
    <w:rsid w:val="001E482C"/>
    <w:rsid w:val="001E4877"/>
    <w:rsid w:val="0021105A"/>
    <w:rsid w:val="00280D6A"/>
    <w:rsid w:val="002B78E9"/>
    <w:rsid w:val="002C5406"/>
    <w:rsid w:val="00330D60"/>
    <w:rsid w:val="00345A5C"/>
    <w:rsid w:val="003F71A1"/>
    <w:rsid w:val="00476415"/>
    <w:rsid w:val="00546F8D"/>
    <w:rsid w:val="00560113"/>
    <w:rsid w:val="005F3737"/>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D366E"/>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77057"/>
  <w15:docId w15:val="{656CFDBC-C4D5-44D1-84D8-998007FC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2025-03-13T08:59:00.0000000Z</dcterms:created>
  <dcterms:modified xsi:type="dcterms:W3CDTF">2025-03-13T09:35:00.0000000Z</dcterms:modified>
  <dc:description>------------------------</dc:description>
  <dc:subject/>
  <keywords/>
  <version/>
  <category/>
</coreProperties>
</file>