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D0A54" w14:paraId="5DF9FC9A" w14:textId="77777777">
        <w:tc>
          <w:tcPr>
            <w:tcW w:w="6733" w:type="dxa"/>
            <w:gridSpan w:val="2"/>
            <w:tcBorders>
              <w:top w:val="nil"/>
              <w:left w:val="nil"/>
              <w:bottom w:val="nil"/>
              <w:right w:val="nil"/>
            </w:tcBorders>
            <w:vAlign w:val="center"/>
          </w:tcPr>
          <w:p w:rsidR="00997775" w:rsidP="00710A7A" w:rsidRDefault="00997775" w14:paraId="3B3F368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31BD65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D0A54" w14:paraId="29BE90E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5C809B" w14:textId="77777777">
            <w:r w:rsidRPr="008B0CC5">
              <w:t xml:space="preserve">Vergaderjaar </w:t>
            </w:r>
            <w:r w:rsidR="00AC6B87">
              <w:t>2024-2025</w:t>
            </w:r>
          </w:p>
        </w:tc>
      </w:tr>
      <w:tr w:rsidR="00997775" w:rsidTr="001D0A54" w14:paraId="105D236A" w14:textId="77777777">
        <w:trPr>
          <w:cantSplit/>
        </w:trPr>
        <w:tc>
          <w:tcPr>
            <w:tcW w:w="10985" w:type="dxa"/>
            <w:gridSpan w:val="3"/>
            <w:tcBorders>
              <w:top w:val="nil"/>
              <w:left w:val="nil"/>
              <w:bottom w:val="nil"/>
              <w:right w:val="nil"/>
            </w:tcBorders>
          </w:tcPr>
          <w:p w:rsidR="00997775" w:rsidRDefault="00997775" w14:paraId="0ECAAD0A" w14:textId="77777777"/>
        </w:tc>
      </w:tr>
      <w:tr w:rsidR="00997775" w:rsidTr="001D0A54" w14:paraId="6D425EDA" w14:textId="77777777">
        <w:trPr>
          <w:cantSplit/>
        </w:trPr>
        <w:tc>
          <w:tcPr>
            <w:tcW w:w="10985" w:type="dxa"/>
            <w:gridSpan w:val="3"/>
            <w:tcBorders>
              <w:top w:val="nil"/>
              <w:left w:val="nil"/>
              <w:bottom w:val="single" w:color="auto" w:sz="4" w:space="0"/>
              <w:right w:val="nil"/>
            </w:tcBorders>
          </w:tcPr>
          <w:p w:rsidR="00997775" w:rsidRDefault="00997775" w14:paraId="6024579F" w14:textId="77777777"/>
        </w:tc>
      </w:tr>
      <w:tr w:rsidR="00997775" w:rsidTr="001D0A54" w14:paraId="23AAE2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3DC736" w14:textId="77777777"/>
        </w:tc>
        <w:tc>
          <w:tcPr>
            <w:tcW w:w="7654" w:type="dxa"/>
            <w:gridSpan w:val="2"/>
          </w:tcPr>
          <w:p w:rsidR="00997775" w:rsidRDefault="00997775" w14:paraId="2B101964" w14:textId="77777777"/>
        </w:tc>
      </w:tr>
      <w:tr w:rsidR="001D0A54" w:rsidTr="001D0A54" w14:paraId="73FF04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D0A54" w:rsidP="001D0A54" w:rsidRDefault="001D0A54" w14:paraId="6DC7D0E7" w14:textId="7ED50651">
            <w:pPr>
              <w:rPr>
                <w:b/>
              </w:rPr>
            </w:pPr>
            <w:r>
              <w:rPr>
                <w:b/>
              </w:rPr>
              <w:t>26 448</w:t>
            </w:r>
          </w:p>
        </w:tc>
        <w:tc>
          <w:tcPr>
            <w:tcW w:w="7654" w:type="dxa"/>
            <w:gridSpan w:val="2"/>
          </w:tcPr>
          <w:p w:rsidR="001D0A54" w:rsidP="001D0A54" w:rsidRDefault="001D0A54" w14:paraId="25A632FE" w14:textId="6253FDFE">
            <w:pPr>
              <w:rPr>
                <w:b/>
              </w:rPr>
            </w:pPr>
            <w:r w:rsidRPr="009720E3">
              <w:rPr>
                <w:b/>
                <w:bCs/>
              </w:rPr>
              <w:t>Structuur van de uitvoering werk en inkomen (SUWI)</w:t>
            </w:r>
          </w:p>
        </w:tc>
      </w:tr>
      <w:tr w:rsidR="001D0A54" w:rsidTr="001D0A54" w14:paraId="23CADD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D0A54" w:rsidP="001D0A54" w:rsidRDefault="001D0A54" w14:paraId="195D891C" w14:textId="77777777"/>
        </w:tc>
        <w:tc>
          <w:tcPr>
            <w:tcW w:w="7654" w:type="dxa"/>
            <w:gridSpan w:val="2"/>
          </w:tcPr>
          <w:p w:rsidR="001D0A54" w:rsidP="001D0A54" w:rsidRDefault="001D0A54" w14:paraId="3461B789" w14:textId="77777777"/>
        </w:tc>
      </w:tr>
      <w:tr w:rsidR="001D0A54" w:rsidTr="001D0A54" w14:paraId="5B8A1D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D0A54" w:rsidP="001D0A54" w:rsidRDefault="001D0A54" w14:paraId="38A93C68" w14:textId="77777777"/>
        </w:tc>
        <w:tc>
          <w:tcPr>
            <w:tcW w:w="7654" w:type="dxa"/>
            <w:gridSpan w:val="2"/>
          </w:tcPr>
          <w:p w:rsidR="001D0A54" w:rsidP="001D0A54" w:rsidRDefault="001D0A54" w14:paraId="4F7F23B8" w14:textId="77777777"/>
        </w:tc>
      </w:tr>
      <w:tr w:rsidR="001D0A54" w:rsidTr="001D0A54" w14:paraId="212495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D0A54" w:rsidP="001D0A54" w:rsidRDefault="001D0A54" w14:paraId="5CA1CC97" w14:textId="185A62D0">
            <w:pPr>
              <w:rPr>
                <w:b/>
              </w:rPr>
            </w:pPr>
            <w:r>
              <w:rPr>
                <w:b/>
              </w:rPr>
              <w:t xml:space="preserve">Nr. </w:t>
            </w:r>
            <w:r w:rsidR="00F7125F">
              <w:rPr>
                <w:b/>
              </w:rPr>
              <w:t>811</w:t>
            </w:r>
          </w:p>
        </w:tc>
        <w:tc>
          <w:tcPr>
            <w:tcW w:w="7654" w:type="dxa"/>
            <w:gridSpan w:val="2"/>
          </w:tcPr>
          <w:p w:rsidR="001D0A54" w:rsidP="001D0A54" w:rsidRDefault="001D0A54" w14:paraId="4632AD06" w14:textId="381FAED2">
            <w:pPr>
              <w:rPr>
                <w:b/>
              </w:rPr>
            </w:pPr>
            <w:r>
              <w:rPr>
                <w:b/>
              </w:rPr>
              <w:t xml:space="preserve">MOTIE VAN </w:t>
            </w:r>
            <w:r w:rsidR="00F7125F">
              <w:rPr>
                <w:b/>
              </w:rPr>
              <w:t>HET LID VAN KENT</w:t>
            </w:r>
          </w:p>
        </w:tc>
      </w:tr>
      <w:tr w:rsidR="001D0A54" w:rsidTr="001D0A54" w14:paraId="60BDA7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D0A54" w:rsidP="001D0A54" w:rsidRDefault="001D0A54" w14:paraId="13938C0D" w14:textId="77777777"/>
        </w:tc>
        <w:tc>
          <w:tcPr>
            <w:tcW w:w="7654" w:type="dxa"/>
            <w:gridSpan w:val="2"/>
          </w:tcPr>
          <w:p w:rsidR="001D0A54" w:rsidP="001D0A54" w:rsidRDefault="001D0A54" w14:paraId="1E709981" w14:textId="77EB6C29">
            <w:r>
              <w:t>Voorgesteld 12 maart 2025</w:t>
            </w:r>
          </w:p>
        </w:tc>
      </w:tr>
      <w:tr w:rsidR="00997775" w:rsidTr="001D0A54" w14:paraId="73D6C3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E211E9" w14:textId="77777777"/>
        </w:tc>
        <w:tc>
          <w:tcPr>
            <w:tcW w:w="7654" w:type="dxa"/>
            <w:gridSpan w:val="2"/>
          </w:tcPr>
          <w:p w:rsidR="00997775" w:rsidRDefault="00997775" w14:paraId="09D60DA9" w14:textId="77777777"/>
        </w:tc>
      </w:tr>
      <w:tr w:rsidR="00997775" w:rsidTr="001D0A54" w14:paraId="05E68B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073A20" w14:textId="77777777"/>
        </w:tc>
        <w:tc>
          <w:tcPr>
            <w:tcW w:w="7654" w:type="dxa"/>
            <w:gridSpan w:val="2"/>
          </w:tcPr>
          <w:p w:rsidR="00997775" w:rsidRDefault="00997775" w14:paraId="5D4D9F56" w14:textId="77777777">
            <w:r>
              <w:t>De Kamer,</w:t>
            </w:r>
          </w:p>
        </w:tc>
      </w:tr>
      <w:tr w:rsidR="00997775" w:rsidTr="001D0A54" w14:paraId="0DA913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844383" w14:textId="77777777"/>
        </w:tc>
        <w:tc>
          <w:tcPr>
            <w:tcW w:w="7654" w:type="dxa"/>
            <w:gridSpan w:val="2"/>
          </w:tcPr>
          <w:p w:rsidR="00997775" w:rsidRDefault="00997775" w14:paraId="051EE7A3" w14:textId="77777777"/>
        </w:tc>
      </w:tr>
      <w:tr w:rsidR="00997775" w:rsidTr="001D0A54" w14:paraId="644F12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51CA0B" w14:textId="77777777"/>
        </w:tc>
        <w:tc>
          <w:tcPr>
            <w:tcW w:w="7654" w:type="dxa"/>
            <w:gridSpan w:val="2"/>
          </w:tcPr>
          <w:p w:rsidR="00997775" w:rsidRDefault="00997775" w14:paraId="1EC0C4EA" w14:textId="77777777">
            <w:r>
              <w:t>gehoord de beraadslaging,</w:t>
            </w:r>
          </w:p>
        </w:tc>
      </w:tr>
      <w:tr w:rsidR="00997775" w:rsidTr="001D0A54" w14:paraId="0DE50B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7F321A" w14:textId="77777777"/>
        </w:tc>
        <w:tc>
          <w:tcPr>
            <w:tcW w:w="7654" w:type="dxa"/>
            <w:gridSpan w:val="2"/>
          </w:tcPr>
          <w:p w:rsidR="00997775" w:rsidRDefault="00997775" w14:paraId="52B1E683" w14:textId="77777777"/>
        </w:tc>
      </w:tr>
      <w:tr w:rsidR="00997775" w:rsidTr="001D0A54" w14:paraId="68D10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094E3D" w14:textId="77777777"/>
        </w:tc>
        <w:tc>
          <w:tcPr>
            <w:tcW w:w="7654" w:type="dxa"/>
            <w:gridSpan w:val="2"/>
          </w:tcPr>
          <w:p w:rsidRPr="001D0A54" w:rsidR="001D0A54" w:rsidP="001D0A54" w:rsidRDefault="001D0A54" w14:paraId="0B217A53" w14:textId="77777777">
            <w:r w:rsidRPr="001D0A54">
              <w:t>overwegende dat in onder andere Horst aan de Maas, Boxtel, Bergen op Zoom, Zandstraat, Riel en andere plekken zeer grootschalige projecten in voorbereiding zijn waar arbeidsmigranten op basis van logies op elkaar gepropt worden gehuisvest;</w:t>
            </w:r>
          </w:p>
          <w:p w:rsidR="00F7125F" w:rsidP="001D0A54" w:rsidRDefault="00F7125F" w14:paraId="5265A5EA" w14:textId="77777777"/>
          <w:p w:rsidRPr="001D0A54" w:rsidR="001D0A54" w:rsidP="001D0A54" w:rsidRDefault="001D0A54" w14:paraId="1E5E8A29" w14:textId="328278EB">
            <w:r w:rsidRPr="001D0A54">
              <w:t>overwegende dat meer huisvestingslocaties leiden tot meer arbeidsmigranten;</w:t>
            </w:r>
          </w:p>
          <w:p w:rsidR="00F7125F" w:rsidP="001D0A54" w:rsidRDefault="00F7125F" w14:paraId="6EC31315" w14:textId="77777777"/>
          <w:p w:rsidRPr="001D0A54" w:rsidR="001D0A54" w:rsidP="001D0A54" w:rsidRDefault="001D0A54" w14:paraId="2BE70FBA" w14:textId="209AD3FB">
            <w:r w:rsidRPr="001D0A54">
              <w:t>spreekt uit dat deze ontwikkeling zeer onwenselijk is en gestopt moet worden;</w:t>
            </w:r>
          </w:p>
          <w:p w:rsidR="00F7125F" w:rsidP="001D0A54" w:rsidRDefault="00F7125F" w14:paraId="7A83298B" w14:textId="77777777"/>
          <w:p w:rsidRPr="001D0A54" w:rsidR="001D0A54" w:rsidP="001D0A54" w:rsidRDefault="001D0A54" w14:paraId="5A531B53" w14:textId="4CBFF0BC">
            <w:r w:rsidRPr="001D0A54">
              <w:t>verzoekt de regering om met een plan van aanpak te komen teneinde de bouw van grootschalige locaties tegen te gaan, en deze voor de SZW-begroting aan de Kamer te zenden,</w:t>
            </w:r>
          </w:p>
          <w:p w:rsidR="00F7125F" w:rsidP="001D0A54" w:rsidRDefault="00F7125F" w14:paraId="1AB967E0" w14:textId="77777777"/>
          <w:p w:rsidRPr="001D0A54" w:rsidR="001D0A54" w:rsidP="001D0A54" w:rsidRDefault="001D0A54" w14:paraId="414C274E" w14:textId="14DDC41E">
            <w:r w:rsidRPr="001D0A54">
              <w:t>en gaat over tot de orde van de dag.</w:t>
            </w:r>
          </w:p>
          <w:p w:rsidR="00F7125F" w:rsidP="001D0A54" w:rsidRDefault="00F7125F" w14:paraId="111B1411" w14:textId="77777777"/>
          <w:p w:rsidR="00997775" w:rsidP="00F7125F" w:rsidRDefault="001D0A54" w14:paraId="2B0B3A86" w14:textId="0A725675">
            <w:r w:rsidRPr="001D0A54">
              <w:t>Van Kent</w:t>
            </w:r>
          </w:p>
        </w:tc>
      </w:tr>
    </w:tbl>
    <w:p w:rsidR="00997775" w:rsidRDefault="00997775" w14:paraId="3538DE0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C4508" w14:textId="77777777" w:rsidR="001D0A54" w:rsidRDefault="001D0A54">
      <w:pPr>
        <w:spacing w:line="20" w:lineRule="exact"/>
      </w:pPr>
    </w:p>
  </w:endnote>
  <w:endnote w:type="continuationSeparator" w:id="0">
    <w:p w14:paraId="181ED8F4" w14:textId="77777777" w:rsidR="001D0A54" w:rsidRDefault="001D0A54">
      <w:pPr>
        <w:pStyle w:val="Amendement"/>
      </w:pPr>
      <w:r>
        <w:rPr>
          <w:b w:val="0"/>
        </w:rPr>
        <w:t xml:space="preserve"> </w:t>
      </w:r>
    </w:p>
  </w:endnote>
  <w:endnote w:type="continuationNotice" w:id="1">
    <w:p w14:paraId="2C8D3C3E" w14:textId="77777777" w:rsidR="001D0A54" w:rsidRDefault="001D0A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1D93E" w14:textId="77777777" w:rsidR="001D0A54" w:rsidRDefault="001D0A54">
      <w:pPr>
        <w:pStyle w:val="Amendement"/>
      </w:pPr>
      <w:r>
        <w:rPr>
          <w:b w:val="0"/>
        </w:rPr>
        <w:separator/>
      </w:r>
    </w:p>
  </w:footnote>
  <w:footnote w:type="continuationSeparator" w:id="0">
    <w:p w14:paraId="409F07BB" w14:textId="77777777" w:rsidR="001D0A54" w:rsidRDefault="001D0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54"/>
    <w:rsid w:val="000D4E91"/>
    <w:rsid w:val="00133FCE"/>
    <w:rsid w:val="001D0A54"/>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7125F"/>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27B63"/>
  <w15:docId w15:val="{7DEC2A2E-6DD5-4999-B31C-CDE3B85F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733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2025-03-13T08:59:00.0000000Z</dcterms:created>
  <dcterms:modified xsi:type="dcterms:W3CDTF">2025-03-13T09:35:00.0000000Z</dcterms:modified>
  <dc:description>------------------------</dc:description>
  <dc:subject/>
  <keywords/>
  <version/>
  <category/>
</coreProperties>
</file>