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93" w:rsidRDefault="00F11493" w14:paraId="2E36FA76" w14:textId="77777777">
      <w:bookmarkStart w:name="_GoBack" w:id="0"/>
      <w:bookmarkEnd w:id="0"/>
    </w:p>
    <w:p w:rsidR="00C802C1" w:rsidRDefault="00F11493" w14:paraId="604288B0" w14:textId="5AB35E56">
      <w:r>
        <w:t>Geachte voorzitter,</w:t>
      </w:r>
    </w:p>
    <w:p w:rsidR="00513A98" w:rsidRDefault="00513A98" w14:paraId="7B92DA7E" w14:textId="77777777"/>
    <w:p w:rsidR="00E53A4D" w:rsidP="00E53A4D" w:rsidRDefault="00E53A4D" w14:paraId="745700F6" w14:textId="409B2EBD">
      <w:r>
        <w:t xml:space="preserve">Graag informeer ik u via deze brief over mijn reactie aan de stichting Tegengif zoals u heeft verzocht in uw brief met kenmerk </w:t>
      </w:r>
      <w:r w:rsidRPr="00E53A4D">
        <w:t>2025Z00659/2025D02226</w:t>
      </w:r>
      <w:r>
        <w:t>.</w:t>
      </w:r>
    </w:p>
    <w:p w:rsidR="00E53A4D" w:rsidP="00E53A4D" w:rsidRDefault="00E53A4D" w14:paraId="357F4C97" w14:textId="0C49D43E">
      <w:r>
        <w:t>De reactie op de brief van de stichting is als bijlage bij deze brief</w:t>
      </w:r>
      <w:r w:rsidR="009C623A">
        <w:t xml:space="preserve"> </w:t>
      </w:r>
      <w:r>
        <w:t>gevoegd.</w:t>
      </w:r>
    </w:p>
    <w:p w:rsidR="00E53A4D" w:rsidP="00513A98" w:rsidRDefault="00E53A4D" w14:paraId="6C8B8CF2" w14:textId="77777777"/>
    <w:p w:rsidR="002910DE" w:rsidP="00073523" w:rsidRDefault="002910DE" w14:paraId="1C21B9DA" w14:textId="77777777"/>
    <w:p w:rsidR="00C802C1" w:rsidRDefault="00BD0049" w14:paraId="79E34EA7" w14:textId="77777777">
      <w:pPr>
        <w:pStyle w:val="Slotzin"/>
      </w:pPr>
      <w:bookmarkStart w:name="_Hlk189747362" w:id="1"/>
      <w:r>
        <w:t>Hoogachtend,</w:t>
      </w:r>
    </w:p>
    <w:p w:rsidR="00C802C1" w:rsidRDefault="00BD0049" w14:paraId="204D64AA" w14:textId="77777777">
      <w:pPr>
        <w:pStyle w:val="OndertekeningArea1"/>
      </w:pPr>
      <w:r>
        <w:t>DE STAATSSECRETARIS VAN INFRASTRUCTUUR EN WATERSTAAT - OPENBAAR VERVOER EN MILIEU,</w:t>
      </w:r>
    </w:p>
    <w:p w:rsidR="00C802C1" w:rsidRDefault="00C802C1" w14:paraId="541B9B4F" w14:textId="77777777"/>
    <w:p w:rsidR="00C802C1" w:rsidRDefault="00C802C1" w14:paraId="4221FF77" w14:textId="77777777"/>
    <w:p w:rsidR="00C802C1" w:rsidRDefault="00C802C1" w14:paraId="2D5242EF" w14:textId="77777777"/>
    <w:p w:rsidR="00C802C1" w:rsidRDefault="00C802C1" w14:paraId="47DEA856" w14:textId="77777777"/>
    <w:p w:rsidR="00C802C1" w:rsidRDefault="00BD0049" w14:paraId="43ECB918" w14:textId="77777777">
      <w:r>
        <w:t>C.A. Jansen</w:t>
      </w:r>
      <w:bookmarkEnd w:id="1"/>
    </w:p>
    <w:sectPr w:rsidR="00C80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E9E0" w14:textId="77777777" w:rsidR="00DD3947" w:rsidRDefault="00DD3947">
      <w:pPr>
        <w:spacing w:line="240" w:lineRule="auto"/>
      </w:pPr>
      <w:r>
        <w:separator/>
      </w:r>
    </w:p>
  </w:endnote>
  <w:endnote w:type="continuationSeparator" w:id="0">
    <w:p w14:paraId="09B139D6" w14:textId="77777777" w:rsidR="00DD3947" w:rsidRDefault="00DD3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17D77" w14:textId="77777777" w:rsidR="009C623A" w:rsidRDefault="009C6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978E" w14:textId="77777777" w:rsidR="009C623A" w:rsidRDefault="009C6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42795" w14:textId="77777777" w:rsidR="009C623A" w:rsidRDefault="009C6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E6E17" w14:textId="77777777" w:rsidR="00DD3947" w:rsidRDefault="00DD3947">
      <w:pPr>
        <w:spacing w:line="240" w:lineRule="auto"/>
      </w:pPr>
      <w:r>
        <w:separator/>
      </w:r>
    </w:p>
  </w:footnote>
  <w:footnote w:type="continuationSeparator" w:id="0">
    <w:p w14:paraId="591A795F" w14:textId="77777777" w:rsidR="00DD3947" w:rsidRDefault="00DD3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68120" w14:textId="77777777" w:rsidR="009C623A" w:rsidRDefault="009C6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C9D0" w14:textId="77777777" w:rsidR="00C802C1" w:rsidRDefault="00BD004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B599496" wp14:editId="16A6252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18771" w14:textId="77777777" w:rsidR="00C802C1" w:rsidRDefault="00BD004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E05D95C" w14:textId="77777777" w:rsidR="00C802C1" w:rsidRDefault="00C802C1">
                          <w:pPr>
                            <w:pStyle w:val="WitregelW2"/>
                          </w:pPr>
                        </w:p>
                        <w:p w14:paraId="01707A10" w14:textId="77777777" w:rsidR="00C802C1" w:rsidRDefault="00BD004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0770E8" w14:textId="77777777" w:rsidR="00C802C1" w:rsidRDefault="00BD0049">
                          <w:pPr>
                            <w:pStyle w:val="Referentiegegevens"/>
                          </w:pPr>
                          <w:r w:rsidRPr="00073523">
                            <w:rPr>
                              <w:highlight w:val="yellow"/>
                            </w:rPr>
                            <w:t>CM nr invullen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59949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4918771" w14:textId="77777777" w:rsidR="00C802C1" w:rsidRDefault="00BD004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E05D95C" w14:textId="77777777" w:rsidR="00C802C1" w:rsidRDefault="00C802C1">
                    <w:pPr>
                      <w:pStyle w:val="WitregelW2"/>
                    </w:pPr>
                  </w:p>
                  <w:p w14:paraId="01707A10" w14:textId="77777777" w:rsidR="00C802C1" w:rsidRDefault="00BD004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0770E8" w14:textId="77777777" w:rsidR="00C802C1" w:rsidRDefault="00BD0049">
                    <w:pPr>
                      <w:pStyle w:val="Referentiegegevens"/>
                    </w:pPr>
                    <w:r w:rsidRPr="00073523">
                      <w:rPr>
                        <w:highlight w:val="yellow"/>
                      </w:rPr>
                      <w:t>CM nr invullen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EEBD06F" wp14:editId="37A823EB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47D3D" w14:textId="77777777" w:rsidR="00C802C1" w:rsidRDefault="00BD00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14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14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BD06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DB47D3D" w14:textId="77777777" w:rsidR="00C802C1" w:rsidRDefault="00BD00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14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14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876AFEF" wp14:editId="0C483B3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20E0F" w14:textId="77777777" w:rsidR="00EE5986" w:rsidRDefault="00EE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6AFE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020E0F" w14:textId="77777777" w:rsidR="00EE5986" w:rsidRDefault="00EE5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A1398B2" wp14:editId="6CD5D2F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FA584" w14:textId="77777777" w:rsidR="00EE5986" w:rsidRDefault="00EE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1398B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95FA584" w14:textId="77777777" w:rsidR="00EE5986" w:rsidRDefault="00EE59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88EB" w14:textId="77777777" w:rsidR="00C802C1" w:rsidRDefault="00BD0049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0AE93A" wp14:editId="57A2496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3D86E" w14:textId="77777777" w:rsidR="00EE5986" w:rsidRDefault="00EE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0AE93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D93D86E" w14:textId="77777777" w:rsidR="00EE5986" w:rsidRDefault="00EE5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E62359" wp14:editId="22E6D2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5F4B8" w14:textId="72E586BF" w:rsidR="00C802C1" w:rsidRDefault="00BD00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0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0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E6235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B05F4B8" w14:textId="72E586BF" w:rsidR="00C802C1" w:rsidRDefault="00BD00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0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0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2BB818" wp14:editId="0442346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EE166" w14:textId="77777777" w:rsidR="00C802C1" w:rsidRDefault="00BD004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8F9D388" w14:textId="77777777" w:rsidR="00C802C1" w:rsidRDefault="00C802C1">
                          <w:pPr>
                            <w:pStyle w:val="WitregelW1"/>
                          </w:pPr>
                        </w:p>
                        <w:p w14:paraId="6334DB33" w14:textId="77777777" w:rsidR="00C802C1" w:rsidRDefault="00BD004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DCA28B6" w14:textId="77777777" w:rsidR="00C802C1" w:rsidRPr="00F11493" w:rsidRDefault="00BD00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149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F88D19E" w14:textId="77777777" w:rsidR="00C802C1" w:rsidRPr="00F11493" w:rsidRDefault="00BD00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149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EDE6BD8" w14:textId="77777777" w:rsidR="00C802C1" w:rsidRPr="00F11493" w:rsidRDefault="00BD00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149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5DC2851" w14:textId="77777777" w:rsidR="00C802C1" w:rsidRPr="00F11493" w:rsidRDefault="00C802C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A038604" w14:textId="77777777" w:rsidR="00C802C1" w:rsidRPr="00F11493" w:rsidRDefault="00BD00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1149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4391214" w14:textId="77777777" w:rsidR="00C802C1" w:rsidRDefault="00BD004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C77862B" w14:textId="77777777" w:rsidR="00C802C1" w:rsidRDefault="00C802C1">
                          <w:pPr>
                            <w:pStyle w:val="WitregelW2"/>
                          </w:pPr>
                        </w:p>
                        <w:p w14:paraId="106317F6" w14:textId="77777777" w:rsidR="00C802C1" w:rsidRDefault="00BD004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49AE10E" w14:textId="2C70C09F" w:rsidR="00C802C1" w:rsidRDefault="00994D6A">
                          <w:pPr>
                            <w:pStyle w:val="Referentiegegevens"/>
                          </w:pPr>
                          <w:r w:rsidRPr="00994D6A">
                            <w:t>IENW/BSK-2025/33927</w:t>
                          </w:r>
                        </w:p>
                        <w:p w14:paraId="04B8A1C4" w14:textId="77777777" w:rsidR="00C802C1" w:rsidRDefault="00C802C1">
                          <w:pPr>
                            <w:pStyle w:val="WitregelW1"/>
                          </w:pPr>
                        </w:p>
                        <w:p w14:paraId="3A22A136" w14:textId="77777777" w:rsidR="00C802C1" w:rsidRDefault="00BD0049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D8F799E" w14:textId="77777777" w:rsidR="00C802C1" w:rsidRDefault="00BD0049">
                          <w:pPr>
                            <w:pStyle w:val="Referentiegegevens"/>
                          </w:pPr>
                          <w:r>
                            <w:t>2025Z00659/2025D02226</w:t>
                          </w:r>
                        </w:p>
                        <w:p w14:paraId="64399CE8" w14:textId="77777777" w:rsidR="00C802C1" w:rsidRDefault="00C802C1">
                          <w:pPr>
                            <w:pStyle w:val="WitregelW1"/>
                          </w:pPr>
                        </w:p>
                        <w:p w14:paraId="11454973" w14:textId="77777777" w:rsidR="00C802C1" w:rsidRDefault="00BD0049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A1F7A19" w14:textId="16E4CC15" w:rsidR="00C802C1" w:rsidRDefault="000E41EB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BB81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E5EE166" w14:textId="77777777" w:rsidR="00C802C1" w:rsidRDefault="00BD004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8F9D388" w14:textId="77777777" w:rsidR="00C802C1" w:rsidRDefault="00C802C1">
                    <w:pPr>
                      <w:pStyle w:val="WitregelW1"/>
                    </w:pPr>
                  </w:p>
                  <w:p w14:paraId="6334DB33" w14:textId="77777777" w:rsidR="00C802C1" w:rsidRDefault="00BD0049">
                    <w:pPr>
                      <w:pStyle w:val="Afzendgegevens"/>
                    </w:pPr>
                    <w:r>
                      <w:t>Rijnstraat 8</w:t>
                    </w:r>
                  </w:p>
                  <w:p w14:paraId="7DCA28B6" w14:textId="77777777" w:rsidR="00C802C1" w:rsidRPr="00F11493" w:rsidRDefault="00BD0049">
                    <w:pPr>
                      <w:pStyle w:val="Afzendgegevens"/>
                      <w:rPr>
                        <w:lang w:val="de-DE"/>
                      </w:rPr>
                    </w:pPr>
                    <w:r w:rsidRPr="00F11493">
                      <w:rPr>
                        <w:lang w:val="de-DE"/>
                      </w:rPr>
                      <w:t>2515 XP  Den Haag</w:t>
                    </w:r>
                  </w:p>
                  <w:p w14:paraId="4F88D19E" w14:textId="77777777" w:rsidR="00C802C1" w:rsidRPr="00F11493" w:rsidRDefault="00BD0049">
                    <w:pPr>
                      <w:pStyle w:val="Afzendgegevens"/>
                      <w:rPr>
                        <w:lang w:val="de-DE"/>
                      </w:rPr>
                    </w:pPr>
                    <w:r w:rsidRPr="00F11493">
                      <w:rPr>
                        <w:lang w:val="de-DE"/>
                      </w:rPr>
                      <w:t>Postbus 20901</w:t>
                    </w:r>
                  </w:p>
                  <w:p w14:paraId="4EDE6BD8" w14:textId="77777777" w:rsidR="00C802C1" w:rsidRPr="00F11493" w:rsidRDefault="00BD0049">
                    <w:pPr>
                      <w:pStyle w:val="Afzendgegevens"/>
                      <w:rPr>
                        <w:lang w:val="de-DE"/>
                      </w:rPr>
                    </w:pPr>
                    <w:r w:rsidRPr="00F11493">
                      <w:rPr>
                        <w:lang w:val="de-DE"/>
                      </w:rPr>
                      <w:t>2500 EX Den Haag</w:t>
                    </w:r>
                  </w:p>
                  <w:p w14:paraId="45DC2851" w14:textId="77777777" w:rsidR="00C802C1" w:rsidRPr="00F11493" w:rsidRDefault="00C802C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A038604" w14:textId="77777777" w:rsidR="00C802C1" w:rsidRPr="00F11493" w:rsidRDefault="00BD0049">
                    <w:pPr>
                      <w:pStyle w:val="Afzendgegevens"/>
                      <w:rPr>
                        <w:lang w:val="de-DE"/>
                      </w:rPr>
                    </w:pPr>
                    <w:r w:rsidRPr="00F11493">
                      <w:rPr>
                        <w:lang w:val="de-DE"/>
                      </w:rPr>
                      <w:t>T   070-456 0000</w:t>
                    </w:r>
                  </w:p>
                  <w:p w14:paraId="64391214" w14:textId="77777777" w:rsidR="00C802C1" w:rsidRDefault="00BD004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C77862B" w14:textId="77777777" w:rsidR="00C802C1" w:rsidRDefault="00C802C1">
                    <w:pPr>
                      <w:pStyle w:val="WitregelW2"/>
                    </w:pPr>
                  </w:p>
                  <w:p w14:paraId="106317F6" w14:textId="77777777" w:rsidR="00C802C1" w:rsidRDefault="00BD004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49AE10E" w14:textId="2C70C09F" w:rsidR="00C802C1" w:rsidRDefault="00994D6A">
                    <w:pPr>
                      <w:pStyle w:val="Referentiegegevens"/>
                    </w:pPr>
                    <w:r w:rsidRPr="00994D6A">
                      <w:t>IENW/BSK-2025/33927</w:t>
                    </w:r>
                  </w:p>
                  <w:p w14:paraId="04B8A1C4" w14:textId="77777777" w:rsidR="00C802C1" w:rsidRDefault="00C802C1">
                    <w:pPr>
                      <w:pStyle w:val="WitregelW1"/>
                    </w:pPr>
                  </w:p>
                  <w:p w14:paraId="3A22A136" w14:textId="77777777" w:rsidR="00C802C1" w:rsidRDefault="00BD0049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D8F799E" w14:textId="77777777" w:rsidR="00C802C1" w:rsidRDefault="00BD0049">
                    <w:pPr>
                      <w:pStyle w:val="Referentiegegevens"/>
                    </w:pPr>
                    <w:r>
                      <w:t>2025Z00659/2025D02226</w:t>
                    </w:r>
                  </w:p>
                  <w:p w14:paraId="64399CE8" w14:textId="77777777" w:rsidR="00C802C1" w:rsidRDefault="00C802C1">
                    <w:pPr>
                      <w:pStyle w:val="WitregelW1"/>
                    </w:pPr>
                  </w:p>
                  <w:p w14:paraId="11454973" w14:textId="77777777" w:rsidR="00C802C1" w:rsidRDefault="00BD0049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A1F7A19" w14:textId="16E4CC15" w:rsidR="00C802C1" w:rsidRDefault="000E41EB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E047E6" wp14:editId="09333A8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E1462" w14:textId="77777777" w:rsidR="00C802C1" w:rsidRDefault="00BD00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B53375" wp14:editId="65840E6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047E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C4E1462" w14:textId="77777777" w:rsidR="00C802C1" w:rsidRDefault="00BD004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B53375" wp14:editId="65840E6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58AC74" wp14:editId="1DDC911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9FD8B" w14:textId="77777777" w:rsidR="00C802C1" w:rsidRDefault="00BD00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2A86C7" wp14:editId="78813A9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8AC7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169FD8B" w14:textId="77777777" w:rsidR="00C802C1" w:rsidRDefault="00BD004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2A86C7" wp14:editId="78813A9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B70CFA" wp14:editId="5679A2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1BEA5" w14:textId="77777777" w:rsidR="00C802C1" w:rsidRDefault="00BD004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70CF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971BEA5" w14:textId="77777777" w:rsidR="00C802C1" w:rsidRDefault="00BD004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35245" wp14:editId="6457DF1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0BD89" w14:textId="77777777" w:rsidR="00C802C1" w:rsidRDefault="00BD004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3524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BD0BD89" w14:textId="77777777" w:rsidR="00C802C1" w:rsidRDefault="00BD004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16F7F0" wp14:editId="7E325F9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802C1" w14:paraId="5940E4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23AAD8" w14:textId="77777777" w:rsidR="00C802C1" w:rsidRDefault="00C802C1"/>
                            </w:tc>
                            <w:tc>
                              <w:tcPr>
                                <w:tcW w:w="5400" w:type="dxa"/>
                              </w:tcPr>
                              <w:p w14:paraId="695E1462" w14:textId="77777777" w:rsidR="00C802C1" w:rsidRDefault="00C802C1"/>
                            </w:tc>
                          </w:tr>
                          <w:tr w:rsidR="00C802C1" w14:paraId="464C64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85D227" w14:textId="77777777" w:rsidR="00C802C1" w:rsidRDefault="00BD00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DBDA25" w14:textId="6945B92C" w:rsidR="00C802C1" w:rsidRDefault="00A245BB">
                                <w:r>
                                  <w:t>12 maart 2025</w:t>
                                </w:r>
                              </w:p>
                            </w:tc>
                          </w:tr>
                          <w:tr w:rsidR="00C802C1" w14:paraId="709597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C5EDDC" w14:textId="77777777" w:rsidR="00C802C1" w:rsidRDefault="00BD00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431BFC" w14:textId="77777777" w:rsidR="00C802C1" w:rsidRDefault="00BD0049">
                                <w:r>
                                  <w:t>Beantwoording Commissiebrief verzoek stichting Tegengif</w:t>
                                </w:r>
                              </w:p>
                            </w:tc>
                          </w:tr>
                          <w:tr w:rsidR="00C802C1" w14:paraId="195C70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E39939" w14:textId="77777777" w:rsidR="00C802C1" w:rsidRDefault="00C802C1"/>
                            </w:tc>
                            <w:tc>
                              <w:tcPr>
                                <w:tcW w:w="5400" w:type="dxa"/>
                              </w:tcPr>
                              <w:p w14:paraId="7779DE92" w14:textId="77777777" w:rsidR="00C802C1" w:rsidRDefault="00C802C1"/>
                            </w:tc>
                          </w:tr>
                        </w:tbl>
                        <w:p w14:paraId="0A44EF4F" w14:textId="77777777" w:rsidR="00EE5986" w:rsidRDefault="00EE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6F7F0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802C1" w14:paraId="5940E4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23AAD8" w14:textId="77777777" w:rsidR="00C802C1" w:rsidRDefault="00C802C1"/>
                      </w:tc>
                      <w:tc>
                        <w:tcPr>
                          <w:tcW w:w="5400" w:type="dxa"/>
                        </w:tcPr>
                        <w:p w14:paraId="695E1462" w14:textId="77777777" w:rsidR="00C802C1" w:rsidRDefault="00C802C1"/>
                      </w:tc>
                    </w:tr>
                    <w:tr w:rsidR="00C802C1" w14:paraId="464C64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85D227" w14:textId="77777777" w:rsidR="00C802C1" w:rsidRDefault="00BD004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DBDA25" w14:textId="6945B92C" w:rsidR="00C802C1" w:rsidRDefault="00A245BB">
                          <w:r>
                            <w:t>12 maart 2025</w:t>
                          </w:r>
                        </w:p>
                      </w:tc>
                    </w:tr>
                    <w:tr w:rsidR="00C802C1" w14:paraId="709597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C5EDDC" w14:textId="77777777" w:rsidR="00C802C1" w:rsidRDefault="00BD004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431BFC" w14:textId="77777777" w:rsidR="00C802C1" w:rsidRDefault="00BD0049">
                          <w:r>
                            <w:t>Beantwoording Commissiebrief verzoek stichting Tegengif</w:t>
                          </w:r>
                        </w:p>
                      </w:tc>
                    </w:tr>
                    <w:tr w:rsidR="00C802C1" w14:paraId="195C70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E39939" w14:textId="77777777" w:rsidR="00C802C1" w:rsidRDefault="00C802C1"/>
                      </w:tc>
                      <w:tc>
                        <w:tcPr>
                          <w:tcW w:w="5400" w:type="dxa"/>
                        </w:tcPr>
                        <w:p w14:paraId="7779DE92" w14:textId="77777777" w:rsidR="00C802C1" w:rsidRDefault="00C802C1"/>
                      </w:tc>
                    </w:tr>
                  </w:tbl>
                  <w:p w14:paraId="0A44EF4F" w14:textId="77777777" w:rsidR="00EE5986" w:rsidRDefault="00EE5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D8A26E7" wp14:editId="6803604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E54F0" w14:textId="77777777" w:rsidR="00EE5986" w:rsidRDefault="00EE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A26E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02E54F0" w14:textId="77777777" w:rsidR="00EE5986" w:rsidRDefault="00EE59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AEB0F6"/>
    <w:multiLevelType w:val="multilevel"/>
    <w:tmpl w:val="DB6D9FA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8C07F0"/>
    <w:multiLevelType w:val="multilevel"/>
    <w:tmpl w:val="F55CAB1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070E3BB"/>
    <w:multiLevelType w:val="multilevel"/>
    <w:tmpl w:val="EEF5FEF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91EFAD"/>
    <w:multiLevelType w:val="multilevel"/>
    <w:tmpl w:val="6FE7696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D0AEF2B"/>
    <w:multiLevelType w:val="multilevel"/>
    <w:tmpl w:val="14E7E3E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9C8B13"/>
    <w:multiLevelType w:val="multilevel"/>
    <w:tmpl w:val="4E95BBB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C3C25"/>
    <w:multiLevelType w:val="multilevel"/>
    <w:tmpl w:val="5BB1381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7A6648"/>
    <w:multiLevelType w:val="multilevel"/>
    <w:tmpl w:val="9A66133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0B5D51"/>
    <w:multiLevelType w:val="multilevel"/>
    <w:tmpl w:val="5A514D9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DFD184"/>
    <w:multiLevelType w:val="multilevel"/>
    <w:tmpl w:val="FBA8116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87234B"/>
    <w:multiLevelType w:val="multilevel"/>
    <w:tmpl w:val="58CE7E7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27B3B5"/>
    <w:multiLevelType w:val="multilevel"/>
    <w:tmpl w:val="CCA10B8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EE0097"/>
    <w:multiLevelType w:val="multilevel"/>
    <w:tmpl w:val="1DCFD74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07BA1C"/>
    <w:multiLevelType w:val="multilevel"/>
    <w:tmpl w:val="0E22F27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A25498"/>
    <w:multiLevelType w:val="multilevel"/>
    <w:tmpl w:val="E2FCB1E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2EEF49"/>
    <w:multiLevelType w:val="multilevel"/>
    <w:tmpl w:val="4B6C096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8EEC49"/>
    <w:multiLevelType w:val="multilevel"/>
    <w:tmpl w:val="A101D73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80AE20"/>
    <w:multiLevelType w:val="multilevel"/>
    <w:tmpl w:val="F605D6D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387055"/>
    <w:multiLevelType w:val="multilevel"/>
    <w:tmpl w:val="730A26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817D04"/>
    <w:multiLevelType w:val="multilevel"/>
    <w:tmpl w:val="0827434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1925AF"/>
    <w:multiLevelType w:val="multilevel"/>
    <w:tmpl w:val="BC64984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F786BA"/>
    <w:multiLevelType w:val="multilevel"/>
    <w:tmpl w:val="D7A97A3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8D94B9"/>
    <w:multiLevelType w:val="multilevel"/>
    <w:tmpl w:val="EDAFE25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2"/>
  </w:num>
  <w:num w:numId="4">
    <w:abstractNumId w:val="21"/>
  </w:num>
  <w:num w:numId="5">
    <w:abstractNumId w:val="1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8"/>
  </w:num>
  <w:num w:numId="13">
    <w:abstractNumId w:val="11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14"/>
  </w:num>
  <w:num w:numId="19">
    <w:abstractNumId w:val="20"/>
  </w:num>
  <w:num w:numId="20">
    <w:abstractNumId w:val="12"/>
  </w:num>
  <w:num w:numId="21">
    <w:abstractNumId w:val="5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93"/>
    <w:rsid w:val="00073523"/>
    <w:rsid w:val="000E41EB"/>
    <w:rsid w:val="001E1929"/>
    <w:rsid w:val="002910DE"/>
    <w:rsid w:val="00307DEA"/>
    <w:rsid w:val="00375385"/>
    <w:rsid w:val="003A48CB"/>
    <w:rsid w:val="003C65DC"/>
    <w:rsid w:val="003E6B0A"/>
    <w:rsid w:val="00475313"/>
    <w:rsid w:val="00485EF7"/>
    <w:rsid w:val="004C4041"/>
    <w:rsid w:val="004E57C0"/>
    <w:rsid w:val="00513A98"/>
    <w:rsid w:val="00594D3B"/>
    <w:rsid w:val="005E2787"/>
    <w:rsid w:val="00605DD3"/>
    <w:rsid w:val="006B28C0"/>
    <w:rsid w:val="00733D92"/>
    <w:rsid w:val="008A20CE"/>
    <w:rsid w:val="00994D6A"/>
    <w:rsid w:val="009C623A"/>
    <w:rsid w:val="00A245BB"/>
    <w:rsid w:val="00A41D73"/>
    <w:rsid w:val="00A7002A"/>
    <w:rsid w:val="00AC4C2B"/>
    <w:rsid w:val="00BD0049"/>
    <w:rsid w:val="00C66218"/>
    <w:rsid w:val="00C802C1"/>
    <w:rsid w:val="00CA0369"/>
    <w:rsid w:val="00DD3947"/>
    <w:rsid w:val="00E31AFE"/>
    <w:rsid w:val="00E53A4D"/>
    <w:rsid w:val="00EE5986"/>
    <w:rsid w:val="00F11493"/>
    <w:rsid w:val="00F57992"/>
    <w:rsid w:val="00FC22D2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78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1149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9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149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9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92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92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E19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3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52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23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4E57C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Commissiebrief verzoek stichting Tegengif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2025-03-12T14:31:00.0000000Z</dcterms:created>
  <dcterms:modified xsi:type="dcterms:W3CDTF">2025-03-12T14:31:00.0000000Z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Commissiebrief verzoek stichting Tegengif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M.J.M. van der Sanden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