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C34" w:rsidRDefault="00612028" w14:paraId="04C55457" w14:textId="77777777">
      <w:pPr>
        <w:pStyle w:val="Salutation"/>
      </w:pPr>
      <w:bookmarkStart w:name="_GoBack" w:id="0"/>
      <w:bookmarkEnd w:id="0"/>
      <w:r>
        <w:t>Geachte voorzitter,</w:t>
      </w:r>
    </w:p>
    <w:p w:rsidR="008D0100" w:rsidRDefault="00D50121" w14:paraId="3B1C1D9E" w14:textId="7776D93C">
      <w:pPr>
        <w:pStyle w:val="WitregelW1bodytekst"/>
      </w:pPr>
      <w:r w:rsidRPr="00D50121">
        <w:t xml:space="preserve">De vaste commissie voor Infrastructuur en Waterstaat heeft </w:t>
      </w:r>
      <w:r w:rsidR="00EA169E">
        <w:t xml:space="preserve">de door de gemeenteraden </w:t>
      </w:r>
      <w:r w:rsidRPr="00D50121">
        <w:t xml:space="preserve">aangenomen moties van de gemeenten Castricum, Heiloo en Uitgeest </w:t>
      </w:r>
      <w:r w:rsidR="00E9412C">
        <w:t xml:space="preserve">met betrekking tot </w:t>
      </w:r>
      <w:r w:rsidRPr="00D50121">
        <w:t>de aanpak van vlieghinder door Schiphol ontvangen</w:t>
      </w:r>
      <w:r>
        <w:t xml:space="preserve">. De commissie verzocht </w:t>
      </w:r>
      <w:r w:rsidR="00E9412C">
        <w:t>de minister van Infrastructuur en Waterstaat</w:t>
      </w:r>
      <w:r>
        <w:t xml:space="preserve"> </w:t>
      </w:r>
      <w:r w:rsidR="00E9412C">
        <w:t>naar aanleiding van</w:t>
      </w:r>
      <w:r>
        <w:t xml:space="preserve"> </w:t>
      </w:r>
      <w:r w:rsidRPr="00D50121">
        <w:t xml:space="preserve">de procedurevergadering van 5 februari 2025 </w:t>
      </w:r>
      <w:r>
        <w:t>om een reactie</w:t>
      </w:r>
      <w:r w:rsidRPr="00D50121">
        <w:t xml:space="preserve"> op deze moties te ontvangen.</w:t>
      </w:r>
      <w:r>
        <w:t xml:space="preserve"> </w:t>
      </w:r>
      <w:r w:rsidR="00E9412C">
        <w:t>Door middel van deze brief ontvangt u deze reactie</w:t>
      </w:r>
      <w:r>
        <w:t>.</w:t>
      </w:r>
    </w:p>
    <w:p w:rsidR="008D0100" w:rsidRDefault="008D0100" w14:paraId="31707F5E" w14:textId="77777777">
      <w:pPr>
        <w:pStyle w:val="WitregelW1bodytekst"/>
      </w:pPr>
    </w:p>
    <w:p w:rsidRPr="008D0100" w:rsidR="008D0100" w:rsidP="008D0100" w:rsidRDefault="008D0100" w14:paraId="020B3340" w14:textId="1E71C1D2">
      <w:pPr>
        <w:rPr>
          <w:i/>
          <w:iCs/>
        </w:rPr>
      </w:pPr>
      <w:r>
        <w:rPr>
          <w:i/>
          <w:iCs/>
        </w:rPr>
        <w:t>De moties</w:t>
      </w:r>
    </w:p>
    <w:p w:rsidR="00597BC8" w:rsidRDefault="00597BC8" w14:paraId="5E943A54" w14:textId="448D16C0">
      <w:pPr>
        <w:pStyle w:val="WitregelW1bodytekst"/>
      </w:pPr>
      <w:r>
        <w:t xml:space="preserve">In de drie moties wordt de RBV-rechtszaak, het </w:t>
      </w:r>
      <w:r w:rsidR="005516BC">
        <w:t>vonnis</w:t>
      </w:r>
      <w:r>
        <w:t xml:space="preserve"> van de rechtbank Den Haag op 20 maar</w:t>
      </w:r>
      <w:r w:rsidR="00096A6C">
        <w:t>t</w:t>
      </w:r>
      <w:r>
        <w:t xml:space="preserve"> 2024 in deze zaak en het hoger beroep dat de Staat heeft aangetekend tegen het vonnis</w:t>
      </w:r>
      <w:r w:rsidRPr="00EA169E" w:rsidR="00EA169E">
        <w:t xml:space="preserve"> </w:t>
      </w:r>
      <w:r w:rsidR="00EA169E">
        <w:t>aangehaald</w:t>
      </w:r>
      <w:r>
        <w:t>.</w:t>
      </w:r>
      <w:r w:rsidR="00864998">
        <w:t xml:space="preserve"> Ook wordt</w:t>
      </w:r>
      <w:r>
        <w:t xml:space="preserve"> een RIVM-onderzoek aangehaald waaruit blijkt dat inwoners van de gemeenten aanzienlijke overlast en negatieve gezondheids- en welzijnseffecten van vliegverkeer ondervinden, zowel overdag als in de nacht.</w:t>
      </w:r>
    </w:p>
    <w:p w:rsidR="00597BC8" w:rsidP="00597BC8" w:rsidRDefault="00597BC8" w14:paraId="55A88067" w14:textId="77777777"/>
    <w:p w:rsidR="00597BC8" w:rsidP="00597BC8" w:rsidRDefault="00597BC8" w14:paraId="4EF9FAE8" w14:textId="215C6F9D">
      <w:r>
        <w:t>In de moties wordt onder andere overwogen dat Nederland een rechtsstaat is waarin ook de regering en haar instanties zich dienen te houden aan rechterlijke uitspraken. En dat de rechtbank de Staat heeft opgeroepen om effectief te handhaven op geluidsgrenzen en de belangen van omwonenden serieus te nemen.</w:t>
      </w:r>
    </w:p>
    <w:p w:rsidR="00597BC8" w:rsidP="00597BC8" w:rsidRDefault="00597BC8" w14:paraId="73CADCEA" w14:textId="77777777"/>
    <w:p w:rsidR="00597BC8" w:rsidP="00597BC8" w:rsidRDefault="00597BC8" w14:paraId="2A1AE2AD" w14:textId="79FC037C">
      <w:r>
        <w:t xml:space="preserve">Vervolgens </w:t>
      </w:r>
      <w:r w:rsidR="00096A6C">
        <w:t>worden</w:t>
      </w:r>
      <w:r>
        <w:t xml:space="preserve"> in de moties de drie colleges onder andere verzocht om d</w:t>
      </w:r>
      <w:r w:rsidRPr="00597BC8">
        <w:t>e minister van Infrastructuur en Waterstaat dringend te verzoeken om de uitspraak van de rechtbank van 20 maart 2024 direct en onverkort uit te voeren</w:t>
      </w:r>
      <w:r>
        <w:t xml:space="preserve">. Bovendien </w:t>
      </w:r>
      <w:r w:rsidR="00096A6C">
        <w:t>word</w:t>
      </w:r>
      <w:r w:rsidR="008C0845">
        <w:t>t</w:t>
      </w:r>
      <w:r w:rsidR="00096A6C">
        <w:t xml:space="preserve"> de colleges verzocht </w:t>
      </w:r>
      <w:r>
        <w:t>om b</w:t>
      </w:r>
      <w:r w:rsidRPr="00597BC8">
        <w:t>innen de Bestuurlijke Regie Schiphol (BRS) een proactieve rol aan te nemen bij het bepleiten van een substantiële vermindering van de hinder van vliegverkeer, conform de wettelijke en rechterlijke kaders.</w:t>
      </w:r>
      <w:r>
        <w:t xml:space="preserve"> </w:t>
      </w:r>
    </w:p>
    <w:p w:rsidR="00597BC8" w:rsidP="00597BC8" w:rsidRDefault="00597BC8" w14:paraId="3CE4B0A6" w14:textId="77777777"/>
    <w:p w:rsidR="00384C34" w:rsidP="00597BC8" w:rsidRDefault="00597BC8" w14:paraId="5CB2FF18" w14:textId="0F6CFE2C">
      <w:r>
        <w:t xml:space="preserve">Verder </w:t>
      </w:r>
      <w:r w:rsidR="000D183F">
        <w:t xml:space="preserve">wordt het college van Heiloo </w:t>
      </w:r>
      <w:r w:rsidR="00096A6C">
        <w:t xml:space="preserve">bij motie </w:t>
      </w:r>
      <w:r w:rsidR="000D183F">
        <w:t>verzocht te</w:t>
      </w:r>
      <w:r w:rsidRPr="00597BC8">
        <w:t xml:space="preserve"> benadrukken dat de belangen van de inwoners van Heiloo en omgeving in het Schipholdossier ook vertegenwoordigd worden door de stichting Recht op Bescherming tegen Vliegtuighinder (RBV).</w:t>
      </w:r>
      <w:r w:rsidR="000D183F">
        <w:t xml:space="preserve"> Het college van Uitgeest wordt verzocht te benadrukken dat de </w:t>
      </w:r>
      <w:r w:rsidR="00EA169E">
        <w:t>gemeente</w:t>
      </w:r>
      <w:r w:rsidR="000D183F">
        <w:t xml:space="preserve">raad de juridische procedure van </w:t>
      </w:r>
      <w:r w:rsidR="00EA169E">
        <w:t xml:space="preserve">de </w:t>
      </w:r>
      <w:r w:rsidR="005516BC">
        <w:t>S</w:t>
      </w:r>
      <w:r w:rsidR="00EA169E">
        <w:t>tichting</w:t>
      </w:r>
      <w:r w:rsidR="000D183F">
        <w:t xml:space="preserve"> onderschrijft en de raad verder ook contacten onderhoudt met de vertegenwoordiger van de MRS.</w:t>
      </w:r>
    </w:p>
    <w:p w:rsidR="008D0100" w:rsidP="008D0100" w:rsidRDefault="008D0100" w14:paraId="114755E5" w14:textId="77777777"/>
    <w:p w:rsidR="008D0100" w:rsidP="008D0100" w:rsidRDefault="008D0100" w14:paraId="1B17287C" w14:textId="3AC20CB0">
      <w:pPr>
        <w:rPr>
          <w:i/>
          <w:iCs/>
        </w:rPr>
      </w:pPr>
      <w:r>
        <w:rPr>
          <w:i/>
          <w:iCs/>
        </w:rPr>
        <w:lastRenderedPageBreak/>
        <w:t>Reactie</w:t>
      </w:r>
    </w:p>
    <w:p w:rsidR="00F87EC9" w:rsidP="008D0100" w:rsidRDefault="007B7F3A" w14:paraId="377CC642" w14:textId="4CC20058">
      <w:r>
        <w:t>H</w:t>
      </w:r>
      <w:r w:rsidR="00096A6C">
        <w:t xml:space="preserve">et kabinet </w:t>
      </w:r>
      <w:r>
        <w:t xml:space="preserve">zet </w:t>
      </w:r>
      <w:r w:rsidR="00096A6C">
        <w:t xml:space="preserve">zich </w:t>
      </w:r>
      <w:r>
        <w:t xml:space="preserve">- </w:t>
      </w:r>
      <w:r w:rsidR="00096A6C">
        <w:t xml:space="preserve">conform het Regeerprogramma </w:t>
      </w:r>
      <w:r>
        <w:t>- in</w:t>
      </w:r>
      <w:r w:rsidR="00096A6C">
        <w:t xml:space="preserve"> voor het op orde brengen van de rechtsbescherming van omwonenden </w:t>
      </w:r>
      <w:r w:rsidR="00864998">
        <w:t>met oog voor geluidhinder en</w:t>
      </w:r>
      <w:r w:rsidR="00096A6C">
        <w:t xml:space="preserve"> met behoud van de netwerkkwaliteit van Schiphol. </w:t>
      </w:r>
      <w:r>
        <w:t>Het kabinet</w:t>
      </w:r>
      <w:r w:rsidR="00096A6C">
        <w:t xml:space="preserve"> wil </w:t>
      </w:r>
      <w:r w:rsidRPr="00096A6C" w:rsidR="00096A6C">
        <w:t xml:space="preserve">de rechtspositie van omwonenden van Schiphol zo snel mogelijk herstellen en </w:t>
      </w:r>
      <w:r w:rsidR="00EA169E">
        <w:t>het aantal geluidgehinderden</w:t>
      </w:r>
      <w:r w:rsidRPr="00096A6C" w:rsidR="00096A6C">
        <w:t xml:space="preserve"> met 20% terugdringen. </w:t>
      </w:r>
      <w:r w:rsidR="00096A6C">
        <w:t>Hiervoor loopt</w:t>
      </w:r>
      <w:r w:rsidRPr="00096A6C" w:rsidR="00096A6C">
        <w:t xml:space="preserve"> </w:t>
      </w:r>
      <w:r w:rsidR="00EA169E">
        <w:t xml:space="preserve">op dit moment </w:t>
      </w:r>
      <w:r w:rsidR="00096A6C">
        <w:t>de</w:t>
      </w:r>
      <w:r w:rsidRPr="00096A6C" w:rsidR="00096A6C">
        <w:t xml:space="preserve"> Europese </w:t>
      </w:r>
      <w:r w:rsidR="00096A6C">
        <w:t>b</w:t>
      </w:r>
      <w:r w:rsidRPr="00096A6C" w:rsidR="00096A6C">
        <w:t>alanced</w:t>
      </w:r>
      <w:r w:rsidR="00096A6C">
        <w:t xml:space="preserve"> a</w:t>
      </w:r>
      <w:r w:rsidRPr="00096A6C" w:rsidR="00096A6C">
        <w:t>pproach</w:t>
      </w:r>
      <w:r w:rsidR="00096A6C">
        <w:t>-</w:t>
      </w:r>
      <w:r w:rsidRPr="00096A6C" w:rsidR="00096A6C">
        <w:t>procedure</w:t>
      </w:r>
      <w:r>
        <w:t xml:space="preserve"> voor de eerste 15%</w:t>
      </w:r>
      <w:r w:rsidRPr="00096A6C" w:rsidR="00096A6C">
        <w:t xml:space="preserve"> en de resultaten worden in </w:t>
      </w:r>
      <w:r w:rsidR="00096A6C">
        <w:t>het</w:t>
      </w:r>
      <w:r w:rsidRPr="00096A6C" w:rsidR="00096A6C">
        <w:t xml:space="preserve"> luchthavenverkeerbesluit (LVB) vastgelegd. Dit is</w:t>
      </w:r>
      <w:r w:rsidR="00096A6C">
        <w:t xml:space="preserve"> volgens het kabinet</w:t>
      </w:r>
      <w:r w:rsidRPr="00096A6C" w:rsidR="00096A6C">
        <w:t xml:space="preserve"> ook nodig om te voldoen aan de uitspraak van de rechter in de </w:t>
      </w:r>
      <w:r w:rsidR="00127E99">
        <w:t>RBV-rechtszaak.</w:t>
      </w:r>
    </w:p>
    <w:p w:rsidR="00096A6C" w:rsidP="008D0100" w:rsidRDefault="00096A6C" w14:paraId="7535FE6B" w14:textId="77777777"/>
    <w:p w:rsidR="00096A6C" w:rsidP="008D0100" w:rsidRDefault="000F361C" w14:paraId="28F38833" w14:textId="58726201">
      <w:r w:rsidRPr="006D455D">
        <w:t xml:space="preserve">Het vorige kabinet heeft op 24 mei 2024 </w:t>
      </w:r>
      <w:r>
        <w:t>om redenen van uitvoerbaarheid (vonnis is niet uitvoerbaar binnen 12 maanden) en de ‘mogelijk’ juridische klem met een uitspraak van de Hoge Raad</w:t>
      </w:r>
      <w:r w:rsidRPr="006D455D">
        <w:t xml:space="preserve"> besloten hoger beroep </w:t>
      </w:r>
      <w:r>
        <w:t xml:space="preserve">in te stellen </w:t>
      </w:r>
      <w:r w:rsidRPr="006D455D">
        <w:t xml:space="preserve">en een verzoek </w:t>
      </w:r>
      <w:r>
        <w:t xml:space="preserve">te doen </w:t>
      </w:r>
      <w:r w:rsidRPr="006D455D">
        <w:t>om schorsing van het vonnis.</w:t>
      </w:r>
      <w:r>
        <w:t xml:space="preserve"> Dit is destijds ook aan uw Kamer gemeld</w:t>
      </w:r>
      <w:r>
        <w:rPr>
          <w:rStyle w:val="FootnoteReference"/>
        </w:rPr>
        <w:footnoteReference w:id="1"/>
      </w:r>
      <w:r>
        <w:t xml:space="preserve">. </w:t>
      </w:r>
      <w:r w:rsidR="0023169F">
        <w:t xml:space="preserve">Dit hoger beroep is op 17 juni 2024 ingesteld. </w:t>
      </w:r>
      <w:r>
        <w:t xml:space="preserve">De </w:t>
      </w:r>
      <w:r w:rsidRPr="00560103">
        <w:rPr>
          <w:rFonts w:cs="Verdana"/>
        </w:rPr>
        <w:t xml:space="preserve">juridische klem </w:t>
      </w:r>
      <w:r>
        <w:rPr>
          <w:rFonts w:cs="Verdana"/>
        </w:rPr>
        <w:t xml:space="preserve">bestaat omdat </w:t>
      </w:r>
      <w:r w:rsidRPr="00560103">
        <w:t xml:space="preserve">de Hoge Raad </w:t>
      </w:r>
      <w:r w:rsidR="008C7BD5">
        <w:t>op 12 juli 2024</w:t>
      </w:r>
      <w:r w:rsidR="00EA169E">
        <w:t xml:space="preserve"> </w:t>
      </w:r>
      <w:r w:rsidRPr="00560103">
        <w:t>heeft geoordeeld dat</w:t>
      </w:r>
      <w:r>
        <w:t xml:space="preserve"> </w:t>
      </w:r>
      <w:r w:rsidRPr="00560103">
        <w:t xml:space="preserve">pas na het doorlopen van de balanced approach-procedure het anticiperend handhaven (gedogen) mag </w:t>
      </w:r>
      <w:r>
        <w:t xml:space="preserve">worden </w:t>
      </w:r>
      <w:r w:rsidRPr="00560103">
        <w:t>beëindig</w:t>
      </w:r>
      <w:r>
        <w:t>d</w:t>
      </w:r>
      <w:r w:rsidRPr="00560103">
        <w:t>, terwijl de rechtbank in het RBV-vonnis heeft geoordeeld dat die procedure niet nodig is</w:t>
      </w:r>
      <w:r>
        <w:t>. De</w:t>
      </w:r>
      <w:r w:rsidRPr="00560103">
        <w:t xml:space="preserve"> uitspraken zijn</w:t>
      </w:r>
      <w:r>
        <w:t xml:space="preserve"> op dit onderdeel</w:t>
      </w:r>
      <w:r w:rsidRPr="00560103">
        <w:t xml:space="preserve"> tegenstrijdig.</w:t>
      </w:r>
    </w:p>
    <w:p w:rsidR="0023169F" w:rsidP="008D0100" w:rsidRDefault="0023169F" w14:paraId="0C8D7209" w14:textId="77777777"/>
    <w:p w:rsidRPr="0023169F" w:rsidR="0023169F" w:rsidP="0023169F" w:rsidRDefault="0023169F" w14:paraId="4681209E" w14:textId="4CB4D75F">
      <w:r w:rsidRPr="0023169F">
        <w:t xml:space="preserve">Het Gerechtshof Den Haag heeft op 12 december 2024 het schorsingsverzoek van de Staat en het verzoek tot tussenkomst/voeging van diverse </w:t>
      </w:r>
      <w:r w:rsidR="00127E99">
        <w:t>l</w:t>
      </w:r>
      <w:r w:rsidRPr="0023169F">
        <w:t xml:space="preserve">uchtmaatschappijen, IATA, A4A en Schiphol behandeld. </w:t>
      </w:r>
      <w:r w:rsidR="00CA08CB">
        <w:t xml:space="preserve">Op 25 februari 2025 heeft het gerechtshof het schorsingsverzoek van de Staat afgewezen. Dit omdat de Staat naar het oordeel van het hof hier geen belang meer bij heeft door de toezegging van RBV dat zij gedurende de hoger beroepsprocedure niet op uitvoering van het vonnis zal aandringen. Daarnaast heeft </w:t>
      </w:r>
      <w:r w:rsidR="006A6953">
        <w:t xml:space="preserve">het hof toegestaan dat luchtvaartmaatschappijen, A4A, IATA en Schiphol ‘tussen mogen komen’ in de hoger beroepsprocedure. Dat wil zeggen dat deze partijen zelfstandig deel mogen nemen aan de hoger beroepsprocedure. </w:t>
      </w:r>
    </w:p>
    <w:p w:rsidR="00CA08CB" w:rsidP="008D0100" w:rsidRDefault="00CA08CB" w14:paraId="606FDCE5" w14:textId="77777777"/>
    <w:p w:rsidR="00000789" w:rsidP="008D0100" w:rsidRDefault="0023169F" w14:paraId="298DBBB7" w14:textId="3D8D7A22">
      <w:pPr>
        <w:rPr>
          <w:iCs/>
        </w:rPr>
      </w:pPr>
      <w:r>
        <w:rPr>
          <w:iCs/>
        </w:rPr>
        <w:t>Ondertussen blijft het</w:t>
      </w:r>
      <w:r w:rsidR="00384BBF">
        <w:rPr>
          <w:iCs/>
        </w:rPr>
        <w:t xml:space="preserve"> ministerie van IenW doorwerken</w:t>
      </w:r>
      <w:r w:rsidR="000F361C">
        <w:rPr>
          <w:iCs/>
        </w:rPr>
        <w:t xml:space="preserve"> aan </w:t>
      </w:r>
      <w:r w:rsidR="00384BBF">
        <w:rPr>
          <w:iCs/>
        </w:rPr>
        <w:t>h</w:t>
      </w:r>
      <w:r w:rsidR="000F361C">
        <w:rPr>
          <w:iCs/>
        </w:rPr>
        <w:t>et beëindigen van de gedoogsituatie (anticiperend handhaven) rond Schiphol</w:t>
      </w:r>
      <w:r w:rsidR="0096198B">
        <w:rPr>
          <w:iCs/>
        </w:rPr>
        <w:t xml:space="preserve">. Dit gebeurt </w:t>
      </w:r>
      <w:r w:rsidR="00384BBF">
        <w:rPr>
          <w:iCs/>
        </w:rPr>
        <w:t xml:space="preserve">in het kader van het </w:t>
      </w:r>
      <w:r w:rsidR="000F361C">
        <w:rPr>
          <w:iCs/>
        </w:rPr>
        <w:t xml:space="preserve">herstellen </w:t>
      </w:r>
      <w:r w:rsidR="00384BBF">
        <w:rPr>
          <w:iCs/>
        </w:rPr>
        <w:t xml:space="preserve">van de </w:t>
      </w:r>
      <w:r w:rsidR="000F361C">
        <w:rPr>
          <w:iCs/>
        </w:rPr>
        <w:t>rechtspositie</w:t>
      </w:r>
      <w:r w:rsidR="00384BBF">
        <w:rPr>
          <w:iCs/>
        </w:rPr>
        <w:t xml:space="preserve"> van omwonenden</w:t>
      </w:r>
      <w:r w:rsidR="0096198B">
        <w:rPr>
          <w:iCs/>
        </w:rPr>
        <w:t xml:space="preserve">. Daarnaast werkt het ministerie aan </w:t>
      </w:r>
      <w:r w:rsidR="000F361C">
        <w:rPr>
          <w:iCs/>
        </w:rPr>
        <w:t>het afronden van de balanced approach-procedure</w:t>
      </w:r>
      <w:r w:rsidR="00384BBF">
        <w:rPr>
          <w:rStyle w:val="FootnoteReference"/>
          <w:iCs/>
        </w:rPr>
        <w:footnoteReference w:id="2"/>
      </w:r>
      <w:r w:rsidR="0096198B">
        <w:rPr>
          <w:iCs/>
        </w:rPr>
        <w:t>, die is gericht op het</w:t>
      </w:r>
      <w:r w:rsidR="00FC7330">
        <w:rPr>
          <w:iCs/>
        </w:rPr>
        <w:t xml:space="preserve"> </w:t>
      </w:r>
      <w:r w:rsidR="000F361C">
        <w:rPr>
          <w:iCs/>
        </w:rPr>
        <w:t xml:space="preserve">verbeteren </w:t>
      </w:r>
      <w:r w:rsidR="00384BBF">
        <w:rPr>
          <w:iCs/>
        </w:rPr>
        <w:t xml:space="preserve">van de </w:t>
      </w:r>
      <w:r w:rsidR="000F361C">
        <w:rPr>
          <w:iCs/>
        </w:rPr>
        <w:t xml:space="preserve">geluidssituatie rondom de luchthaven </w:t>
      </w:r>
      <w:r w:rsidR="0096198B">
        <w:rPr>
          <w:iCs/>
        </w:rPr>
        <w:t xml:space="preserve">en het verminderen van </w:t>
      </w:r>
      <w:r w:rsidR="000F361C">
        <w:rPr>
          <w:iCs/>
        </w:rPr>
        <w:t>hinder</w:t>
      </w:r>
      <w:r w:rsidR="0096198B">
        <w:rPr>
          <w:iCs/>
        </w:rPr>
        <w:t>.</w:t>
      </w:r>
      <w:r w:rsidR="000F361C">
        <w:rPr>
          <w:iCs/>
        </w:rPr>
        <w:t xml:space="preserve"> </w:t>
      </w:r>
      <w:r w:rsidR="0096198B">
        <w:rPr>
          <w:iCs/>
        </w:rPr>
        <w:t xml:space="preserve">De </w:t>
      </w:r>
      <w:r w:rsidR="00127E99">
        <w:rPr>
          <w:iCs/>
        </w:rPr>
        <w:t>resultaten hiervan</w:t>
      </w:r>
      <w:r w:rsidR="000F361C">
        <w:rPr>
          <w:iCs/>
        </w:rPr>
        <w:t xml:space="preserve"> </w:t>
      </w:r>
      <w:r w:rsidR="0096198B">
        <w:rPr>
          <w:iCs/>
        </w:rPr>
        <w:t xml:space="preserve">worden </w:t>
      </w:r>
      <w:r w:rsidR="00DE664F">
        <w:rPr>
          <w:iCs/>
        </w:rPr>
        <w:t>vastgelegd</w:t>
      </w:r>
      <w:r w:rsidR="006C7F16">
        <w:rPr>
          <w:iCs/>
        </w:rPr>
        <w:t xml:space="preserve"> in de wijziging van het LVB</w:t>
      </w:r>
      <w:r w:rsidR="0096198B">
        <w:rPr>
          <w:iCs/>
        </w:rPr>
        <w:t xml:space="preserve">. Hierin krijgt </w:t>
      </w:r>
      <w:r w:rsidR="000F361C">
        <w:rPr>
          <w:iCs/>
        </w:rPr>
        <w:t>ook de rechtsbescherming voor individuen in de ruimere omgeving van de luchthaven een plek</w:t>
      </w:r>
      <w:r w:rsidR="0096198B">
        <w:rPr>
          <w:iCs/>
        </w:rPr>
        <w:t xml:space="preserve">, onder andere </w:t>
      </w:r>
      <w:r w:rsidR="000F361C">
        <w:rPr>
          <w:iCs/>
        </w:rPr>
        <w:t>door het toevoegen van meer handhavingspunten voor geluid</w:t>
      </w:r>
      <w:r w:rsidR="008C7BD5">
        <w:rPr>
          <w:iCs/>
        </w:rPr>
        <w:t xml:space="preserve"> in de ruimere omgeving van de luchthaven</w:t>
      </w:r>
      <w:r w:rsidR="0096198B">
        <w:rPr>
          <w:iCs/>
        </w:rPr>
        <w:t>.</w:t>
      </w:r>
      <w:r w:rsidR="00384BBF">
        <w:rPr>
          <w:iCs/>
        </w:rPr>
        <w:t xml:space="preserve"> </w:t>
      </w:r>
      <w:r w:rsidR="00000789">
        <w:rPr>
          <w:iCs/>
        </w:rPr>
        <w:t xml:space="preserve">Hiermee geeft het kabinet invulling aan de twee bevelen die de rechter de Staat in het vonnis van de RBV-zaak opdraagt. </w:t>
      </w:r>
    </w:p>
    <w:p w:rsidR="00000789" w:rsidP="008D0100" w:rsidRDefault="00000789" w14:paraId="3A8F66CF" w14:textId="77777777">
      <w:pPr>
        <w:rPr>
          <w:iCs/>
        </w:rPr>
      </w:pPr>
    </w:p>
    <w:p w:rsidR="00F87EC9" w:rsidP="008D0100" w:rsidRDefault="00000789" w14:paraId="7292F1B2" w14:textId="635FA8B0">
      <w:pPr>
        <w:rPr>
          <w:iCs/>
        </w:rPr>
      </w:pPr>
      <w:r>
        <w:rPr>
          <w:iCs/>
        </w:rPr>
        <w:t>Een</w:t>
      </w:r>
      <w:r w:rsidRPr="00000789">
        <w:rPr>
          <w:iCs/>
        </w:rPr>
        <w:t xml:space="preserve"> algehele wijziging van het LVB zal niet tijdig gereed zijn om per november 2025 </w:t>
      </w:r>
      <w:r w:rsidRPr="00000789" w:rsidR="0096198B">
        <w:rPr>
          <w:iCs/>
        </w:rPr>
        <w:t>het maximumaantal vliegtuigbewegingen dat volgt uit de balanced approach-procedure vast te leggen</w:t>
      </w:r>
      <w:r w:rsidRPr="00000789">
        <w:rPr>
          <w:iCs/>
        </w:rPr>
        <w:t>.</w:t>
      </w:r>
      <w:r>
        <w:rPr>
          <w:iCs/>
        </w:rPr>
        <w:t xml:space="preserve"> </w:t>
      </w:r>
      <w:r w:rsidRPr="00000789">
        <w:rPr>
          <w:iCs/>
        </w:rPr>
        <w:t xml:space="preserve">Het kabinet wil echter onverkort vasthouden aan deze datum voor de inwerkingtreding van het volledige maatregelenpakket. Daarom wordt parallel aan de algehele LVB-wijziging een versnelde wijziging van het LVB opgesteld. </w:t>
      </w:r>
      <w:r w:rsidR="00FC7330">
        <w:t>Op dinsdag 18 februari 2025 heeft h</w:t>
      </w:r>
      <w:r w:rsidRPr="00E91542" w:rsidR="00FC7330">
        <w:t>et kabinet</w:t>
      </w:r>
      <w:r w:rsidR="00FC7330">
        <w:t xml:space="preserve"> hiervoor een zienswijze</w:t>
      </w:r>
      <w:r w:rsidR="005516BC">
        <w:t>n</w:t>
      </w:r>
      <w:r w:rsidR="00FC7330">
        <w:t xml:space="preserve">procedure gestart. </w:t>
      </w:r>
      <w:r w:rsidRPr="00000789">
        <w:rPr>
          <w:iCs/>
        </w:rPr>
        <w:t>Hierin is het maximumaantal vliegtuigbewegingen voortvloeiend uit de</w:t>
      </w:r>
      <w:r w:rsidR="00C44564">
        <w:rPr>
          <w:iCs/>
        </w:rPr>
        <w:t xml:space="preserve"> notificatie van de</w:t>
      </w:r>
      <w:r w:rsidRPr="00000789">
        <w:rPr>
          <w:iCs/>
        </w:rPr>
        <w:t xml:space="preserve"> balanced approach-procedure opgenomen (478.000, waarvan 27.000 in de nacht). </w:t>
      </w:r>
      <w:r w:rsidR="007B7F3A">
        <w:rPr>
          <w:iCs/>
        </w:rPr>
        <w:t>Inmiddels is het</w:t>
      </w:r>
      <w:r w:rsidRPr="00000789">
        <w:rPr>
          <w:iCs/>
        </w:rPr>
        <w:t xml:space="preserve"> versnelde LVB voorgehangen bij beide Kamers</w:t>
      </w:r>
      <w:r>
        <w:rPr>
          <w:rStyle w:val="FootnoteReference"/>
          <w:iCs/>
        </w:rPr>
        <w:footnoteReference w:id="3"/>
      </w:r>
      <w:r w:rsidRPr="00000789">
        <w:rPr>
          <w:iCs/>
        </w:rPr>
        <w:t>.</w:t>
      </w:r>
    </w:p>
    <w:p w:rsidR="00FC7330" w:rsidP="008D0100" w:rsidRDefault="00FC7330" w14:paraId="7DE84AEA" w14:textId="77777777">
      <w:pPr>
        <w:rPr>
          <w:iCs/>
        </w:rPr>
      </w:pPr>
    </w:p>
    <w:p w:rsidR="00FC7330" w:rsidP="007B7F3A" w:rsidRDefault="007B7F3A" w14:paraId="33391F94" w14:textId="7353431A">
      <w:r>
        <w:rPr>
          <w:iCs/>
        </w:rPr>
        <w:t xml:space="preserve">Met deze acties geeft het kabinet opvolging aan de RBV-uitspraak en worden de belangen van omwonenden serieus genomen. </w:t>
      </w:r>
      <w:r w:rsidR="00FC7330">
        <w:t xml:space="preserve">Via de Bestuurlijke Regie Schiphol (BRS) blijf ik graag met de bestuurlijke partijen in de regio Schiphol in gesprek over het beleid en de daaruit voortvloeiende besluiten. </w:t>
      </w:r>
    </w:p>
    <w:p w:rsidR="00FC7330" w:rsidRDefault="00FC7330" w14:paraId="7EB359AA" w14:textId="77777777">
      <w:pPr>
        <w:pStyle w:val="Slotzin"/>
      </w:pPr>
    </w:p>
    <w:p w:rsidR="00384C34" w:rsidRDefault="00612028" w14:paraId="59F11BF6" w14:textId="5BAFB4AE">
      <w:pPr>
        <w:pStyle w:val="Slotzin"/>
      </w:pPr>
      <w:r>
        <w:t>Hoogachtend,</w:t>
      </w:r>
    </w:p>
    <w:p w:rsidR="00384C34" w:rsidRDefault="00612028" w14:paraId="11CAA59B" w14:textId="77777777">
      <w:pPr>
        <w:pStyle w:val="OndertekeningArea1"/>
      </w:pPr>
      <w:r>
        <w:t>DE MINISTER VAN INFRASTRUCTUUR EN WATERSTAAT,</w:t>
      </w:r>
    </w:p>
    <w:p w:rsidR="00384C34" w:rsidRDefault="00384C34" w14:paraId="263FDABD" w14:textId="77777777"/>
    <w:p w:rsidR="00384C34" w:rsidRDefault="00384C34" w14:paraId="7AB75DAC" w14:textId="77777777"/>
    <w:p w:rsidR="00384C34" w:rsidRDefault="00384C34" w14:paraId="67918798" w14:textId="77777777"/>
    <w:p w:rsidR="00384C34" w:rsidRDefault="00384C34" w14:paraId="550BB2A7" w14:textId="77777777"/>
    <w:p w:rsidR="00384C34" w:rsidRDefault="00612028" w14:paraId="3CD181BE" w14:textId="77777777">
      <w:r>
        <w:t>Barry Madlener</w:t>
      </w:r>
    </w:p>
    <w:sectPr w:rsidR="00384C3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AB0D6" w14:textId="77777777" w:rsidR="006E414C" w:rsidRDefault="006E414C">
      <w:pPr>
        <w:spacing w:line="240" w:lineRule="auto"/>
      </w:pPr>
      <w:r>
        <w:separator/>
      </w:r>
    </w:p>
  </w:endnote>
  <w:endnote w:type="continuationSeparator" w:id="0">
    <w:p w14:paraId="17FE8148" w14:textId="77777777" w:rsidR="006E414C" w:rsidRDefault="006E4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E04AF" w14:textId="77777777" w:rsidR="001F1FD4" w:rsidRDefault="001F1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F5880" w14:textId="77777777" w:rsidR="001F1FD4" w:rsidRDefault="001F1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897D9" w14:textId="77777777" w:rsidR="001F1FD4" w:rsidRDefault="001F1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43FA3" w14:textId="77777777" w:rsidR="006E414C" w:rsidRDefault="006E414C">
      <w:pPr>
        <w:spacing w:line="240" w:lineRule="auto"/>
      </w:pPr>
      <w:r>
        <w:separator/>
      </w:r>
    </w:p>
  </w:footnote>
  <w:footnote w:type="continuationSeparator" w:id="0">
    <w:p w14:paraId="37AAF3B0" w14:textId="77777777" w:rsidR="006E414C" w:rsidRDefault="006E414C">
      <w:pPr>
        <w:spacing w:line="240" w:lineRule="auto"/>
      </w:pPr>
      <w:r>
        <w:continuationSeparator/>
      </w:r>
    </w:p>
  </w:footnote>
  <w:footnote w:id="1">
    <w:p w14:paraId="12AC98DD" w14:textId="540D2A2C" w:rsidR="000F361C" w:rsidRPr="000F361C" w:rsidRDefault="000F361C">
      <w:pPr>
        <w:pStyle w:val="FootnoteText"/>
        <w:rPr>
          <w:sz w:val="16"/>
          <w:szCs w:val="16"/>
        </w:rPr>
      </w:pPr>
      <w:r w:rsidRPr="000F361C">
        <w:rPr>
          <w:rStyle w:val="FootnoteReference"/>
          <w:sz w:val="16"/>
          <w:szCs w:val="16"/>
        </w:rPr>
        <w:footnoteRef/>
      </w:r>
      <w:r w:rsidRPr="000F361C">
        <w:rPr>
          <w:sz w:val="16"/>
          <w:szCs w:val="16"/>
        </w:rPr>
        <w:t xml:space="preserve"> Kamerstukken II 2023/24, 29665, nr. 499</w:t>
      </w:r>
      <w:r w:rsidR="00384BBF">
        <w:rPr>
          <w:sz w:val="16"/>
          <w:szCs w:val="16"/>
        </w:rPr>
        <w:t>.</w:t>
      </w:r>
    </w:p>
  </w:footnote>
  <w:footnote w:id="2">
    <w:p w14:paraId="0F740AA5" w14:textId="1817C835" w:rsidR="00384BBF" w:rsidRPr="00384BBF" w:rsidRDefault="00384BBF">
      <w:pPr>
        <w:pStyle w:val="FootnoteText"/>
        <w:rPr>
          <w:sz w:val="16"/>
          <w:szCs w:val="16"/>
        </w:rPr>
      </w:pPr>
      <w:r w:rsidRPr="00384BBF">
        <w:rPr>
          <w:rStyle w:val="FootnoteReference"/>
          <w:sz w:val="16"/>
          <w:szCs w:val="16"/>
        </w:rPr>
        <w:footnoteRef/>
      </w:r>
      <w:r w:rsidRPr="00384BBF">
        <w:rPr>
          <w:sz w:val="16"/>
          <w:szCs w:val="16"/>
        </w:rPr>
        <w:t xml:space="preserve"> Kamerstukken II 2024/25, 29665, nr. 523</w:t>
      </w:r>
      <w:r>
        <w:rPr>
          <w:sz w:val="16"/>
          <w:szCs w:val="16"/>
        </w:rPr>
        <w:t>.</w:t>
      </w:r>
    </w:p>
  </w:footnote>
  <w:footnote w:id="3">
    <w:p w14:paraId="0C241E27" w14:textId="73991409" w:rsidR="00000789" w:rsidRPr="00000789" w:rsidRDefault="00000789">
      <w:pPr>
        <w:pStyle w:val="FootnoteText"/>
        <w:rPr>
          <w:sz w:val="16"/>
          <w:szCs w:val="16"/>
        </w:rPr>
      </w:pPr>
      <w:r w:rsidRPr="00000789">
        <w:rPr>
          <w:rStyle w:val="FootnoteReference"/>
          <w:sz w:val="16"/>
          <w:szCs w:val="16"/>
        </w:rPr>
        <w:footnoteRef/>
      </w:r>
      <w:r w:rsidRPr="00000789">
        <w:rPr>
          <w:sz w:val="16"/>
          <w:szCs w:val="16"/>
        </w:rPr>
        <w:t xml:space="preserve"> Kamerstukken II 2024/25, 29665, nr. 53</w:t>
      </w:r>
      <w:r w:rsidR="007B7F3A">
        <w:rPr>
          <w:sz w:val="16"/>
          <w:szCs w:val="16"/>
        </w:rPr>
        <w:t>2</w:t>
      </w:r>
      <w:r w:rsidRPr="00000789">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BBF9" w14:textId="77777777" w:rsidR="001F1FD4" w:rsidRDefault="001F1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35841" w14:textId="77777777" w:rsidR="00384C34" w:rsidRDefault="00612028">
    <w:pPr>
      <w:pStyle w:val="MarginlessContainer"/>
    </w:pPr>
    <w:r>
      <w:rPr>
        <w:noProof/>
        <w:lang w:val="en-GB" w:eastAsia="en-GB"/>
      </w:rPr>
      <mc:AlternateContent>
        <mc:Choice Requires="wps">
          <w:drawing>
            <wp:anchor distT="0" distB="0" distL="0" distR="0" simplePos="0" relativeHeight="251651584" behindDoc="0" locked="1" layoutInCell="1" allowOverlap="1" wp14:anchorId="4132E990" wp14:editId="59371C37">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6F831E0" w14:textId="77777777" w:rsidR="00384C34" w:rsidRDefault="00612028">
                          <w:pPr>
                            <w:pStyle w:val="AfzendgegevensKop0"/>
                          </w:pPr>
                          <w:r>
                            <w:t>Ministerie van Infrastructuur en Waterstaat</w:t>
                          </w:r>
                        </w:p>
                        <w:p w14:paraId="7F7522BE" w14:textId="77777777" w:rsidR="00612028" w:rsidRDefault="00612028" w:rsidP="00612028"/>
                        <w:p w14:paraId="7DC27602" w14:textId="77777777" w:rsidR="00612028" w:rsidRPr="00612028" w:rsidRDefault="00612028" w:rsidP="00612028">
                          <w:pPr>
                            <w:spacing w:line="276" w:lineRule="auto"/>
                            <w:rPr>
                              <w:b/>
                              <w:bCs/>
                              <w:sz w:val="13"/>
                              <w:szCs w:val="13"/>
                            </w:rPr>
                          </w:pPr>
                          <w:r w:rsidRPr="00612028">
                            <w:rPr>
                              <w:b/>
                              <w:bCs/>
                              <w:sz w:val="13"/>
                              <w:szCs w:val="13"/>
                            </w:rPr>
                            <w:t>Ons kenmerk</w:t>
                          </w:r>
                        </w:p>
                        <w:p w14:paraId="28361F18" w14:textId="77777777" w:rsidR="00612028" w:rsidRPr="00612028" w:rsidRDefault="00612028" w:rsidP="00612028">
                          <w:pPr>
                            <w:spacing w:line="276" w:lineRule="auto"/>
                            <w:rPr>
                              <w:sz w:val="13"/>
                              <w:szCs w:val="13"/>
                            </w:rPr>
                          </w:pPr>
                          <w:r w:rsidRPr="00612028">
                            <w:rPr>
                              <w:sz w:val="13"/>
                              <w:szCs w:val="13"/>
                            </w:rPr>
                            <w:t>IENW/BSK-2025/45848</w:t>
                          </w:r>
                        </w:p>
                        <w:p w14:paraId="0B45545F" w14:textId="77777777" w:rsidR="00612028" w:rsidRPr="00612028" w:rsidRDefault="00612028" w:rsidP="00612028"/>
                      </w:txbxContent>
                    </wps:txbx>
                    <wps:bodyPr vert="horz" wrap="square" lIns="0" tIns="0" rIns="0" bIns="0" anchor="t" anchorCtr="0"/>
                  </wps:wsp>
                </a:graphicData>
              </a:graphic>
            </wp:anchor>
          </w:drawing>
        </mc:Choice>
        <mc:Fallback>
          <w:pict>
            <v:shapetype w14:anchorId="4132E990"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56F831E0" w14:textId="77777777" w:rsidR="00384C34" w:rsidRDefault="00612028">
                    <w:pPr>
                      <w:pStyle w:val="AfzendgegevensKop0"/>
                    </w:pPr>
                    <w:r>
                      <w:t>Ministerie van Infrastructuur en Waterstaat</w:t>
                    </w:r>
                  </w:p>
                  <w:p w14:paraId="7F7522BE" w14:textId="77777777" w:rsidR="00612028" w:rsidRDefault="00612028" w:rsidP="00612028"/>
                  <w:p w14:paraId="7DC27602" w14:textId="77777777" w:rsidR="00612028" w:rsidRPr="00612028" w:rsidRDefault="00612028" w:rsidP="00612028">
                    <w:pPr>
                      <w:spacing w:line="276" w:lineRule="auto"/>
                      <w:rPr>
                        <w:b/>
                        <w:bCs/>
                        <w:sz w:val="13"/>
                        <w:szCs w:val="13"/>
                      </w:rPr>
                    </w:pPr>
                    <w:r w:rsidRPr="00612028">
                      <w:rPr>
                        <w:b/>
                        <w:bCs/>
                        <w:sz w:val="13"/>
                        <w:szCs w:val="13"/>
                      </w:rPr>
                      <w:t>Ons kenmerk</w:t>
                    </w:r>
                  </w:p>
                  <w:p w14:paraId="28361F18" w14:textId="77777777" w:rsidR="00612028" w:rsidRPr="00612028" w:rsidRDefault="00612028" w:rsidP="00612028">
                    <w:pPr>
                      <w:spacing w:line="276" w:lineRule="auto"/>
                      <w:rPr>
                        <w:sz w:val="13"/>
                        <w:szCs w:val="13"/>
                      </w:rPr>
                    </w:pPr>
                    <w:r w:rsidRPr="00612028">
                      <w:rPr>
                        <w:sz w:val="13"/>
                        <w:szCs w:val="13"/>
                      </w:rPr>
                      <w:t>IENW/BSK-2025/45848</w:t>
                    </w:r>
                  </w:p>
                  <w:p w14:paraId="0B45545F" w14:textId="77777777" w:rsidR="00612028" w:rsidRPr="00612028" w:rsidRDefault="00612028" w:rsidP="0061202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2426131" wp14:editId="37976E44">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304C5F8" w14:textId="05CCBA59" w:rsidR="00384C34" w:rsidRDefault="00612028">
                          <w:pPr>
                            <w:pStyle w:val="Referentiegegevens"/>
                          </w:pPr>
                          <w:r>
                            <w:t xml:space="preserve">Pagina </w:t>
                          </w:r>
                          <w:r>
                            <w:fldChar w:fldCharType="begin"/>
                          </w:r>
                          <w:r>
                            <w:instrText>PAGE</w:instrText>
                          </w:r>
                          <w:r>
                            <w:fldChar w:fldCharType="separate"/>
                          </w:r>
                          <w:r w:rsidR="00597BC8">
                            <w:rPr>
                              <w:noProof/>
                            </w:rPr>
                            <w:t>2</w:t>
                          </w:r>
                          <w:r>
                            <w:fldChar w:fldCharType="end"/>
                          </w:r>
                          <w:r>
                            <w:t xml:space="preserve"> van </w:t>
                          </w:r>
                          <w:r>
                            <w:fldChar w:fldCharType="begin"/>
                          </w:r>
                          <w:r>
                            <w:instrText>NUMPAGES</w:instrText>
                          </w:r>
                          <w:r>
                            <w:fldChar w:fldCharType="separate"/>
                          </w:r>
                          <w:r w:rsidR="00D50121">
                            <w:rPr>
                              <w:noProof/>
                            </w:rPr>
                            <w:t>1</w:t>
                          </w:r>
                          <w:r>
                            <w:fldChar w:fldCharType="end"/>
                          </w:r>
                        </w:p>
                      </w:txbxContent>
                    </wps:txbx>
                    <wps:bodyPr vert="horz" wrap="square" lIns="0" tIns="0" rIns="0" bIns="0" anchor="t" anchorCtr="0"/>
                  </wps:wsp>
                </a:graphicData>
              </a:graphic>
            </wp:anchor>
          </w:drawing>
        </mc:Choice>
        <mc:Fallback>
          <w:pict>
            <v:shape w14:anchorId="32426131"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7304C5F8" w14:textId="05CCBA59" w:rsidR="00384C34" w:rsidRDefault="00612028">
                    <w:pPr>
                      <w:pStyle w:val="Referentiegegevens"/>
                    </w:pPr>
                    <w:r>
                      <w:t xml:space="preserve">Pagina </w:t>
                    </w:r>
                    <w:r>
                      <w:fldChar w:fldCharType="begin"/>
                    </w:r>
                    <w:r>
                      <w:instrText>PAGE</w:instrText>
                    </w:r>
                    <w:r>
                      <w:fldChar w:fldCharType="separate"/>
                    </w:r>
                    <w:r w:rsidR="00597BC8">
                      <w:rPr>
                        <w:noProof/>
                      </w:rPr>
                      <w:t>2</w:t>
                    </w:r>
                    <w:r>
                      <w:fldChar w:fldCharType="end"/>
                    </w:r>
                    <w:r>
                      <w:t xml:space="preserve"> van </w:t>
                    </w:r>
                    <w:r>
                      <w:fldChar w:fldCharType="begin"/>
                    </w:r>
                    <w:r>
                      <w:instrText>NUMPAGES</w:instrText>
                    </w:r>
                    <w:r>
                      <w:fldChar w:fldCharType="separate"/>
                    </w:r>
                    <w:r w:rsidR="00D5012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76DFBE5" wp14:editId="61656E2F">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B645F76" w14:textId="77777777" w:rsidR="00F64D12" w:rsidRDefault="00F64D12"/>
                      </w:txbxContent>
                    </wps:txbx>
                    <wps:bodyPr vert="horz" wrap="square" lIns="0" tIns="0" rIns="0" bIns="0" anchor="t" anchorCtr="0"/>
                  </wps:wsp>
                </a:graphicData>
              </a:graphic>
            </wp:anchor>
          </w:drawing>
        </mc:Choice>
        <mc:Fallback>
          <w:pict>
            <v:shape w14:anchorId="476DFBE5"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3B645F76" w14:textId="77777777" w:rsidR="00F64D12" w:rsidRDefault="00F64D1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B40F3CB" wp14:editId="55D569BE">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93E9D7E" w14:textId="77777777" w:rsidR="00F64D12" w:rsidRDefault="00F64D12"/>
                      </w:txbxContent>
                    </wps:txbx>
                    <wps:bodyPr vert="horz" wrap="square" lIns="0" tIns="0" rIns="0" bIns="0" anchor="t" anchorCtr="0"/>
                  </wps:wsp>
                </a:graphicData>
              </a:graphic>
            </wp:anchor>
          </w:drawing>
        </mc:Choice>
        <mc:Fallback>
          <w:pict>
            <v:shape w14:anchorId="0B40F3CB"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193E9D7E" w14:textId="77777777" w:rsidR="00F64D12" w:rsidRDefault="00F64D1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3F77" w14:textId="77777777" w:rsidR="00384C34" w:rsidRDefault="00612028">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746844C" wp14:editId="674E557D">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3D139A8" w14:textId="77777777" w:rsidR="00F64D12" w:rsidRDefault="00F64D12"/>
                      </w:txbxContent>
                    </wps:txbx>
                    <wps:bodyPr vert="horz" wrap="square" lIns="0" tIns="0" rIns="0" bIns="0" anchor="t" anchorCtr="0"/>
                  </wps:wsp>
                </a:graphicData>
              </a:graphic>
            </wp:anchor>
          </w:drawing>
        </mc:Choice>
        <mc:Fallback>
          <w:pict>
            <v:shapetype w14:anchorId="7746844C"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53D139A8" w14:textId="77777777" w:rsidR="00F64D12" w:rsidRDefault="00F64D1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3327C3E" wp14:editId="02D53C94">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9B05205" w14:textId="539C4C5C" w:rsidR="00384C34" w:rsidRDefault="00612028">
                          <w:pPr>
                            <w:pStyle w:val="Referentiegegevens"/>
                          </w:pPr>
                          <w:r>
                            <w:t xml:space="preserve">Pagina </w:t>
                          </w:r>
                          <w:r>
                            <w:fldChar w:fldCharType="begin"/>
                          </w:r>
                          <w:r>
                            <w:instrText>PAGE</w:instrText>
                          </w:r>
                          <w:r>
                            <w:fldChar w:fldCharType="separate"/>
                          </w:r>
                          <w:r w:rsidR="008F79AB">
                            <w:rPr>
                              <w:noProof/>
                            </w:rPr>
                            <w:t>1</w:t>
                          </w:r>
                          <w:r>
                            <w:fldChar w:fldCharType="end"/>
                          </w:r>
                          <w:r>
                            <w:t xml:space="preserve"> van </w:t>
                          </w:r>
                          <w:r>
                            <w:fldChar w:fldCharType="begin"/>
                          </w:r>
                          <w:r>
                            <w:instrText>NUMPAGES</w:instrText>
                          </w:r>
                          <w:r>
                            <w:fldChar w:fldCharType="separate"/>
                          </w:r>
                          <w:r w:rsidR="008F79AB">
                            <w:rPr>
                              <w:noProof/>
                            </w:rPr>
                            <w:t>1</w:t>
                          </w:r>
                          <w:r>
                            <w:fldChar w:fldCharType="end"/>
                          </w:r>
                        </w:p>
                      </w:txbxContent>
                    </wps:txbx>
                    <wps:bodyPr vert="horz" wrap="square" lIns="0" tIns="0" rIns="0" bIns="0" anchor="t" anchorCtr="0"/>
                  </wps:wsp>
                </a:graphicData>
              </a:graphic>
            </wp:anchor>
          </w:drawing>
        </mc:Choice>
        <mc:Fallback>
          <w:pict>
            <v:shape w14:anchorId="43327C3E"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69B05205" w14:textId="539C4C5C" w:rsidR="00384C34" w:rsidRDefault="00612028">
                    <w:pPr>
                      <w:pStyle w:val="Referentiegegevens"/>
                    </w:pPr>
                    <w:r>
                      <w:t xml:space="preserve">Pagina </w:t>
                    </w:r>
                    <w:r>
                      <w:fldChar w:fldCharType="begin"/>
                    </w:r>
                    <w:r>
                      <w:instrText>PAGE</w:instrText>
                    </w:r>
                    <w:r>
                      <w:fldChar w:fldCharType="separate"/>
                    </w:r>
                    <w:r w:rsidR="008F79AB">
                      <w:rPr>
                        <w:noProof/>
                      </w:rPr>
                      <w:t>1</w:t>
                    </w:r>
                    <w:r>
                      <w:fldChar w:fldCharType="end"/>
                    </w:r>
                    <w:r>
                      <w:t xml:space="preserve"> van </w:t>
                    </w:r>
                    <w:r>
                      <w:fldChar w:fldCharType="begin"/>
                    </w:r>
                    <w:r>
                      <w:instrText>NUMPAGES</w:instrText>
                    </w:r>
                    <w:r>
                      <w:fldChar w:fldCharType="separate"/>
                    </w:r>
                    <w:r w:rsidR="008F79A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981BC60" wp14:editId="11249B14">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B39C505" w14:textId="77777777" w:rsidR="00384C34" w:rsidRDefault="00612028">
                          <w:pPr>
                            <w:pStyle w:val="AfzendgegevensKop0"/>
                          </w:pPr>
                          <w:r>
                            <w:t>Ministerie van Infrastructuur en Waterstaat</w:t>
                          </w:r>
                        </w:p>
                        <w:p w14:paraId="02482FAE" w14:textId="77777777" w:rsidR="00384C34" w:rsidRDefault="00384C34">
                          <w:pPr>
                            <w:pStyle w:val="WitregelW1"/>
                          </w:pPr>
                        </w:p>
                        <w:p w14:paraId="2659D80A" w14:textId="77777777" w:rsidR="00384C34" w:rsidRDefault="00612028">
                          <w:pPr>
                            <w:pStyle w:val="Afzendgegevens"/>
                          </w:pPr>
                          <w:r>
                            <w:t>Rijnstraat 8</w:t>
                          </w:r>
                        </w:p>
                        <w:p w14:paraId="5FC1C975" w14:textId="77777777" w:rsidR="00384C34" w:rsidRPr="00D50121" w:rsidRDefault="00612028">
                          <w:pPr>
                            <w:pStyle w:val="Afzendgegevens"/>
                            <w:rPr>
                              <w:lang w:val="de-DE"/>
                            </w:rPr>
                          </w:pPr>
                          <w:r w:rsidRPr="00D50121">
                            <w:rPr>
                              <w:lang w:val="de-DE"/>
                            </w:rPr>
                            <w:t>2515 XP  Den Haag</w:t>
                          </w:r>
                        </w:p>
                        <w:p w14:paraId="285A6579" w14:textId="77777777" w:rsidR="00384C34" w:rsidRPr="00D50121" w:rsidRDefault="00612028">
                          <w:pPr>
                            <w:pStyle w:val="Afzendgegevens"/>
                            <w:rPr>
                              <w:lang w:val="de-DE"/>
                            </w:rPr>
                          </w:pPr>
                          <w:r w:rsidRPr="00D50121">
                            <w:rPr>
                              <w:lang w:val="de-DE"/>
                            </w:rPr>
                            <w:t>Postbus 20901</w:t>
                          </w:r>
                        </w:p>
                        <w:p w14:paraId="2EF38FE0" w14:textId="77777777" w:rsidR="00384C34" w:rsidRPr="00D50121" w:rsidRDefault="00612028">
                          <w:pPr>
                            <w:pStyle w:val="Afzendgegevens"/>
                            <w:rPr>
                              <w:lang w:val="de-DE"/>
                            </w:rPr>
                          </w:pPr>
                          <w:r w:rsidRPr="00D50121">
                            <w:rPr>
                              <w:lang w:val="de-DE"/>
                            </w:rPr>
                            <w:t>2500 EX Den Haag</w:t>
                          </w:r>
                        </w:p>
                        <w:p w14:paraId="50E351B3" w14:textId="77777777" w:rsidR="00384C34" w:rsidRPr="00D50121" w:rsidRDefault="00384C34">
                          <w:pPr>
                            <w:pStyle w:val="WitregelW1"/>
                            <w:rPr>
                              <w:lang w:val="de-DE"/>
                            </w:rPr>
                          </w:pPr>
                        </w:p>
                        <w:p w14:paraId="3BC22B40" w14:textId="77777777" w:rsidR="00384C34" w:rsidRPr="00D50121" w:rsidRDefault="00612028">
                          <w:pPr>
                            <w:pStyle w:val="Afzendgegevens"/>
                            <w:rPr>
                              <w:lang w:val="de-DE"/>
                            </w:rPr>
                          </w:pPr>
                          <w:r w:rsidRPr="00D50121">
                            <w:rPr>
                              <w:lang w:val="de-DE"/>
                            </w:rPr>
                            <w:t>T   070-456 0000</w:t>
                          </w:r>
                        </w:p>
                        <w:p w14:paraId="23020D52" w14:textId="77777777" w:rsidR="00384C34" w:rsidRDefault="00612028">
                          <w:pPr>
                            <w:pStyle w:val="Afzendgegevens"/>
                          </w:pPr>
                          <w:r>
                            <w:t>F   070-456 1111</w:t>
                          </w:r>
                        </w:p>
                        <w:p w14:paraId="33342C30" w14:textId="77777777" w:rsidR="00612028" w:rsidRPr="00612028" w:rsidRDefault="00612028" w:rsidP="00612028">
                          <w:pPr>
                            <w:spacing w:line="276" w:lineRule="auto"/>
                            <w:rPr>
                              <w:sz w:val="13"/>
                              <w:szCs w:val="13"/>
                            </w:rPr>
                          </w:pPr>
                        </w:p>
                        <w:p w14:paraId="74A840AA" w14:textId="6273F901" w:rsidR="00612028" w:rsidRPr="00612028" w:rsidRDefault="00612028" w:rsidP="00612028">
                          <w:pPr>
                            <w:spacing w:line="276" w:lineRule="auto"/>
                            <w:rPr>
                              <w:b/>
                              <w:bCs/>
                              <w:sz w:val="13"/>
                              <w:szCs w:val="13"/>
                            </w:rPr>
                          </w:pPr>
                          <w:r w:rsidRPr="00612028">
                            <w:rPr>
                              <w:b/>
                              <w:bCs/>
                              <w:sz w:val="13"/>
                              <w:szCs w:val="13"/>
                            </w:rPr>
                            <w:t>Ons kenmerk</w:t>
                          </w:r>
                        </w:p>
                        <w:p w14:paraId="0FB11D91" w14:textId="0086A626" w:rsidR="00612028" w:rsidRPr="00612028" w:rsidRDefault="00612028" w:rsidP="00612028">
                          <w:pPr>
                            <w:spacing w:line="276" w:lineRule="auto"/>
                            <w:rPr>
                              <w:sz w:val="13"/>
                              <w:szCs w:val="13"/>
                            </w:rPr>
                          </w:pPr>
                          <w:r w:rsidRPr="00612028">
                            <w:rPr>
                              <w:sz w:val="13"/>
                              <w:szCs w:val="13"/>
                            </w:rPr>
                            <w:t>IENW/BSK-2025/45848</w:t>
                          </w:r>
                        </w:p>
                        <w:p w14:paraId="591E966A" w14:textId="77777777" w:rsidR="00612028" w:rsidRPr="00612028" w:rsidRDefault="00612028" w:rsidP="00612028">
                          <w:pPr>
                            <w:spacing w:line="276" w:lineRule="auto"/>
                            <w:rPr>
                              <w:sz w:val="13"/>
                              <w:szCs w:val="13"/>
                            </w:rPr>
                          </w:pPr>
                        </w:p>
                        <w:p w14:paraId="300EDBB0" w14:textId="4385780C" w:rsidR="00612028" w:rsidRPr="00612028" w:rsidRDefault="00612028" w:rsidP="00612028">
                          <w:pPr>
                            <w:spacing w:line="276" w:lineRule="auto"/>
                            <w:rPr>
                              <w:b/>
                              <w:bCs/>
                              <w:sz w:val="13"/>
                              <w:szCs w:val="13"/>
                            </w:rPr>
                          </w:pPr>
                          <w:r w:rsidRPr="00612028">
                            <w:rPr>
                              <w:b/>
                              <w:bCs/>
                              <w:sz w:val="13"/>
                              <w:szCs w:val="13"/>
                            </w:rPr>
                            <w:t>Uw kenmerk</w:t>
                          </w:r>
                        </w:p>
                        <w:p w14:paraId="32625135" w14:textId="23AB9AF0" w:rsidR="00612028" w:rsidRPr="00612028" w:rsidRDefault="00612028" w:rsidP="00612028">
                          <w:pPr>
                            <w:spacing w:line="276" w:lineRule="auto"/>
                            <w:rPr>
                              <w:sz w:val="13"/>
                              <w:szCs w:val="13"/>
                            </w:rPr>
                          </w:pPr>
                          <w:r w:rsidRPr="00612028">
                            <w:rPr>
                              <w:sz w:val="13"/>
                              <w:szCs w:val="13"/>
                            </w:rPr>
                            <w:t>2025Z01630/2025D04618</w:t>
                          </w:r>
                        </w:p>
                        <w:p w14:paraId="119E96EF" w14:textId="77777777" w:rsidR="00612028" w:rsidRPr="00612028" w:rsidRDefault="00612028" w:rsidP="00612028">
                          <w:pPr>
                            <w:spacing w:line="276" w:lineRule="auto"/>
                            <w:rPr>
                              <w:sz w:val="13"/>
                              <w:szCs w:val="13"/>
                            </w:rPr>
                          </w:pPr>
                        </w:p>
                        <w:p w14:paraId="4265AE7B" w14:textId="041332D0" w:rsidR="00612028" w:rsidRPr="00612028" w:rsidRDefault="00612028" w:rsidP="00612028">
                          <w:pPr>
                            <w:spacing w:line="276" w:lineRule="auto"/>
                            <w:rPr>
                              <w:b/>
                              <w:bCs/>
                              <w:sz w:val="13"/>
                              <w:szCs w:val="13"/>
                            </w:rPr>
                          </w:pPr>
                          <w:r w:rsidRPr="00612028">
                            <w:rPr>
                              <w:b/>
                              <w:bCs/>
                              <w:sz w:val="13"/>
                              <w:szCs w:val="13"/>
                            </w:rPr>
                            <w:t>Bijlage(n)</w:t>
                          </w:r>
                        </w:p>
                        <w:p w14:paraId="2A25D588" w14:textId="087D8313" w:rsidR="00612028" w:rsidRPr="00612028" w:rsidRDefault="00612028" w:rsidP="00612028">
                          <w:pPr>
                            <w:spacing w:line="276" w:lineRule="auto"/>
                            <w:rPr>
                              <w:sz w:val="13"/>
                              <w:szCs w:val="13"/>
                            </w:rPr>
                          </w:pPr>
                          <w:r w:rsidRPr="00612028">
                            <w:rPr>
                              <w:sz w:val="13"/>
                              <w:szCs w:val="13"/>
                            </w:rPr>
                            <w:t>1</w:t>
                          </w:r>
                        </w:p>
                      </w:txbxContent>
                    </wps:txbx>
                    <wps:bodyPr vert="horz" wrap="square" lIns="0" tIns="0" rIns="0" bIns="0" anchor="t" anchorCtr="0"/>
                  </wps:wsp>
                </a:graphicData>
              </a:graphic>
            </wp:anchor>
          </w:drawing>
        </mc:Choice>
        <mc:Fallback>
          <w:pict>
            <v:shape w14:anchorId="4981BC60"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B39C505" w14:textId="77777777" w:rsidR="00384C34" w:rsidRDefault="00612028">
                    <w:pPr>
                      <w:pStyle w:val="AfzendgegevensKop0"/>
                    </w:pPr>
                    <w:r>
                      <w:t>Ministerie van Infrastructuur en Waterstaat</w:t>
                    </w:r>
                  </w:p>
                  <w:p w14:paraId="02482FAE" w14:textId="77777777" w:rsidR="00384C34" w:rsidRDefault="00384C34">
                    <w:pPr>
                      <w:pStyle w:val="WitregelW1"/>
                    </w:pPr>
                  </w:p>
                  <w:p w14:paraId="2659D80A" w14:textId="77777777" w:rsidR="00384C34" w:rsidRDefault="00612028">
                    <w:pPr>
                      <w:pStyle w:val="Afzendgegevens"/>
                    </w:pPr>
                    <w:r>
                      <w:t>Rijnstraat 8</w:t>
                    </w:r>
                  </w:p>
                  <w:p w14:paraId="5FC1C975" w14:textId="77777777" w:rsidR="00384C34" w:rsidRPr="00D50121" w:rsidRDefault="00612028">
                    <w:pPr>
                      <w:pStyle w:val="Afzendgegevens"/>
                      <w:rPr>
                        <w:lang w:val="de-DE"/>
                      </w:rPr>
                    </w:pPr>
                    <w:r w:rsidRPr="00D50121">
                      <w:rPr>
                        <w:lang w:val="de-DE"/>
                      </w:rPr>
                      <w:t>2515 XP  Den Haag</w:t>
                    </w:r>
                  </w:p>
                  <w:p w14:paraId="285A6579" w14:textId="77777777" w:rsidR="00384C34" w:rsidRPr="00D50121" w:rsidRDefault="00612028">
                    <w:pPr>
                      <w:pStyle w:val="Afzendgegevens"/>
                      <w:rPr>
                        <w:lang w:val="de-DE"/>
                      </w:rPr>
                    </w:pPr>
                    <w:r w:rsidRPr="00D50121">
                      <w:rPr>
                        <w:lang w:val="de-DE"/>
                      </w:rPr>
                      <w:t>Postbus 20901</w:t>
                    </w:r>
                  </w:p>
                  <w:p w14:paraId="2EF38FE0" w14:textId="77777777" w:rsidR="00384C34" w:rsidRPr="00D50121" w:rsidRDefault="00612028">
                    <w:pPr>
                      <w:pStyle w:val="Afzendgegevens"/>
                      <w:rPr>
                        <w:lang w:val="de-DE"/>
                      </w:rPr>
                    </w:pPr>
                    <w:r w:rsidRPr="00D50121">
                      <w:rPr>
                        <w:lang w:val="de-DE"/>
                      </w:rPr>
                      <w:t>2500 EX Den Haag</w:t>
                    </w:r>
                  </w:p>
                  <w:p w14:paraId="50E351B3" w14:textId="77777777" w:rsidR="00384C34" w:rsidRPr="00D50121" w:rsidRDefault="00384C34">
                    <w:pPr>
                      <w:pStyle w:val="WitregelW1"/>
                      <w:rPr>
                        <w:lang w:val="de-DE"/>
                      </w:rPr>
                    </w:pPr>
                  </w:p>
                  <w:p w14:paraId="3BC22B40" w14:textId="77777777" w:rsidR="00384C34" w:rsidRPr="00D50121" w:rsidRDefault="00612028">
                    <w:pPr>
                      <w:pStyle w:val="Afzendgegevens"/>
                      <w:rPr>
                        <w:lang w:val="de-DE"/>
                      </w:rPr>
                    </w:pPr>
                    <w:r w:rsidRPr="00D50121">
                      <w:rPr>
                        <w:lang w:val="de-DE"/>
                      </w:rPr>
                      <w:t>T   070-456 0000</w:t>
                    </w:r>
                  </w:p>
                  <w:p w14:paraId="23020D52" w14:textId="77777777" w:rsidR="00384C34" w:rsidRDefault="00612028">
                    <w:pPr>
                      <w:pStyle w:val="Afzendgegevens"/>
                    </w:pPr>
                    <w:r>
                      <w:t>F   070-456 1111</w:t>
                    </w:r>
                  </w:p>
                  <w:p w14:paraId="33342C30" w14:textId="77777777" w:rsidR="00612028" w:rsidRPr="00612028" w:rsidRDefault="00612028" w:rsidP="00612028">
                    <w:pPr>
                      <w:spacing w:line="276" w:lineRule="auto"/>
                      <w:rPr>
                        <w:sz w:val="13"/>
                        <w:szCs w:val="13"/>
                      </w:rPr>
                    </w:pPr>
                  </w:p>
                  <w:p w14:paraId="74A840AA" w14:textId="6273F901" w:rsidR="00612028" w:rsidRPr="00612028" w:rsidRDefault="00612028" w:rsidP="00612028">
                    <w:pPr>
                      <w:spacing w:line="276" w:lineRule="auto"/>
                      <w:rPr>
                        <w:b/>
                        <w:bCs/>
                        <w:sz w:val="13"/>
                        <w:szCs w:val="13"/>
                      </w:rPr>
                    </w:pPr>
                    <w:r w:rsidRPr="00612028">
                      <w:rPr>
                        <w:b/>
                        <w:bCs/>
                        <w:sz w:val="13"/>
                        <w:szCs w:val="13"/>
                      </w:rPr>
                      <w:t>Ons kenmerk</w:t>
                    </w:r>
                  </w:p>
                  <w:p w14:paraId="0FB11D91" w14:textId="0086A626" w:rsidR="00612028" w:rsidRPr="00612028" w:rsidRDefault="00612028" w:rsidP="00612028">
                    <w:pPr>
                      <w:spacing w:line="276" w:lineRule="auto"/>
                      <w:rPr>
                        <w:sz w:val="13"/>
                        <w:szCs w:val="13"/>
                      </w:rPr>
                    </w:pPr>
                    <w:r w:rsidRPr="00612028">
                      <w:rPr>
                        <w:sz w:val="13"/>
                        <w:szCs w:val="13"/>
                      </w:rPr>
                      <w:t>IENW/BSK-2025/45848</w:t>
                    </w:r>
                  </w:p>
                  <w:p w14:paraId="591E966A" w14:textId="77777777" w:rsidR="00612028" w:rsidRPr="00612028" w:rsidRDefault="00612028" w:rsidP="00612028">
                    <w:pPr>
                      <w:spacing w:line="276" w:lineRule="auto"/>
                      <w:rPr>
                        <w:sz w:val="13"/>
                        <w:szCs w:val="13"/>
                      </w:rPr>
                    </w:pPr>
                  </w:p>
                  <w:p w14:paraId="300EDBB0" w14:textId="4385780C" w:rsidR="00612028" w:rsidRPr="00612028" w:rsidRDefault="00612028" w:rsidP="00612028">
                    <w:pPr>
                      <w:spacing w:line="276" w:lineRule="auto"/>
                      <w:rPr>
                        <w:b/>
                        <w:bCs/>
                        <w:sz w:val="13"/>
                        <w:szCs w:val="13"/>
                      </w:rPr>
                    </w:pPr>
                    <w:r w:rsidRPr="00612028">
                      <w:rPr>
                        <w:b/>
                        <w:bCs/>
                        <w:sz w:val="13"/>
                        <w:szCs w:val="13"/>
                      </w:rPr>
                      <w:t>Uw kenmerk</w:t>
                    </w:r>
                  </w:p>
                  <w:p w14:paraId="32625135" w14:textId="23AB9AF0" w:rsidR="00612028" w:rsidRPr="00612028" w:rsidRDefault="00612028" w:rsidP="00612028">
                    <w:pPr>
                      <w:spacing w:line="276" w:lineRule="auto"/>
                      <w:rPr>
                        <w:sz w:val="13"/>
                        <w:szCs w:val="13"/>
                      </w:rPr>
                    </w:pPr>
                    <w:r w:rsidRPr="00612028">
                      <w:rPr>
                        <w:sz w:val="13"/>
                        <w:szCs w:val="13"/>
                      </w:rPr>
                      <w:t>2025Z01630/2025D04618</w:t>
                    </w:r>
                  </w:p>
                  <w:p w14:paraId="119E96EF" w14:textId="77777777" w:rsidR="00612028" w:rsidRPr="00612028" w:rsidRDefault="00612028" w:rsidP="00612028">
                    <w:pPr>
                      <w:spacing w:line="276" w:lineRule="auto"/>
                      <w:rPr>
                        <w:sz w:val="13"/>
                        <w:szCs w:val="13"/>
                      </w:rPr>
                    </w:pPr>
                  </w:p>
                  <w:p w14:paraId="4265AE7B" w14:textId="041332D0" w:rsidR="00612028" w:rsidRPr="00612028" w:rsidRDefault="00612028" w:rsidP="00612028">
                    <w:pPr>
                      <w:spacing w:line="276" w:lineRule="auto"/>
                      <w:rPr>
                        <w:b/>
                        <w:bCs/>
                        <w:sz w:val="13"/>
                        <w:szCs w:val="13"/>
                      </w:rPr>
                    </w:pPr>
                    <w:r w:rsidRPr="00612028">
                      <w:rPr>
                        <w:b/>
                        <w:bCs/>
                        <w:sz w:val="13"/>
                        <w:szCs w:val="13"/>
                      </w:rPr>
                      <w:t>Bijlage(n)</w:t>
                    </w:r>
                  </w:p>
                  <w:p w14:paraId="2A25D588" w14:textId="087D8313" w:rsidR="00612028" w:rsidRPr="00612028" w:rsidRDefault="00612028" w:rsidP="00612028">
                    <w:pPr>
                      <w:spacing w:line="276" w:lineRule="auto"/>
                      <w:rPr>
                        <w:sz w:val="13"/>
                        <w:szCs w:val="13"/>
                      </w:rPr>
                    </w:pPr>
                    <w:r w:rsidRPr="00612028">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45DFD78" wp14:editId="64D1CF11">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C4FDBFA" w14:textId="77777777" w:rsidR="00384C34" w:rsidRDefault="00612028">
                          <w:pPr>
                            <w:pStyle w:val="MarginlessContainer"/>
                          </w:pPr>
                          <w:r>
                            <w:rPr>
                              <w:noProof/>
                              <w:lang w:val="en-GB" w:eastAsia="en-GB"/>
                            </w:rPr>
                            <w:drawing>
                              <wp:inline distT="0" distB="0" distL="0" distR="0" wp14:anchorId="6575D6FA" wp14:editId="74C52DFA">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5DFD78"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5C4FDBFA" w14:textId="77777777" w:rsidR="00384C34" w:rsidRDefault="00612028">
                    <w:pPr>
                      <w:pStyle w:val="MarginlessContainer"/>
                    </w:pPr>
                    <w:r>
                      <w:rPr>
                        <w:noProof/>
                        <w:lang w:val="en-GB" w:eastAsia="en-GB"/>
                      </w:rPr>
                      <w:drawing>
                        <wp:inline distT="0" distB="0" distL="0" distR="0" wp14:anchorId="6575D6FA" wp14:editId="74C52DFA">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0019D49" wp14:editId="38FBD8C1">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9D91D2" w14:textId="77777777" w:rsidR="00384C34" w:rsidRDefault="00612028">
                          <w:pPr>
                            <w:pStyle w:val="MarginlessContainer"/>
                          </w:pPr>
                          <w:r>
                            <w:rPr>
                              <w:noProof/>
                              <w:lang w:val="en-GB" w:eastAsia="en-GB"/>
                            </w:rPr>
                            <w:drawing>
                              <wp:inline distT="0" distB="0" distL="0" distR="0" wp14:anchorId="4B81C502" wp14:editId="4C6FBAD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019D49"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4A9D91D2" w14:textId="77777777" w:rsidR="00384C34" w:rsidRDefault="00612028">
                    <w:pPr>
                      <w:pStyle w:val="MarginlessContainer"/>
                    </w:pPr>
                    <w:r>
                      <w:rPr>
                        <w:noProof/>
                        <w:lang w:val="en-GB" w:eastAsia="en-GB"/>
                      </w:rPr>
                      <w:drawing>
                        <wp:inline distT="0" distB="0" distL="0" distR="0" wp14:anchorId="4B81C502" wp14:editId="4C6FBAD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0B738C9" wp14:editId="000A343D">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A124485" w14:textId="77777777" w:rsidR="00384C34" w:rsidRDefault="0061202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0B738C9"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2A124485" w14:textId="77777777" w:rsidR="00384C34" w:rsidRDefault="0061202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282CB00" wp14:editId="0EB27361">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214B4C7" w14:textId="77777777" w:rsidR="00384C34" w:rsidRDefault="0061202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282CB00"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1214B4C7" w14:textId="77777777" w:rsidR="00384C34" w:rsidRDefault="0061202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F011013" wp14:editId="60090ED3">
              <wp:simplePos x="0" y="0"/>
              <wp:positionH relativeFrom="page">
                <wp:posOffset>1001395</wp:posOffset>
              </wp:positionH>
              <wp:positionV relativeFrom="page">
                <wp:posOffset>3394710</wp:posOffset>
              </wp:positionV>
              <wp:extent cx="4105275" cy="91440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9144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84C34" w14:paraId="4C059DD0" w14:textId="77777777">
                            <w:trPr>
                              <w:trHeight w:val="200"/>
                            </w:trPr>
                            <w:tc>
                              <w:tcPr>
                                <w:tcW w:w="1140" w:type="dxa"/>
                              </w:tcPr>
                              <w:p w14:paraId="12CA61DC" w14:textId="77777777" w:rsidR="00384C34" w:rsidRDefault="00384C34"/>
                            </w:tc>
                            <w:tc>
                              <w:tcPr>
                                <w:tcW w:w="5400" w:type="dxa"/>
                              </w:tcPr>
                              <w:p w14:paraId="7918EB3E" w14:textId="77777777" w:rsidR="00384C34" w:rsidRDefault="00384C34"/>
                            </w:tc>
                          </w:tr>
                          <w:tr w:rsidR="00384C34" w14:paraId="4ECB0BFE" w14:textId="77777777">
                            <w:trPr>
                              <w:trHeight w:val="240"/>
                            </w:trPr>
                            <w:tc>
                              <w:tcPr>
                                <w:tcW w:w="1140" w:type="dxa"/>
                              </w:tcPr>
                              <w:p w14:paraId="0E840ACF" w14:textId="77777777" w:rsidR="00384C34" w:rsidRDefault="00612028">
                                <w:r>
                                  <w:t>Datum</w:t>
                                </w:r>
                              </w:p>
                            </w:tc>
                            <w:sdt>
                              <w:sdtPr>
                                <w:id w:val="11809334"/>
                                <w:placeholder>
                                  <w:docPart w:val="DefaultPlaceholder_-1854013437"/>
                                </w:placeholder>
                                <w:date w:fullDate="2025-03-12T00:00:00Z">
                                  <w:dateFormat w:val="d MMMM yyyy"/>
                                  <w:lid w:val="nl-NL"/>
                                  <w:storeMappedDataAs w:val="dateTime"/>
                                  <w:calendar w:val="gregorian"/>
                                </w:date>
                              </w:sdtPr>
                              <w:sdtEndPr/>
                              <w:sdtContent>
                                <w:tc>
                                  <w:tcPr>
                                    <w:tcW w:w="5400" w:type="dxa"/>
                                  </w:tcPr>
                                  <w:p w14:paraId="7A9F5D4B" w14:textId="2058D6D9" w:rsidR="00384C34" w:rsidRDefault="001F1FD4">
                                    <w:r>
                                      <w:t>12 maart 2025</w:t>
                                    </w:r>
                                  </w:p>
                                </w:tc>
                              </w:sdtContent>
                            </w:sdt>
                          </w:tr>
                          <w:tr w:rsidR="00384C34" w14:paraId="144CCCBF" w14:textId="77777777">
                            <w:trPr>
                              <w:trHeight w:val="240"/>
                            </w:trPr>
                            <w:tc>
                              <w:tcPr>
                                <w:tcW w:w="1140" w:type="dxa"/>
                              </w:tcPr>
                              <w:p w14:paraId="5E97F1F4" w14:textId="77777777" w:rsidR="00384C34" w:rsidRDefault="00612028">
                                <w:r>
                                  <w:t>Betreft</w:t>
                                </w:r>
                              </w:p>
                            </w:tc>
                            <w:tc>
                              <w:tcPr>
                                <w:tcW w:w="5400" w:type="dxa"/>
                              </w:tcPr>
                              <w:p w14:paraId="0629FFF3" w14:textId="77777777" w:rsidR="00384C34" w:rsidRDefault="00612028">
                                <w:r>
                                  <w:t>Reactie op Verzoek om reactie op moties m.b.t. aanpak vlieghinder Schiphol door gemeenteraden Castricum, Heiloo en Uitgeest</w:t>
                                </w:r>
                              </w:p>
                            </w:tc>
                          </w:tr>
                          <w:tr w:rsidR="00384C34" w14:paraId="2D08E7D0" w14:textId="77777777">
                            <w:trPr>
                              <w:trHeight w:val="200"/>
                            </w:trPr>
                            <w:tc>
                              <w:tcPr>
                                <w:tcW w:w="1140" w:type="dxa"/>
                              </w:tcPr>
                              <w:p w14:paraId="61576917" w14:textId="77777777" w:rsidR="00384C34" w:rsidRDefault="00384C34"/>
                            </w:tc>
                            <w:tc>
                              <w:tcPr>
                                <w:tcW w:w="5400" w:type="dxa"/>
                              </w:tcPr>
                              <w:p w14:paraId="71678FEA" w14:textId="77777777" w:rsidR="00384C34" w:rsidRDefault="00384C34"/>
                            </w:tc>
                          </w:tr>
                        </w:tbl>
                        <w:p w14:paraId="49B1EE4E" w14:textId="77777777" w:rsidR="00F64D12" w:rsidRDefault="00F64D1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F011013" id="Documentgegevens" o:spid="_x0000_s1037" type="#_x0000_t202" style="position:absolute;margin-left:78.85pt;margin-top:267.3pt;width:323.25pt;height:1in;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" filled="f" stroked="f">
              <v:textbox inset="0,0,0,0">
                <w:txbxContent>
                  <w:tbl>
                    <w:tblPr>
                      <w:tblW w:w="0" w:type="auto"/>
                      <w:tblLayout w:type="fixed"/>
                      <w:tblLook w:val="07E0" w:firstRow="1" w:lastRow="1" w:firstColumn="1" w:lastColumn="1" w:noHBand="1" w:noVBand="1"/>
                    </w:tblPr>
                    <w:tblGrid>
                      <w:gridCol w:w="1140"/>
                      <w:gridCol w:w="5400"/>
                    </w:tblGrid>
                    <w:tr w:rsidR="00384C34" w14:paraId="4C059DD0" w14:textId="77777777">
                      <w:trPr>
                        <w:trHeight w:val="200"/>
                      </w:trPr>
                      <w:tc>
                        <w:tcPr>
                          <w:tcW w:w="1140" w:type="dxa"/>
                        </w:tcPr>
                        <w:p w14:paraId="12CA61DC" w14:textId="77777777" w:rsidR="00384C34" w:rsidRDefault="00384C34"/>
                      </w:tc>
                      <w:tc>
                        <w:tcPr>
                          <w:tcW w:w="5400" w:type="dxa"/>
                        </w:tcPr>
                        <w:p w14:paraId="7918EB3E" w14:textId="77777777" w:rsidR="00384C34" w:rsidRDefault="00384C34"/>
                      </w:tc>
                    </w:tr>
                    <w:tr w:rsidR="00384C34" w14:paraId="4ECB0BFE" w14:textId="77777777">
                      <w:trPr>
                        <w:trHeight w:val="240"/>
                      </w:trPr>
                      <w:tc>
                        <w:tcPr>
                          <w:tcW w:w="1140" w:type="dxa"/>
                        </w:tcPr>
                        <w:p w14:paraId="0E840ACF" w14:textId="77777777" w:rsidR="00384C34" w:rsidRDefault="00612028">
                          <w:r>
                            <w:t>Datum</w:t>
                          </w:r>
                        </w:p>
                      </w:tc>
                      <w:sdt>
                        <w:sdtPr>
                          <w:id w:val="11809334"/>
                          <w:placeholder>
                            <w:docPart w:val="DefaultPlaceholder_-1854013437"/>
                          </w:placeholder>
                          <w:date w:fullDate="2025-03-12T00:00:00Z">
                            <w:dateFormat w:val="d MMMM yyyy"/>
                            <w:lid w:val="nl-NL"/>
                            <w:storeMappedDataAs w:val="dateTime"/>
                            <w:calendar w:val="gregorian"/>
                          </w:date>
                        </w:sdtPr>
                        <w:sdtEndPr/>
                        <w:sdtContent>
                          <w:tc>
                            <w:tcPr>
                              <w:tcW w:w="5400" w:type="dxa"/>
                            </w:tcPr>
                            <w:p w14:paraId="7A9F5D4B" w14:textId="2058D6D9" w:rsidR="00384C34" w:rsidRDefault="001F1FD4">
                              <w:r>
                                <w:t>12 maart 2025</w:t>
                              </w:r>
                            </w:p>
                          </w:tc>
                        </w:sdtContent>
                      </w:sdt>
                    </w:tr>
                    <w:tr w:rsidR="00384C34" w14:paraId="144CCCBF" w14:textId="77777777">
                      <w:trPr>
                        <w:trHeight w:val="240"/>
                      </w:trPr>
                      <w:tc>
                        <w:tcPr>
                          <w:tcW w:w="1140" w:type="dxa"/>
                        </w:tcPr>
                        <w:p w14:paraId="5E97F1F4" w14:textId="77777777" w:rsidR="00384C34" w:rsidRDefault="00612028">
                          <w:r>
                            <w:t>Betreft</w:t>
                          </w:r>
                        </w:p>
                      </w:tc>
                      <w:tc>
                        <w:tcPr>
                          <w:tcW w:w="5400" w:type="dxa"/>
                        </w:tcPr>
                        <w:p w14:paraId="0629FFF3" w14:textId="77777777" w:rsidR="00384C34" w:rsidRDefault="00612028">
                          <w:r>
                            <w:t>Reactie op Verzoek om reactie op moties m.b.t. aanpak vlieghinder Schiphol door gemeenteraden Castricum, Heiloo en Uitgeest</w:t>
                          </w:r>
                        </w:p>
                      </w:tc>
                    </w:tr>
                    <w:tr w:rsidR="00384C34" w14:paraId="2D08E7D0" w14:textId="77777777">
                      <w:trPr>
                        <w:trHeight w:val="200"/>
                      </w:trPr>
                      <w:tc>
                        <w:tcPr>
                          <w:tcW w:w="1140" w:type="dxa"/>
                        </w:tcPr>
                        <w:p w14:paraId="61576917" w14:textId="77777777" w:rsidR="00384C34" w:rsidRDefault="00384C34"/>
                      </w:tc>
                      <w:tc>
                        <w:tcPr>
                          <w:tcW w:w="5400" w:type="dxa"/>
                        </w:tcPr>
                        <w:p w14:paraId="71678FEA" w14:textId="77777777" w:rsidR="00384C34" w:rsidRDefault="00384C34"/>
                      </w:tc>
                    </w:tr>
                  </w:tbl>
                  <w:p w14:paraId="49B1EE4E" w14:textId="77777777" w:rsidR="00F64D12" w:rsidRDefault="00F64D1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949D298" wp14:editId="1020D781">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12BC3CE" w14:textId="77777777" w:rsidR="00F64D12" w:rsidRDefault="00F64D12"/>
                      </w:txbxContent>
                    </wps:txbx>
                    <wps:bodyPr vert="horz" wrap="square" lIns="0" tIns="0" rIns="0" bIns="0" anchor="t" anchorCtr="0"/>
                  </wps:wsp>
                </a:graphicData>
              </a:graphic>
            </wp:anchor>
          </w:drawing>
        </mc:Choice>
        <mc:Fallback>
          <w:pict>
            <v:shape w14:anchorId="2949D298"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612BC3CE" w14:textId="77777777" w:rsidR="00F64D12" w:rsidRDefault="00F64D1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678C2"/>
    <w:multiLevelType w:val="multilevel"/>
    <w:tmpl w:val="BE19B0F4"/>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AEE1AF"/>
    <w:multiLevelType w:val="multilevel"/>
    <w:tmpl w:val="B89D1C5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B93C349"/>
    <w:multiLevelType w:val="multilevel"/>
    <w:tmpl w:val="A304A34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276C742"/>
    <w:multiLevelType w:val="multilevel"/>
    <w:tmpl w:val="30A789F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8A2D590"/>
    <w:multiLevelType w:val="multilevel"/>
    <w:tmpl w:val="6AA3C5A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E036CA6"/>
    <w:multiLevelType w:val="multilevel"/>
    <w:tmpl w:val="5E21FC39"/>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7F1594C"/>
    <w:multiLevelType w:val="multilevel"/>
    <w:tmpl w:val="4A02A71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519DFA3"/>
    <w:multiLevelType w:val="multilevel"/>
    <w:tmpl w:val="40F6B3D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83DFD3"/>
    <w:multiLevelType w:val="multilevel"/>
    <w:tmpl w:val="8501589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46FD92"/>
    <w:multiLevelType w:val="multilevel"/>
    <w:tmpl w:val="9634B85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D8AA0A"/>
    <w:multiLevelType w:val="multilevel"/>
    <w:tmpl w:val="1B48B0D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CD153A"/>
    <w:multiLevelType w:val="multilevel"/>
    <w:tmpl w:val="678A5C3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D00BF1"/>
    <w:multiLevelType w:val="hybridMultilevel"/>
    <w:tmpl w:val="93629894"/>
    <w:lvl w:ilvl="0" w:tplc="47445198">
      <w:start w:val="8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A9333A5"/>
    <w:multiLevelType w:val="multilevel"/>
    <w:tmpl w:val="28611FF3"/>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0BEC5C"/>
    <w:multiLevelType w:val="multilevel"/>
    <w:tmpl w:val="D33B7921"/>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52FAB9"/>
    <w:multiLevelType w:val="multilevel"/>
    <w:tmpl w:val="3075B93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B56AED"/>
    <w:multiLevelType w:val="multilevel"/>
    <w:tmpl w:val="3DF57C57"/>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D6244A"/>
    <w:multiLevelType w:val="hybridMultilevel"/>
    <w:tmpl w:val="A31878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71D79"/>
    <w:multiLevelType w:val="multilevel"/>
    <w:tmpl w:val="CC7CFD2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963BB7"/>
    <w:multiLevelType w:val="multilevel"/>
    <w:tmpl w:val="510F379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16D3E3"/>
    <w:multiLevelType w:val="multilevel"/>
    <w:tmpl w:val="2BEAF66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967DC7"/>
    <w:multiLevelType w:val="multilevel"/>
    <w:tmpl w:val="69608042"/>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9DF1A2"/>
    <w:multiLevelType w:val="multilevel"/>
    <w:tmpl w:val="DE5B9D2F"/>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1"/>
  </w:num>
  <w:num w:numId="3">
    <w:abstractNumId w:val="22"/>
  </w:num>
  <w:num w:numId="4">
    <w:abstractNumId w:val="1"/>
  </w:num>
  <w:num w:numId="5">
    <w:abstractNumId w:val="15"/>
  </w:num>
  <w:num w:numId="6">
    <w:abstractNumId w:val="5"/>
  </w:num>
  <w:num w:numId="7">
    <w:abstractNumId w:val="14"/>
  </w:num>
  <w:num w:numId="8">
    <w:abstractNumId w:val="0"/>
  </w:num>
  <w:num w:numId="9">
    <w:abstractNumId w:val="20"/>
  </w:num>
  <w:num w:numId="10">
    <w:abstractNumId w:val="19"/>
  </w:num>
  <w:num w:numId="11">
    <w:abstractNumId w:val="3"/>
  </w:num>
  <w:num w:numId="12">
    <w:abstractNumId w:val="11"/>
  </w:num>
  <w:num w:numId="13">
    <w:abstractNumId w:val="4"/>
  </w:num>
  <w:num w:numId="14">
    <w:abstractNumId w:val="9"/>
  </w:num>
  <w:num w:numId="15">
    <w:abstractNumId w:val="6"/>
  </w:num>
  <w:num w:numId="16">
    <w:abstractNumId w:val="2"/>
  </w:num>
  <w:num w:numId="17">
    <w:abstractNumId w:val="13"/>
  </w:num>
  <w:num w:numId="18">
    <w:abstractNumId w:val="18"/>
  </w:num>
  <w:num w:numId="19">
    <w:abstractNumId w:val="8"/>
  </w:num>
  <w:num w:numId="20">
    <w:abstractNumId w:val="10"/>
  </w:num>
  <w:num w:numId="21">
    <w:abstractNumId w:val="16"/>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21"/>
    <w:rsid w:val="00000789"/>
    <w:rsid w:val="00034807"/>
    <w:rsid w:val="00070FCC"/>
    <w:rsid w:val="00096A6C"/>
    <w:rsid w:val="000A51EF"/>
    <w:rsid w:val="000C2E4F"/>
    <w:rsid w:val="000D183F"/>
    <w:rsid w:val="000F361C"/>
    <w:rsid w:val="00127E99"/>
    <w:rsid w:val="001F1FD4"/>
    <w:rsid w:val="0023169F"/>
    <w:rsid w:val="00260135"/>
    <w:rsid w:val="00264532"/>
    <w:rsid w:val="002C072F"/>
    <w:rsid w:val="002C1295"/>
    <w:rsid w:val="002C36AB"/>
    <w:rsid w:val="002D69A2"/>
    <w:rsid w:val="00384BBF"/>
    <w:rsid w:val="00384C34"/>
    <w:rsid w:val="004353E9"/>
    <w:rsid w:val="00436E0D"/>
    <w:rsid w:val="004D0DA9"/>
    <w:rsid w:val="004E2A35"/>
    <w:rsid w:val="004E4403"/>
    <w:rsid w:val="00502322"/>
    <w:rsid w:val="005516BC"/>
    <w:rsid w:val="00561669"/>
    <w:rsid w:val="00597BC8"/>
    <w:rsid w:val="00612028"/>
    <w:rsid w:val="006A6953"/>
    <w:rsid w:val="006C113F"/>
    <w:rsid w:val="006C7F16"/>
    <w:rsid w:val="006D5199"/>
    <w:rsid w:val="006E414C"/>
    <w:rsid w:val="007250A6"/>
    <w:rsid w:val="007B56F2"/>
    <w:rsid w:val="007B7F3A"/>
    <w:rsid w:val="007F3819"/>
    <w:rsid w:val="00864998"/>
    <w:rsid w:val="008C0845"/>
    <w:rsid w:val="008C7BD5"/>
    <w:rsid w:val="008D0100"/>
    <w:rsid w:val="008F79AB"/>
    <w:rsid w:val="0096198B"/>
    <w:rsid w:val="009A14F3"/>
    <w:rsid w:val="00A81C07"/>
    <w:rsid w:val="00BF48F2"/>
    <w:rsid w:val="00C44564"/>
    <w:rsid w:val="00CA08CB"/>
    <w:rsid w:val="00D50121"/>
    <w:rsid w:val="00D80551"/>
    <w:rsid w:val="00D80AFC"/>
    <w:rsid w:val="00D971C1"/>
    <w:rsid w:val="00DE664F"/>
    <w:rsid w:val="00E436EC"/>
    <w:rsid w:val="00E7609A"/>
    <w:rsid w:val="00E9412C"/>
    <w:rsid w:val="00EA169E"/>
    <w:rsid w:val="00EB055D"/>
    <w:rsid w:val="00F64D12"/>
    <w:rsid w:val="00F755AC"/>
    <w:rsid w:val="00F87EC9"/>
    <w:rsid w:val="00FA66B4"/>
    <w:rsid w:val="00FC7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A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50121"/>
    <w:pPr>
      <w:tabs>
        <w:tab w:val="center" w:pos="4536"/>
        <w:tab w:val="right" w:pos="9072"/>
      </w:tabs>
      <w:spacing w:line="240" w:lineRule="auto"/>
    </w:pPr>
  </w:style>
  <w:style w:type="character" w:customStyle="1" w:styleId="HeaderChar">
    <w:name w:val="Header Char"/>
    <w:basedOn w:val="DefaultParagraphFont"/>
    <w:link w:val="Header"/>
    <w:uiPriority w:val="99"/>
    <w:rsid w:val="00D50121"/>
    <w:rPr>
      <w:rFonts w:ascii="Verdana" w:hAnsi="Verdana"/>
      <w:color w:val="000000"/>
      <w:sz w:val="18"/>
      <w:szCs w:val="18"/>
    </w:rPr>
  </w:style>
  <w:style w:type="paragraph" w:styleId="Footer">
    <w:name w:val="footer"/>
    <w:basedOn w:val="Normal"/>
    <w:link w:val="FooterChar"/>
    <w:uiPriority w:val="99"/>
    <w:unhideWhenUsed/>
    <w:rsid w:val="00D50121"/>
    <w:pPr>
      <w:tabs>
        <w:tab w:val="center" w:pos="4536"/>
        <w:tab w:val="right" w:pos="9072"/>
      </w:tabs>
      <w:spacing w:line="240" w:lineRule="auto"/>
    </w:pPr>
  </w:style>
  <w:style w:type="character" w:customStyle="1" w:styleId="FooterChar">
    <w:name w:val="Footer Char"/>
    <w:basedOn w:val="DefaultParagraphFont"/>
    <w:link w:val="Footer"/>
    <w:uiPriority w:val="99"/>
    <w:rsid w:val="00D50121"/>
    <w:rPr>
      <w:rFonts w:ascii="Verdana" w:hAnsi="Verdana"/>
      <w:color w:val="000000"/>
      <w:sz w:val="18"/>
      <w:szCs w:val="18"/>
    </w:rPr>
  </w:style>
  <w:style w:type="paragraph" w:styleId="ListParagraph">
    <w:name w:val="List Paragraph"/>
    <w:basedOn w:val="Normal"/>
    <w:uiPriority w:val="34"/>
    <w:qFormat/>
    <w:rsid w:val="00597BC8"/>
    <w:pPr>
      <w:ind w:left="720"/>
      <w:contextualSpacing/>
    </w:pPr>
  </w:style>
  <w:style w:type="paragraph" w:styleId="FootnoteText">
    <w:name w:val="footnote text"/>
    <w:basedOn w:val="Normal"/>
    <w:link w:val="FootnoteTextChar"/>
    <w:uiPriority w:val="99"/>
    <w:semiHidden/>
    <w:unhideWhenUsed/>
    <w:rsid w:val="000F361C"/>
    <w:pPr>
      <w:spacing w:line="240" w:lineRule="auto"/>
    </w:pPr>
    <w:rPr>
      <w:sz w:val="20"/>
      <w:szCs w:val="20"/>
    </w:rPr>
  </w:style>
  <w:style w:type="character" w:customStyle="1" w:styleId="FootnoteTextChar">
    <w:name w:val="Footnote Text Char"/>
    <w:basedOn w:val="DefaultParagraphFont"/>
    <w:link w:val="FootnoteText"/>
    <w:uiPriority w:val="99"/>
    <w:semiHidden/>
    <w:rsid w:val="000F361C"/>
    <w:rPr>
      <w:rFonts w:ascii="Verdana" w:hAnsi="Verdana"/>
      <w:color w:val="000000"/>
    </w:rPr>
  </w:style>
  <w:style w:type="character" w:styleId="FootnoteReference">
    <w:name w:val="footnote reference"/>
    <w:basedOn w:val="DefaultParagraphFont"/>
    <w:uiPriority w:val="99"/>
    <w:semiHidden/>
    <w:unhideWhenUsed/>
    <w:rsid w:val="000F361C"/>
    <w:rPr>
      <w:vertAlign w:val="superscript"/>
    </w:rPr>
  </w:style>
  <w:style w:type="paragraph" w:styleId="Revision">
    <w:name w:val="Revision"/>
    <w:hidden/>
    <w:uiPriority w:val="99"/>
    <w:semiHidden/>
    <w:rsid w:val="00EA169E"/>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6198B"/>
    <w:rPr>
      <w:sz w:val="16"/>
      <w:szCs w:val="16"/>
    </w:rPr>
  </w:style>
  <w:style w:type="paragraph" w:styleId="CommentText">
    <w:name w:val="annotation text"/>
    <w:basedOn w:val="Normal"/>
    <w:link w:val="CommentTextChar"/>
    <w:uiPriority w:val="99"/>
    <w:unhideWhenUsed/>
    <w:rsid w:val="0096198B"/>
    <w:pPr>
      <w:spacing w:line="240" w:lineRule="auto"/>
    </w:pPr>
    <w:rPr>
      <w:sz w:val="20"/>
      <w:szCs w:val="20"/>
    </w:rPr>
  </w:style>
  <w:style w:type="character" w:customStyle="1" w:styleId="CommentTextChar">
    <w:name w:val="Comment Text Char"/>
    <w:basedOn w:val="DefaultParagraphFont"/>
    <w:link w:val="CommentText"/>
    <w:uiPriority w:val="99"/>
    <w:rsid w:val="0096198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6198B"/>
    <w:rPr>
      <w:b/>
      <w:bCs/>
    </w:rPr>
  </w:style>
  <w:style w:type="character" w:customStyle="1" w:styleId="CommentSubjectChar">
    <w:name w:val="Comment Subject Char"/>
    <w:basedOn w:val="CommentTextChar"/>
    <w:link w:val="CommentSubject"/>
    <w:uiPriority w:val="99"/>
    <w:semiHidden/>
    <w:rsid w:val="0096198B"/>
    <w:rPr>
      <w:rFonts w:ascii="Verdana" w:hAnsi="Verdana"/>
      <w:b/>
      <w:bCs/>
      <w:color w:val="000000"/>
    </w:rPr>
  </w:style>
  <w:style w:type="character" w:styleId="PlaceholderText">
    <w:name w:val="Placeholder Text"/>
    <w:basedOn w:val="DefaultParagraphFont"/>
    <w:uiPriority w:val="99"/>
    <w:semiHidden/>
    <w:rsid w:val="001F1FD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85D237EB-11F1-4323-A603-5E4202328632}"/>
      </w:docPartPr>
      <w:docPartBody>
        <w:p w:rsidR="006F57F4" w:rsidRDefault="006F57F4">
          <w:r w:rsidRPr="008E3AA7">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F4"/>
    <w:rsid w:val="004E4403"/>
    <w:rsid w:val="006F57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7F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904</ap:Words>
  <ap:Characters>5159</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2025-03-12T14:46:00.0000000Z</dcterms:created>
  <dcterms:modified xsi:type="dcterms:W3CDTF">2025-03-12T14:46:00.0000000Z</dcterms:modified>
  <dc:description>------------------------</dc:description>
  <dc:subject/>
  <dc:title/>
  <keywords/>
  <version/>
  <category/>
</coreProperties>
</file>