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76696" w:rsidR="00977F3F" w:rsidP="00977F3F" w:rsidRDefault="00977F3F" w14:paraId="6861B83C" w14:textId="77777777">
      <w:pPr>
        <w:spacing w:line="276" w:lineRule="auto"/>
      </w:pPr>
      <w:bookmarkStart w:name="_GoBack" w:id="0"/>
      <w:bookmarkEnd w:id="0"/>
      <w:r w:rsidRPr="00376696">
        <w:t>Geachte voorzitter,</w:t>
      </w:r>
    </w:p>
    <w:p w:rsidRPr="00376696" w:rsidR="00977F3F" w:rsidP="00977F3F" w:rsidRDefault="00977F3F" w14:paraId="07E5D075" w14:textId="77777777">
      <w:pPr>
        <w:spacing w:line="276" w:lineRule="auto"/>
      </w:pPr>
    </w:p>
    <w:p w:rsidR="00977F3F" w:rsidP="00911F1B" w:rsidRDefault="009443DC" w14:paraId="167AD93F" w14:textId="24789CF3">
      <w:pPr>
        <w:spacing w:line="276" w:lineRule="auto"/>
      </w:pPr>
      <w:r>
        <w:t xml:space="preserve">Tijdens het tweeminutendebat Wadden van 6 maart jl. heb ik toegezegd schriftelijk te reageren op de motie Pierik. De motie van het lid Pierik is door de Kamer aangenomen naar aanleiding van het </w:t>
      </w:r>
      <w:r w:rsidRPr="00911F1B" w:rsidR="00977F3F">
        <w:t xml:space="preserve">tweeminutendebat Maritiem van 14 januari jl. </w:t>
      </w:r>
      <w:r>
        <w:t xml:space="preserve">en werd </w:t>
      </w:r>
      <w:r w:rsidRPr="00911F1B" w:rsidR="00977F3F">
        <w:t>ondersteund door de leden Soepboer, Veltman en Heutink</w:t>
      </w:r>
      <w:r>
        <w:t xml:space="preserve">. De motie verzoekt </w:t>
      </w:r>
      <w:r w:rsidRPr="00911F1B" w:rsidR="00977F3F">
        <w:t>om binnen zes weken een concrete oplossing te presenteren voor de bereikbaarheid van Ameland in verband met de gestaakte</w:t>
      </w:r>
      <w:r w:rsidR="00B22DDF">
        <w:t xml:space="preserve"> watertaxidienst.</w:t>
      </w:r>
      <w:r w:rsidR="00B22DDF">
        <w:rPr>
          <w:rStyle w:val="FootnoteReference"/>
        </w:rPr>
        <w:footnoteReference w:id="1"/>
      </w:r>
      <w:r w:rsidRPr="00911F1B" w:rsidR="00977F3F">
        <w:t xml:space="preserve"> </w:t>
      </w:r>
      <w:r w:rsidR="00B22DDF">
        <w:t xml:space="preserve">De motie is in lijn met de eerder ingediende moties </w:t>
      </w:r>
      <w:r w:rsidR="00B737F5">
        <w:t>van</w:t>
      </w:r>
      <w:r w:rsidR="00B22DDF">
        <w:t xml:space="preserve"> de leden De Hoop, Van der Plas en Pierik.</w:t>
      </w:r>
      <w:r w:rsidR="00D21747">
        <w:rPr>
          <w:rStyle w:val="FootnoteReference"/>
        </w:rPr>
        <w:footnoteReference w:id="2"/>
      </w:r>
      <w:r w:rsidR="00B22DDF">
        <w:t xml:space="preserve"> </w:t>
      </w:r>
    </w:p>
    <w:p w:rsidR="009F5AC2" w:rsidP="009F5AC2" w:rsidRDefault="009F5AC2" w14:paraId="13C8B410" w14:textId="77777777">
      <w:pPr>
        <w:spacing w:line="276" w:lineRule="auto"/>
        <w:rPr>
          <w:u w:val="single"/>
        </w:rPr>
      </w:pPr>
    </w:p>
    <w:p w:rsidR="00C35915" w:rsidP="00911F1B" w:rsidRDefault="00977F3F" w14:paraId="68A2DC49" w14:textId="3B8BD630">
      <w:pPr>
        <w:spacing w:line="276" w:lineRule="auto"/>
      </w:pPr>
      <w:r w:rsidRPr="00911F1B">
        <w:t xml:space="preserve">Zoals </w:t>
      </w:r>
      <w:r w:rsidR="0046100E">
        <w:t xml:space="preserve">ik </w:t>
      </w:r>
      <w:r w:rsidRPr="00911F1B">
        <w:t xml:space="preserve">tijdens het tweeminutendebat </w:t>
      </w:r>
      <w:r w:rsidR="0046100E">
        <w:t xml:space="preserve">Maritiem heb </w:t>
      </w:r>
      <w:r w:rsidRPr="00911F1B">
        <w:t xml:space="preserve">aangegeven wil ik kijken </w:t>
      </w:r>
      <w:r w:rsidRPr="00911F1B">
        <w:rPr>
          <w:shd w:val="clear" w:color="auto" w:fill="FFFFFF"/>
        </w:rPr>
        <w:t xml:space="preserve">hoe de bereikbaarheid van de eilanden ook in de nacht op peil kan blijven en of er ruimte is om de huidige maximumsnelheid van 20 km/uur in de nacht te verhogen. Ik heb daarbij ook aangegeven dat </w:t>
      </w:r>
      <w:r w:rsidR="00C35915">
        <w:rPr>
          <w:shd w:val="clear" w:color="auto" w:fill="FFFFFF"/>
        </w:rPr>
        <w:t>de nautische veiligheid op de Waddenze</w:t>
      </w:r>
      <w:r w:rsidR="00016DCE">
        <w:rPr>
          <w:shd w:val="clear" w:color="auto" w:fill="FFFFFF"/>
        </w:rPr>
        <w:t>e</w:t>
      </w:r>
      <w:r w:rsidR="00C35915">
        <w:rPr>
          <w:shd w:val="clear" w:color="auto" w:fill="FFFFFF"/>
        </w:rPr>
        <w:t xml:space="preserve"> moet worden gewaarborgd en dat </w:t>
      </w:r>
      <w:r w:rsidRPr="00911F1B">
        <w:rPr>
          <w:shd w:val="clear" w:color="auto" w:fill="FFFFFF"/>
        </w:rPr>
        <w:t xml:space="preserve">zorgvuldigheid </w:t>
      </w:r>
      <w:r w:rsidR="00C35915">
        <w:rPr>
          <w:shd w:val="clear" w:color="auto" w:fill="FFFFFF"/>
        </w:rPr>
        <w:t>daarom geboden is</w:t>
      </w:r>
      <w:r w:rsidRPr="00911F1B">
        <w:rPr>
          <w:shd w:val="clear" w:color="auto" w:fill="FFFFFF"/>
        </w:rPr>
        <w:t>.</w:t>
      </w:r>
    </w:p>
    <w:p w:rsidR="00862E6E" w:rsidP="00911F1B" w:rsidRDefault="00862E6E" w14:paraId="4F7C1F86" w14:textId="77777777">
      <w:pPr>
        <w:spacing w:line="276" w:lineRule="auto"/>
      </w:pPr>
    </w:p>
    <w:p w:rsidR="00F95249" w:rsidP="00911F1B" w:rsidRDefault="00F95249" w14:paraId="1A0D3E0E" w14:textId="1551A264">
      <w:pPr>
        <w:spacing w:line="276" w:lineRule="auto"/>
      </w:pPr>
      <w:r>
        <w:t xml:space="preserve">Naar aanleiding van het </w:t>
      </w:r>
      <w:r w:rsidR="0046100E">
        <w:t>tweeminuten</w:t>
      </w:r>
      <w:r>
        <w:t xml:space="preserve">debat </w:t>
      </w:r>
      <w:r w:rsidR="0046100E">
        <w:t xml:space="preserve">Maritiem </w:t>
      </w:r>
      <w:r>
        <w:t>en de motie zijn</w:t>
      </w:r>
      <w:r w:rsidR="00150EFB">
        <w:t xml:space="preserve"> </w:t>
      </w:r>
      <w:r w:rsidRPr="00911F1B" w:rsidR="00977F3F">
        <w:t>de volgende acties in gang gezet</w:t>
      </w:r>
      <w:r w:rsidR="0046100E">
        <w:t>.</w:t>
      </w:r>
      <w:r w:rsidRPr="00911F1B" w:rsidR="00977F3F">
        <w:t xml:space="preserve"> In de eerste plaats heb ik op 29 januari jl. een overleg gevoerd met de watertaxiondernemer</w:t>
      </w:r>
      <w:r w:rsidR="00A8139A">
        <w:t xml:space="preserve"> </w:t>
      </w:r>
      <w:r w:rsidR="00B737F5">
        <w:t>op</w:t>
      </w:r>
      <w:r w:rsidR="00A8139A">
        <w:t xml:space="preserve"> Ameland.</w:t>
      </w:r>
      <w:r w:rsidRPr="00911F1B" w:rsidR="00977F3F">
        <w:t xml:space="preserve"> </w:t>
      </w:r>
      <w:r w:rsidR="00826211">
        <w:t xml:space="preserve">We hebben daarbij standpunten uitgewisseld </w:t>
      </w:r>
      <w:r w:rsidR="0030069D">
        <w:t>over de mogelijkheden om in de nacht tot een betere bereikbaarheid van Ameland te komen</w:t>
      </w:r>
      <w:r w:rsidR="00826211">
        <w:t xml:space="preserve">. </w:t>
      </w:r>
    </w:p>
    <w:p w:rsidR="00F95249" w:rsidP="00911F1B" w:rsidRDefault="0030069D" w14:paraId="2D060977" w14:textId="445C0A8B">
      <w:pPr>
        <w:spacing w:line="276" w:lineRule="auto"/>
      </w:pPr>
      <w:r>
        <w:t xml:space="preserve">Verder ben ik in overleg </w:t>
      </w:r>
      <w:r w:rsidRPr="00911F1B" w:rsidR="00977F3F">
        <w:t xml:space="preserve">met de bestuurders van de Waddeneilanden Ameland en Terschelling en </w:t>
      </w:r>
      <w:r w:rsidR="00826211">
        <w:t xml:space="preserve">de </w:t>
      </w:r>
      <w:r w:rsidRPr="00911F1B" w:rsidR="00977F3F">
        <w:t>watertaxiondernemers op de Waddenzee</w:t>
      </w:r>
      <w:r>
        <w:t xml:space="preserve"> over de </w:t>
      </w:r>
      <w:r w:rsidRPr="00911F1B" w:rsidR="00977F3F">
        <w:t>voorbereiding van een pilot</w:t>
      </w:r>
      <w:r w:rsidR="00A277DE">
        <w:t>,</w:t>
      </w:r>
      <w:r w:rsidR="00826211">
        <w:t xml:space="preserve"> </w:t>
      </w:r>
      <w:r w:rsidR="00CA2CA6">
        <w:t xml:space="preserve">met als doel </w:t>
      </w:r>
      <w:r w:rsidRPr="00911F1B" w:rsidR="00977F3F">
        <w:t>om in kaart te brengen in welke gevallen een verruiming van de uitzonderingssituaties (waarin ’s nachts mag worden afgeweken van de huidige maximumsnelheid) mogelijk is</w:t>
      </w:r>
      <w:r w:rsidR="00826211">
        <w:t xml:space="preserve"> en hoe we dat in de</w:t>
      </w:r>
      <w:r w:rsidR="00955126">
        <w:t xml:space="preserve"> </w:t>
      </w:r>
      <w:r w:rsidR="00826211">
        <w:t>praktijk kunnen gaan vormgeven</w:t>
      </w:r>
      <w:r w:rsidRPr="00911F1B" w:rsidR="00977F3F">
        <w:t xml:space="preserve">. </w:t>
      </w:r>
    </w:p>
    <w:p w:rsidR="00955126" w:rsidP="00911F1B" w:rsidRDefault="00977F3F" w14:paraId="3F6EA371" w14:textId="5BA5DBB7">
      <w:pPr>
        <w:spacing w:line="276" w:lineRule="auto"/>
      </w:pPr>
      <w:r w:rsidRPr="00911F1B">
        <w:t xml:space="preserve">Tot slot </w:t>
      </w:r>
      <w:r w:rsidR="00F95249">
        <w:t>is</w:t>
      </w:r>
      <w:r w:rsidRPr="00911F1B">
        <w:t xml:space="preserve"> het </w:t>
      </w:r>
      <w:r w:rsidR="00B128D7">
        <w:t xml:space="preserve">maritieme </w:t>
      </w:r>
      <w:r w:rsidRPr="00911F1B">
        <w:t>onderzoeksinstituut MARIN verzocht om een onderzoek uit te voeren naar de vraag wat een veilige vaarsnelheid is in de nacht</w:t>
      </w:r>
      <w:r w:rsidR="00A17980">
        <w:t xml:space="preserve">. Daarbij zal ook in kaart worden gebracht </w:t>
      </w:r>
      <w:r w:rsidRPr="00911F1B">
        <w:t>welke eisen dit aan de vaartuigen, bemanning, uitrusting, visuele zichtbaarheid</w:t>
      </w:r>
      <w:r w:rsidR="00955126">
        <w:t xml:space="preserve"> en</w:t>
      </w:r>
      <w:r w:rsidRPr="00911F1B">
        <w:t xml:space="preserve"> communicatie</w:t>
      </w:r>
      <w:r w:rsidR="00A17980">
        <w:t xml:space="preserve"> stelt en hoe deze eisen zich </w:t>
      </w:r>
      <w:r w:rsidR="00A17980">
        <w:lastRenderedPageBreak/>
        <w:t>verhouden tot de vaartuigen die momenteel als watertaxi dienstdoen. U</w:t>
      </w:r>
      <w:r w:rsidRPr="00911F1B">
        <w:t xml:space="preserve">iteraard zal </w:t>
      </w:r>
      <w:r w:rsidRPr="00911F1B" w:rsidR="009432C5">
        <w:t xml:space="preserve">bij het onderzoek </w:t>
      </w:r>
      <w:r w:rsidRPr="00911F1B">
        <w:t>voldoende ruimte zijn voor inbreng vanuit de praktijk.</w:t>
      </w:r>
      <w:r w:rsidRPr="00911F1B">
        <w:br/>
      </w:r>
    </w:p>
    <w:p w:rsidR="00977F3F" w:rsidP="00911F1B" w:rsidRDefault="00363817" w14:paraId="7CBBD2ED" w14:textId="29CF2E40">
      <w:pPr>
        <w:spacing w:line="276" w:lineRule="auto"/>
        <w:rPr>
          <w:color w:val="auto"/>
        </w:rPr>
      </w:pPr>
      <w:r>
        <w:t>De u</w:t>
      </w:r>
      <w:r w:rsidRPr="00911F1B" w:rsidR="00977F3F">
        <w:t>itvoering van de hierboven genoemde acties</w:t>
      </w:r>
      <w:r w:rsidRPr="00363817">
        <w:t xml:space="preserve"> </w:t>
      </w:r>
      <w:r w:rsidRPr="00911F1B">
        <w:t xml:space="preserve">vergt meer tijd dan </w:t>
      </w:r>
      <w:r>
        <w:t>de in de motie ge</w:t>
      </w:r>
      <w:r w:rsidR="002C2F9B">
        <w:t xml:space="preserve">noemde </w:t>
      </w:r>
      <w:r w:rsidRPr="00911F1B">
        <w:t>zes weken</w:t>
      </w:r>
      <w:r w:rsidR="002C2F9B">
        <w:t>.</w:t>
      </w:r>
      <w:r>
        <w:t xml:space="preserve"> </w:t>
      </w:r>
      <w:r w:rsidR="00DA178F">
        <w:t>Daarnaast is d</w:t>
      </w:r>
      <w:r w:rsidRPr="00911F1B" w:rsidR="009432C5">
        <w:t>e Waddenzee een Natura</w:t>
      </w:r>
      <w:r w:rsidR="00B737F5">
        <w:t xml:space="preserve"> </w:t>
      </w:r>
      <w:r w:rsidRPr="00911F1B" w:rsidR="009432C5">
        <w:t>2000</w:t>
      </w:r>
      <w:r w:rsidR="00B737F5">
        <w:t>-</w:t>
      </w:r>
      <w:r w:rsidRPr="00911F1B" w:rsidR="00A17980">
        <w:t xml:space="preserve">gebied </w:t>
      </w:r>
      <w:r w:rsidR="00A17980">
        <w:t>en</w:t>
      </w:r>
      <w:r w:rsidR="00DA178F">
        <w:t xml:space="preserve"> zal</w:t>
      </w:r>
      <w:r>
        <w:t xml:space="preserve"> </w:t>
      </w:r>
      <w:r w:rsidR="00862E6E">
        <w:t xml:space="preserve">de </w:t>
      </w:r>
      <w:r w:rsidR="002C2F9B">
        <w:t xml:space="preserve">bovengenoemde </w:t>
      </w:r>
      <w:r w:rsidR="00862E6E">
        <w:t xml:space="preserve">pilot </w:t>
      </w:r>
      <w:r w:rsidR="00DC7706">
        <w:t>en een eventuele structurele verhoging van de nachtelijke vaarsnelheid moeten</w:t>
      </w:r>
      <w:r>
        <w:t xml:space="preserve"> worden getoetst aan de natuurwetgeving</w:t>
      </w:r>
      <w:r w:rsidRPr="00911F1B" w:rsidR="009432C5">
        <w:t xml:space="preserve">. </w:t>
      </w:r>
      <w:r w:rsidRPr="00911F1B" w:rsidR="00977F3F">
        <w:t xml:space="preserve">Ik zal </w:t>
      </w:r>
      <w:r w:rsidR="00F95249">
        <w:t>de</w:t>
      </w:r>
      <w:r w:rsidRPr="00911F1B" w:rsidR="00977F3F">
        <w:t xml:space="preserve"> Kamer voor </w:t>
      </w:r>
      <w:r w:rsidR="002C2F9B">
        <w:t>de zomer i</w:t>
      </w:r>
      <w:r w:rsidRPr="00911F1B" w:rsidR="00977F3F">
        <w:t>nformeren over het verloop en de stand van zaken van de acties.</w:t>
      </w:r>
      <w:r w:rsidRPr="00911F1B" w:rsidR="00977F3F">
        <w:br/>
      </w:r>
    </w:p>
    <w:p w:rsidRPr="00A17980" w:rsidR="00DA178F" w:rsidP="00911F1B" w:rsidRDefault="00DA178F" w14:paraId="0CD7B6C9" w14:textId="40582586">
      <w:pPr>
        <w:spacing w:line="276" w:lineRule="auto"/>
        <w:rPr>
          <w:i/>
          <w:iCs/>
          <w:color w:val="auto"/>
        </w:rPr>
      </w:pPr>
      <w:r w:rsidRPr="00A17980">
        <w:rPr>
          <w:i/>
          <w:iCs/>
          <w:color w:val="auto"/>
        </w:rPr>
        <w:t>Nieuwe Maas</w:t>
      </w:r>
    </w:p>
    <w:p w:rsidR="00F95249" w:rsidP="00911F1B" w:rsidRDefault="00977F3F" w14:paraId="5D0B80E8" w14:textId="28793299">
      <w:pPr>
        <w:spacing w:line="276" w:lineRule="auto"/>
        <w:rPr>
          <w:color w:val="auto"/>
        </w:rPr>
      </w:pPr>
      <w:r w:rsidRPr="00C35915">
        <w:rPr>
          <w:color w:val="auto"/>
        </w:rPr>
        <w:t xml:space="preserve">Tot slot wil ik graag van de mogelijkheid gebruik maken om </w:t>
      </w:r>
      <w:r w:rsidR="00F95249">
        <w:rPr>
          <w:color w:val="auto"/>
        </w:rPr>
        <w:t>de</w:t>
      </w:r>
      <w:r w:rsidRPr="00C35915">
        <w:rPr>
          <w:color w:val="auto"/>
        </w:rPr>
        <w:t xml:space="preserve"> Kamer te informeren over het volgende. In 2022 heeft een ernstig ongeval met een watertaxi op de Nieuwe Maas plaatsgevonden. In 2024 is daarover een kritisch</w:t>
      </w:r>
      <w:r w:rsidR="00F95249">
        <w:rPr>
          <w:color w:val="auto"/>
        </w:rPr>
        <w:t xml:space="preserve"> rapport van de Onderzoeksraad voor Veiligheid</w:t>
      </w:r>
      <w:r w:rsidR="00B737F5">
        <w:rPr>
          <w:color w:val="auto"/>
        </w:rPr>
        <w:t xml:space="preserve"> (OVV)</w:t>
      </w:r>
      <w:r w:rsidR="00F95249">
        <w:rPr>
          <w:color w:val="auto"/>
        </w:rPr>
        <w:t xml:space="preserve"> </w:t>
      </w:r>
      <w:r w:rsidRPr="00C35915">
        <w:rPr>
          <w:color w:val="auto"/>
        </w:rPr>
        <w:t>verschenen.</w:t>
      </w:r>
      <w:r w:rsidRPr="00C35915" w:rsidR="007E7637">
        <w:rPr>
          <w:rStyle w:val="FootnoteReference"/>
          <w:color w:val="auto"/>
        </w:rPr>
        <w:footnoteReference w:id="3"/>
      </w:r>
      <w:r w:rsidRPr="00C35915">
        <w:rPr>
          <w:color w:val="auto"/>
        </w:rPr>
        <w:t xml:space="preserve"> </w:t>
      </w:r>
      <w:r w:rsidR="00A43389">
        <w:rPr>
          <w:color w:val="auto"/>
        </w:rPr>
        <w:t>De Kamer heeft de kabinetsreactie op dit onderzoek op 21 juni jl. ontvangen.</w:t>
      </w:r>
      <w:r w:rsidR="00A43389">
        <w:rPr>
          <w:rStyle w:val="FootnoteReference"/>
          <w:color w:val="auto"/>
        </w:rPr>
        <w:footnoteReference w:id="4"/>
      </w:r>
    </w:p>
    <w:p w:rsidR="00A43389" w:rsidP="00911F1B" w:rsidRDefault="00A43389" w14:paraId="777A0A1F" w14:textId="77777777">
      <w:pPr>
        <w:spacing w:line="276" w:lineRule="auto"/>
        <w:rPr>
          <w:color w:val="auto"/>
        </w:rPr>
      </w:pPr>
    </w:p>
    <w:p w:rsidR="00F95249" w:rsidP="00911F1B" w:rsidRDefault="00977F3F" w14:paraId="1BF08284" w14:textId="1B611BF3">
      <w:pPr>
        <w:spacing w:line="276" w:lineRule="auto"/>
        <w:rPr>
          <w:color w:val="auto"/>
        </w:rPr>
      </w:pPr>
      <w:r w:rsidRPr="00C35915">
        <w:rPr>
          <w:color w:val="auto"/>
        </w:rPr>
        <w:t xml:space="preserve">Een belangrijke aanbeveling van de OVV </w:t>
      </w:r>
      <w:r w:rsidR="00DC7706">
        <w:rPr>
          <w:color w:val="auto"/>
        </w:rPr>
        <w:t xml:space="preserve">aan de gemeente Rotterdam en de Divisie Havenmeester Rotterdam was om maatregelen te nemen om de complexiteit van de vaarweg op de Nieuwe Maas te </w:t>
      </w:r>
      <w:r w:rsidR="00F95249">
        <w:rPr>
          <w:color w:val="auto"/>
        </w:rPr>
        <w:t>verminderen</w:t>
      </w:r>
      <w:r w:rsidR="00DC7706">
        <w:rPr>
          <w:color w:val="auto"/>
        </w:rPr>
        <w:t xml:space="preserve"> en in te richten op een manier die past bij </w:t>
      </w:r>
      <w:r w:rsidR="00426881">
        <w:rPr>
          <w:color w:val="auto"/>
        </w:rPr>
        <w:t xml:space="preserve">een </w:t>
      </w:r>
      <w:r w:rsidR="00DC7706">
        <w:rPr>
          <w:color w:val="auto"/>
        </w:rPr>
        <w:t xml:space="preserve">veilig gebruik, zowel nu als in de toekomst. </w:t>
      </w:r>
    </w:p>
    <w:p w:rsidR="00A43389" w:rsidP="00911F1B" w:rsidRDefault="00A43389" w14:paraId="6D2B12B2" w14:textId="77777777">
      <w:pPr>
        <w:spacing w:line="276" w:lineRule="auto"/>
        <w:rPr>
          <w:color w:val="auto"/>
        </w:rPr>
      </w:pPr>
    </w:p>
    <w:p w:rsidRPr="00C35915" w:rsidR="00977F3F" w:rsidP="00911F1B" w:rsidRDefault="00977F3F" w14:paraId="4C97DB1D" w14:textId="1FE34717">
      <w:pPr>
        <w:spacing w:line="276" w:lineRule="auto"/>
        <w:rPr>
          <w:color w:val="auto"/>
        </w:rPr>
      </w:pPr>
      <w:r w:rsidRPr="00C35915">
        <w:rPr>
          <w:color w:val="auto"/>
        </w:rPr>
        <w:t>Over de maatregelen die daarvoor nodig zijn hebben betrokken partijen (w</w:t>
      </w:r>
      <w:r w:rsidR="00DA178F">
        <w:rPr>
          <w:color w:val="auto"/>
        </w:rPr>
        <w:t>aaronder</w:t>
      </w:r>
      <w:r w:rsidRPr="00C35915">
        <w:rPr>
          <w:color w:val="auto"/>
        </w:rPr>
        <w:t xml:space="preserve"> </w:t>
      </w:r>
      <w:r w:rsidRPr="00C35915" w:rsidR="006A319A">
        <w:rPr>
          <w:color w:val="auto"/>
        </w:rPr>
        <w:t>W</w:t>
      </w:r>
      <w:r w:rsidRPr="00C35915">
        <w:rPr>
          <w:color w:val="auto"/>
        </w:rPr>
        <w:t>atertaxi</w:t>
      </w:r>
      <w:r w:rsidRPr="00C35915" w:rsidR="006A319A">
        <w:rPr>
          <w:color w:val="auto"/>
        </w:rPr>
        <w:t xml:space="preserve"> Rotterdam</w:t>
      </w:r>
      <w:r w:rsidRPr="00C35915">
        <w:rPr>
          <w:color w:val="auto"/>
        </w:rPr>
        <w:t xml:space="preserve">, </w:t>
      </w:r>
      <w:r w:rsidRPr="00C35915" w:rsidR="006A319A">
        <w:rPr>
          <w:color w:val="auto"/>
        </w:rPr>
        <w:t>W</w:t>
      </w:r>
      <w:r w:rsidRPr="00C35915" w:rsidR="009E34A9">
        <w:rPr>
          <w:color w:val="auto"/>
        </w:rPr>
        <w:t>aterbus</w:t>
      </w:r>
      <w:r w:rsidRPr="00C35915" w:rsidR="006A319A">
        <w:rPr>
          <w:color w:val="auto"/>
        </w:rPr>
        <w:t xml:space="preserve"> Rotterdam-Drechtsteden</w:t>
      </w:r>
      <w:r w:rsidRPr="00C35915" w:rsidR="009E34A9">
        <w:rPr>
          <w:color w:val="auto"/>
        </w:rPr>
        <w:t xml:space="preserve">, </w:t>
      </w:r>
      <w:r w:rsidRPr="00C35915" w:rsidR="006A319A">
        <w:rPr>
          <w:color w:val="auto"/>
        </w:rPr>
        <w:t xml:space="preserve">Koninklijke </w:t>
      </w:r>
      <w:r w:rsidRPr="00C35915">
        <w:rPr>
          <w:color w:val="auto"/>
        </w:rPr>
        <w:t>Spido</w:t>
      </w:r>
      <w:r w:rsidRPr="00C35915" w:rsidR="006A319A">
        <w:rPr>
          <w:color w:val="auto"/>
        </w:rPr>
        <w:t>, gemeente Rotterdam en Provincie Zuid-Holland</w:t>
      </w:r>
      <w:r w:rsidRPr="00C35915">
        <w:rPr>
          <w:color w:val="auto"/>
        </w:rPr>
        <w:t xml:space="preserve">) eind februari overeenstemming bereikt. De maatregelen houden onder meer een snelheidsbeperking in op een deel van de Nieuwe Maas, waaronder </w:t>
      </w:r>
      <w:r w:rsidRPr="00C35915">
        <w:rPr>
          <w:color w:val="auto"/>
          <w:shd w:val="clear" w:color="auto" w:fill="FFFFFF"/>
        </w:rPr>
        <w:t xml:space="preserve">een maximumsnelheid van 20 kilometer per uur voor alle vaartuigen rondom de Erasmusbrug. De regelgeving om de genomen maatregelen te effectueren </w:t>
      </w:r>
      <w:r w:rsidRPr="00C35915" w:rsidR="00911F1B">
        <w:rPr>
          <w:color w:val="auto"/>
          <w:shd w:val="clear" w:color="auto" w:fill="FFFFFF"/>
        </w:rPr>
        <w:t>kan naar</w:t>
      </w:r>
      <w:r w:rsidRPr="00C35915">
        <w:rPr>
          <w:color w:val="auto"/>
          <w:shd w:val="clear" w:color="auto" w:fill="FFFFFF"/>
        </w:rPr>
        <w:t xml:space="preserve"> verwachting nog voor het einde van het jaar in werking treden.</w:t>
      </w:r>
      <w:r w:rsidR="008C1D9F">
        <w:rPr>
          <w:rStyle w:val="FootnoteReference"/>
          <w:color w:val="auto"/>
          <w:shd w:val="clear" w:color="auto" w:fill="FFFFFF"/>
        </w:rPr>
        <w:footnoteReference w:id="5"/>
      </w:r>
    </w:p>
    <w:p w:rsidR="00013722" w:rsidRDefault="00A36F95" w14:paraId="392E2AC1" w14:textId="77777777">
      <w:pPr>
        <w:pStyle w:val="Slotzin"/>
      </w:pPr>
      <w:r>
        <w:t>Hoogachtend,</w:t>
      </w:r>
    </w:p>
    <w:p w:rsidR="00013722" w:rsidRDefault="00A36F95" w14:paraId="3B2B0FF8" w14:textId="77777777">
      <w:pPr>
        <w:pStyle w:val="OndertekeningArea1"/>
      </w:pPr>
      <w:r>
        <w:t>DE MINISTER VAN INFRASTRUCTUUR EN WATERSTAAT,</w:t>
      </w:r>
    </w:p>
    <w:p w:rsidR="00013722" w:rsidRDefault="00013722" w14:paraId="7E107F79" w14:textId="77777777"/>
    <w:p w:rsidR="00013722" w:rsidRDefault="00013722" w14:paraId="59F731C0" w14:textId="77777777"/>
    <w:p w:rsidR="00013722" w:rsidRDefault="00013722" w14:paraId="7B3C890F" w14:textId="77777777"/>
    <w:p w:rsidR="00013722" w:rsidRDefault="00013722" w14:paraId="5C62FD62" w14:textId="77777777"/>
    <w:p w:rsidR="00013722" w:rsidRDefault="00A36F95" w14:paraId="5C9F7908" w14:textId="77777777">
      <w:r>
        <w:t>Barry Madlener</w:t>
      </w:r>
    </w:p>
    <w:sectPr w:rsidR="00013722">
      <w:headerReference w:type="default" r:id="rId9"/>
      <w:headerReference w:type="first" r:id="rId10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99849" w14:textId="77777777" w:rsidR="00716849" w:rsidRDefault="00716849">
      <w:pPr>
        <w:spacing w:line="240" w:lineRule="auto"/>
      </w:pPr>
      <w:r>
        <w:separator/>
      </w:r>
    </w:p>
  </w:endnote>
  <w:endnote w:type="continuationSeparator" w:id="0">
    <w:p w14:paraId="25B00FDA" w14:textId="77777777" w:rsidR="00716849" w:rsidRDefault="0071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72A16" w14:textId="77777777" w:rsidR="00716849" w:rsidRDefault="00716849">
      <w:pPr>
        <w:spacing w:line="240" w:lineRule="auto"/>
      </w:pPr>
      <w:r>
        <w:separator/>
      </w:r>
    </w:p>
  </w:footnote>
  <w:footnote w:type="continuationSeparator" w:id="0">
    <w:p w14:paraId="4F2806C6" w14:textId="77777777" w:rsidR="00716849" w:rsidRDefault="00716849">
      <w:pPr>
        <w:spacing w:line="240" w:lineRule="auto"/>
      </w:pPr>
      <w:r>
        <w:continuationSeparator/>
      </w:r>
    </w:p>
  </w:footnote>
  <w:footnote w:id="1">
    <w:p w14:paraId="750EF7FC" w14:textId="71E963E2" w:rsidR="00B22DDF" w:rsidRPr="00A17980" w:rsidRDefault="00B22DDF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="00F95249">
        <w:rPr>
          <w:sz w:val="16"/>
          <w:szCs w:val="16"/>
        </w:rPr>
        <w:t>Kamerstukken</w:t>
      </w:r>
      <w:r w:rsidRPr="00A17980">
        <w:rPr>
          <w:sz w:val="16"/>
          <w:szCs w:val="16"/>
        </w:rPr>
        <w:t xml:space="preserve"> 31 409, nr. 471</w:t>
      </w:r>
    </w:p>
  </w:footnote>
  <w:footnote w:id="2">
    <w:p w14:paraId="48F87032" w14:textId="0F6C6E3A" w:rsidR="00D21747" w:rsidRPr="00B05DF1" w:rsidRDefault="00D21747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="00B22DDF">
        <w:rPr>
          <w:sz w:val="16"/>
          <w:szCs w:val="16"/>
        </w:rPr>
        <w:t>R</w:t>
      </w:r>
      <w:r w:rsidR="00D8766E" w:rsidRPr="00B05DF1">
        <w:rPr>
          <w:sz w:val="16"/>
          <w:szCs w:val="16"/>
        </w:rPr>
        <w:t xml:space="preserve">espectievelijk </w:t>
      </w:r>
      <w:r w:rsidR="00F95249">
        <w:rPr>
          <w:sz w:val="16"/>
          <w:szCs w:val="16"/>
        </w:rPr>
        <w:t>Kamerstukken</w:t>
      </w:r>
      <w:r w:rsidR="00D8766E" w:rsidRPr="00B05DF1">
        <w:rPr>
          <w:sz w:val="16"/>
          <w:szCs w:val="16"/>
        </w:rPr>
        <w:t xml:space="preserve"> 29 684, nr. 240</w:t>
      </w:r>
      <w:r w:rsidR="00F95249">
        <w:rPr>
          <w:sz w:val="16"/>
          <w:szCs w:val="16"/>
        </w:rPr>
        <w:t>;</w:t>
      </w:r>
      <w:r w:rsidR="00D8766E" w:rsidRPr="00B05DF1">
        <w:rPr>
          <w:sz w:val="16"/>
          <w:szCs w:val="16"/>
        </w:rPr>
        <w:t xml:space="preserve"> 36 200</w:t>
      </w:r>
      <w:r w:rsidR="00F95249">
        <w:rPr>
          <w:sz w:val="16"/>
          <w:szCs w:val="16"/>
        </w:rPr>
        <w:t>-</w:t>
      </w:r>
      <w:r w:rsidR="00D8766E" w:rsidRPr="00B05DF1">
        <w:rPr>
          <w:sz w:val="16"/>
          <w:szCs w:val="16"/>
        </w:rPr>
        <w:t>XII</w:t>
      </w:r>
      <w:r w:rsidR="00F95249">
        <w:rPr>
          <w:sz w:val="16"/>
          <w:szCs w:val="16"/>
        </w:rPr>
        <w:t>,</w:t>
      </w:r>
      <w:r w:rsidR="00D8766E" w:rsidRPr="00B05DF1">
        <w:rPr>
          <w:sz w:val="16"/>
          <w:szCs w:val="16"/>
        </w:rPr>
        <w:t xml:space="preserve"> nr. 87 en 29 684, nr. 266</w:t>
      </w:r>
      <w:r w:rsidR="007E0F13" w:rsidRPr="00B05DF1">
        <w:rPr>
          <w:sz w:val="16"/>
          <w:szCs w:val="16"/>
        </w:rPr>
        <w:t>.</w:t>
      </w:r>
    </w:p>
  </w:footnote>
  <w:footnote w:id="3">
    <w:p w14:paraId="3D8C6BA8" w14:textId="176FC3BF" w:rsidR="007E7637" w:rsidRPr="007E7637" w:rsidRDefault="007E7637">
      <w:pPr>
        <w:pStyle w:val="FootnoteText"/>
        <w:rPr>
          <w:sz w:val="16"/>
          <w:szCs w:val="16"/>
        </w:rPr>
      </w:pPr>
      <w:r w:rsidRPr="007E7637">
        <w:rPr>
          <w:rStyle w:val="FootnoteReference"/>
          <w:sz w:val="16"/>
          <w:szCs w:val="16"/>
        </w:rPr>
        <w:footnoteRef/>
      </w:r>
      <w:r w:rsidRPr="007E7637">
        <w:rPr>
          <w:sz w:val="16"/>
          <w:szCs w:val="16"/>
        </w:rPr>
        <w:t xml:space="preserve"> Onderzoeksraad voor de Veiligheid, Den Haag, 17 januari 2024</w:t>
      </w:r>
    </w:p>
  </w:footnote>
  <w:footnote w:id="4">
    <w:p w14:paraId="4C96DBD7" w14:textId="508D3E80" w:rsidR="00A43389" w:rsidRPr="00A43389" w:rsidRDefault="00A43389">
      <w:pPr>
        <w:pStyle w:val="FootnoteText"/>
        <w:rPr>
          <w:sz w:val="16"/>
          <w:szCs w:val="16"/>
        </w:rPr>
      </w:pPr>
      <w:r w:rsidRPr="00A43389">
        <w:rPr>
          <w:rStyle w:val="FootnoteReference"/>
          <w:sz w:val="16"/>
          <w:szCs w:val="16"/>
        </w:rPr>
        <w:footnoteRef/>
      </w:r>
      <w:r w:rsidRPr="00A43389">
        <w:rPr>
          <w:sz w:val="16"/>
          <w:szCs w:val="16"/>
        </w:rPr>
        <w:t xml:space="preserve"> Kamerstukken 31 409, nr. 458.</w:t>
      </w:r>
    </w:p>
  </w:footnote>
  <w:footnote w:id="5">
    <w:p w14:paraId="03CCECCD" w14:textId="65EFF0A6" w:rsidR="008C1D9F" w:rsidRPr="008C1D9F" w:rsidRDefault="008C1D9F">
      <w:pPr>
        <w:pStyle w:val="FootnoteText"/>
        <w:rPr>
          <w:sz w:val="16"/>
          <w:szCs w:val="16"/>
        </w:rPr>
      </w:pPr>
      <w:r w:rsidRPr="008C1D9F">
        <w:rPr>
          <w:rStyle w:val="FootnoteReference"/>
          <w:sz w:val="16"/>
          <w:szCs w:val="16"/>
        </w:rPr>
        <w:footnoteRef/>
      </w:r>
      <w:r w:rsidRPr="008C1D9F">
        <w:rPr>
          <w:sz w:val="16"/>
          <w:szCs w:val="16"/>
        </w:rPr>
        <w:t xml:space="preserve"> </w:t>
      </w:r>
      <w:r w:rsidR="00F95249">
        <w:rPr>
          <w:sz w:val="16"/>
          <w:szCs w:val="16"/>
        </w:rPr>
        <w:t>Via een w</w:t>
      </w:r>
      <w:r w:rsidRPr="008C1D9F">
        <w:rPr>
          <w:sz w:val="16"/>
          <w:szCs w:val="16"/>
        </w:rPr>
        <w:t>ijziging van de Regeling snelle motorboten Rijkswateren 1995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F6CEB" w14:textId="77777777" w:rsidR="00013722" w:rsidRDefault="00A36F95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68830F7E" wp14:editId="06F654E8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FB3EEE" w14:textId="77777777" w:rsidR="00013722" w:rsidRDefault="00A36F95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1EB664C" w14:textId="77777777" w:rsidR="003A5FC5" w:rsidRDefault="003A5FC5" w:rsidP="003A5FC5"/>
                        <w:p w14:paraId="71559C5C" w14:textId="77777777" w:rsidR="003A5FC5" w:rsidRPr="003A5FC5" w:rsidRDefault="003A5FC5" w:rsidP="003A5FC5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3A5FC5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Kenmerk</w:t>
                          </w:r>
                        </w:p>
                        <w:p w14:paraId="7C5C77B8" w14:textId="77777777" w:rsidR="003A5FC5" w:rsidRPr="003A5FC5" w:rsidRDefault="003A5FC5" w:rsidP="003A5FC5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3A5FC5">
                            <w:rPr>
                              <w:sz w:val="13"/>
                              <w:szCs w:val="13"/>
                            </w:rPr>
                            <w:t>IENW/BSK-2025/51851</w:t>
                          </w:r>
                        </w:p>
                        <w:p w14:paraId="7B9DD732" w14:textId="77777777" w:rsidR="003A5FC5" w:rsidRPr="003A5FC5" w:rsidRDefault="003A5FC5" w:rsidP="003A5FC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8830F7E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4FFB3EEE" w14:textId="77777777" w:rsidR="00013722" w:rsidRDefault="00A36F95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1EB664C" w14:textId="77777777" w:rsidR="003A5FC5" w:rsidRDefault="003A5FC5" w:rsidP="003A5FC5"/>
                  <w:p w14:paraId="71559C5C" w14:textId="77777777" w:rsidR="003A5FC5" w:rsidRPr="003A5FC5" w:rsidRDefault="003A5FC5" w:rsidP="003A5FC5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3A5FC5">
                      <w:rPr>
                        <w:b/>
                        <w:bCs/>
                        <w:sz w:val="13"/>
                        <w:szCs w:val="13"/>
                      </w:rPr>
                      <w:t>Kenmerk</w:t>
                    </w:r>
                  </w:p>
                  <w:p w14:paraId="7C5C77B8" w14:textId="77777777" w:rsidR="003A5FC5" w:rsidRPr="003A5FC5" w:rsidRDefault="003A5FC5" w:rsidP="003A5FC5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3A5FC5">
                      <w:rPr>
                        <w:sz w:val="13"/>
                        <w:szCs w:val="13"/>
                      </w:rPr>
                      <w:t>IENW/BSK-2025/51851</w:t>
                    </w:r>
                  </w:p>
                  <w:p w14:paraId="7B9DD732" w14:textId="77777777" w:rsidR="003A5FC5" w:rsidRPr="003A5FC5" w:rsidRDefault="003A5FC5" w:rsidP="003A5FC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3323EC9F" wp14:editId="04396D47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427C26" w14:textId="77777777" w:rsidR="00013722" w:rsidRDefault="00A36F9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77F3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77F3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23EC9F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3D427C26" w14:textId="77777777" w:rsidR="00013722" w:rsidRDefault="00A36F9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77F3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77F3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2A21E448" wp14:editId="713F6D6D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3A9B7D" w14:textId="77777777" w:rsidR="00095516" w:rsidRDefault="0009551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21E448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653A9B7D" w14:textId="77777777" w:rsidR="00095516" w:rsidRDefault="0009551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2955F58C" wp14:editId="61B9B494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700B44" w14:textId="77777777" w:rsidR="00095516" w:rsidRDefault="0009551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55F58C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0E700B44" w14:textId="77777777" w:rsidR="00095516" w:rsidRDefault="0009551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9E9BB" w14:textId="77777777" w:rsidR="00013722" w:rsidRDefault="00A36F95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C517EDD" wp14:editId="4D7CA9BE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D2FEB7" w14:textId="77777777" w:rsidR="00095516" w:rsidRDefault="0009551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C517EDD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19D2FEB7" w14:textId="77777777" w:rsidR="00095516" w:rsidRDefault="0009551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288C679" wp14:editId="1432F1B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C1A053" w14:textId="316F7531" w:rsidR="00013722" w:rsidRDefault="00A36F9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140D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140D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88C679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7DC1A053" w14:textId="316F7531" w:rsidR="00013722" w:rsidRDefault="00A36F9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140D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140D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170BB14" wp14:editId="170ED0B0">
              <wp:simplePos x="0" y="0"/>
              <wp:positionH relativeFrom="page">
                <wp:posOffset>5975350</wp:posOffset>
              </wp:positionH>
              <wp:positionV relativeFrom="page">
                <wp:posOffset>1584960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BD0934" w14:textId="77777777" w:rsidR="00013722" w:rsidRDefault="00A36F95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7416E2E9" w14:textId="77777777" w:rsidR="00013722" w:rsidRDefault="00013722">
                          <w:pPr>
                            <w:pStyle w:val="WitregelW1"/>
                          </w:pPr>
                        </w:p>
                        <w:p w14:paraId="2D0BE860" w14:textId="77777777" w:rsidR="00013722" w:rsidRDefault="00A36F95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3CDE7BB9" w14:textId="77777777" w:rsidR="00013722" w:rsidRPr="00977F3F" w:rsidRDefault="00A36F9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77F3F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3E3D41AC" w14:textId="77777777" w:rsidR="00013722" w:rsidRPr="00977F3F" w:rsidRDefault="00A36F9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77F3F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4F0D38AD" w14:textId="77777777" w:rsidR="00013722" w:rsidRPr="00977F3F" w:rsidRDefault="00A36F9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77F3F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494432D8" w14:textId="77777777" w:rsidR="00013722" w:rsidRPr="00977F3F" w:rsidRDefault="00013722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85F54D2" w14:textId="77777777" w:rsidR="00013722" w:rsidRPr="00977F3F" w:rsidRDefault="00A36F9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77F3F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5C45D9A6" w14:textId="77777777" w:rsidR="00013722" w:rsidRDefault="00A36F95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78CE8E6C" w14:textId="77777777" w:rsidR="003A5FC5" w:rsidRDefault="003A5FC5" w:rsidP="003A5FC5"/>
                        <w:p w14:paraId="152DE601" w14:textId="356D70B3" w:rsidR="003A5FC5" w:rsidRPr="003A5FC5" w:rsidRDefault="003A5FC5" w:rsidP="003A5FC5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3A5FC5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Kenmerk</w:t>
                          </w:r>
                        </w:p>
                        <w:p w14:paraId="2ABC8252" w14:textId="7507E468" w:rsidR="003A5FC5" w:rsidRPr="003A5FC5" w:rsidRDefault="003A5FC5" w:rsidP="003A5FC5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3A5FC5">
                            <w:rPr>
                              <w:sz w:val="13"/>
                              <w:szCs w:val="13"/>
                            </w:rPr>
                            <w:t>IENW/BSK-2025/51851</w:t>
                          </w:r>
                        </w:p>
                        <w:p w14:paraId="66637BEF" w14:textId="77777777" w:rsidR="003A5FC5" w:rsidRPr="003A5FC5" w:rsidRDefault="003A5FC5" w:rsidP="003A5FC5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39DF687" w14:textId="09FF103F" w:rsidR="003A5FC5" w:rsidRPr="003A5FC5" w:rsidRDefault="003A5FC5" w:rsidP="003A5FC5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3A5FC5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57FCF36" w14:textId="233D3817" w:rsidR="003A5FC5" w:rsidRPr="003A5FC5" w:rsidRDefault="003A5FC5" w:rsidP="003A5FC5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3A5FC5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  <w:p w14:paraId="5CCFD681" w14:textId="77777777" w:rsidR="003A5FC5" w:rsidRDefault="003A5FC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70BB14" id="7268d739-823c-11ee-8554-0242ac120003" o:spid="_x0000_s1032" type="#_x0000_t202" style="position:absolute;margin-left:470.5pt;margin-top:124.8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" filled="f" stroked="f">
              <v:textbox inset="0,0,0,0">
                <w:txbxContent>
                  <w:p w14:paraId="49BD0934" w14:textId="77777777" w:rsidR="00013722" w:rsidRDefault="00A36F95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7416E2E9" w14:textId="77777777" w:rsidR="00013722" w:rsidRDefault="00013722">
                    <w:pPr>
                      <w:pStyle w:val="WitregelW1"/>
                    </w:pPr>
                  </w:p>
                  <w:p w14:paraId="2D0BE860" w14:textId="77777777" w:rsidR="00013722" w:rsidRDefault="00A36F95">
                    <w:pPr>
                      <w:pStyle w:val="Afzendgegevens"/>
                    </w:pPr>
                    <w:r>
                      <w:t>Rijnstraat 8</w:t>
                    </w:r>
                  </w:p>
                  <w:p w14:paraId="3CDE7BB9" w14:textId="77777777" w:rsidR="00013722" w:rsidRPr="00977F3F" w:rsidRDefault="00A36F95">
                    <w:pPr>
                      <w:pStyle w:val="Afzendgegevens"/>
                      <w:rPr>
                        <w:lang w:val="de-DE"/>
                      </w:rPr>
                    </w:pPr>
                    <w:r w:rsidRPr="00977F3F">
                      <w:rPr>
                        <w:lang w:val="de-DE"/>
                      </w:rPr>
                      <w:t>2515 XP  Den Haag</w:t>
                    </w:r>
                  </w:p>
                  <w:p w14:paraId="3E3D41AC" w14:textId="77777777" w:rsidR="00013722" w:rsidRPr="00977F3F" w:rsidRDefault="00A36F95">
                    <w:pPr>
                      <w:pStyle w:val="Afzendgegevens"/>
                      <w:rPr>
                        <w:lang w:val="de-DE"/>
                      </w:rPr>
                    </w:pPr>
                    <w:r w:rsidRPr="00977F3F">
                      <w:rPr>
                        <w:lang w:val="de-DE"/>
                      </w:rPr>
                      <w:t>Postbus 20901</w:t>
                    </w:r>
                  </w:p>
                  <w:p w14:paraId="4F0D38AD" w14:textId="77777777" w:rsidR="00013722" w:rsidRPr="00977F3F" w:rsidRDefault="00A36F95">
                    <w:pPr>
                      <w:pStyle w:val="Afzendgegevens"/>
                      <w:rPr>
                        <w:lang w:val="de-DE"/>
                      </w:rPr>
                    </w:pPr>
                    <w:r w:rsidRPr="00977F3F">
                      <w:rPr>
                        <w:lang w:val="de-DE"/>
                      </w:rPr>
                      <w:t>2500 EX Den Haag</w:t>
                    </w:r>
                  </w:p>
                  <w:p w14:paraId="494432D8" w14:textId="77777777" w:rsidR="00013722" w:rsidRPr="00977F3F" w:rsidRDefault="00013722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85F54D2" w14:textId="77777777" w:rsidR="00013722" w:rsidRPr="00977F3F" w:rsidRDefault="00A36F95">
                    <w:pPr>
                      <w:pStyle w:val="Afzendgegevens"/>
                      <w:rPr>
                        <w:lang w:val="de-DE"/>
                      </w:rPr>
                    </w:pPr>
                    <w:r w:rsidRPr="00977F3F">
                      <w:rPr>
                        <w:lang w:val="de-DE"/>
                      </w:rPr>
                      <w:t>T   070-456 0000</w:t>
                    </w:r>
                  </w:p>
                  <w:p w14:paraId="5C45D9A6" w14:textId="77777777" w:rsidR="00013722" w:rsidRDefault="00A36F95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78CE8E6C" w14:textId="77777777" w:rsidR="003A5FC5" w:rsidRDefault="003A5FC5" w:rsidP="003A5FC5"/>
                  <w:p w14:paraId="152DE601" w14:textId="356D70B3" w:rsidR="003A5FC5" w:rsidRPr="003A5FC5" w:rsidRDefault="003A5FC5" w:rsidP="003A5FC5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3A5FC5">
                      <w:rPr>
                        <w:b/>
                        <w:bCs/>
                        <w:sz w:val="13"/>
                        <w:szCs w:val="13"/>
                      </w:rPr>
                      <w:t>Kenmerk</w:t>
                    </w:r>
                  </w:p>
                  <w:p w14:paraId="2ABC8252" w14:textId="7507E468" w:rsidR="003A5FC5" w:rsidRPr="003A5FC5" w:rsidRDefault="003A5FC5" w:rsidP="003A5FC5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3A5FC5">
                      <w:rPr>
                        <w:sz w:val="13"/>
                        <w:szCs w:val="13"/>
                      </w:rPr>
                      <w:t>IENW/BSK-2025/51851</w:t>
                    </w:r>
                  </w:p>
                  <w:p w14:paraId="66637BEF" w14:textId="77777777" w:rsidR="003A5FC5" w:rsidRPr="003A5FC5" w:rsidRDefault="003A5FC5" w:rsidP="003A5FC5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539DF687" w14:textId="09FF103F" w:rsidR="003A5FC5" w:rsidRPr="003A5FC5" w:rsidRDefault="003A5FC5" w:rsidP="003A5FC5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3A5FC5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557FCF36" w14:textId="233D3817" w:rsidR="003A5FC5" w:rsidRPr="003A5FC5" w:rsidRDefault="003A5FC5" w:rsidP="003A5FC5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3A5FC5">
                      <w:rPr>
                        <w:sz w:val="13"/>
                        <w:szCs w:val="13"/>
                      </w:rPr>
                      <w:t>1</w:t>
                    </w:r>
                  </w:p>
                  <w:p w14:paraId="5CCFD681" w14:textId="77777777" w:rsidR="003A5FC5" w:rsidRDefault="003A5FC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2906215" wp14:editId="180F7AD3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4C7AA4" w14:textId="77777777" w:rsidR="00013722" w:rsidRDefault="00A36F9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358F8F8" wp14:editId="47540E98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906215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7E4C7AA4" w14:textId="77777777" w:rsidR="00013722" w:rsidRDefault="00A36F95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358F8F8" wp14:editId="47540E98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4E7B729" wp14:editId="686A76C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A6F10F" w14:textId="77777777" w:rsidR="00013722" w:rsidRDefault="00A36F9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EC0C883" wp14:editId="44D94DFD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E7B729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32A6F10F" w14:textId="77777777" w:rsidR="00013722" w:rsidRDefault="00A36F95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EC0C883" wp14:editId="44D94DFD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75CD803" wp14:editId="1FD7CBC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DA729D" w14:textId="77777777" w:rsidR="00013722" w:rsidRDefault="00A36F95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5CD803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7EDA729D" w14:textId="77777777" w:rsidR="00013722" w:rsidRDefault="00A36F95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4B0445D" wp14:editId="693B85CA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CA4F0B" w14:textId="77777777" w:rsidR="00013722" w:rsidRDefault="00A36F95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B0445D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52CA4F0B" w14:textId="77777777" w:rsidR="00013722" w:rsidRDefault="00A36F95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B8886B4" wp14:editId="2FA46595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13722" w14:paraId="1907132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7A388D0" w14:textId="77777777" w:rsidR="00013722" w:rsidRDefault="00013722"/>
                            </w:tc>
                            <w:tc>
                              <w:tcPr>
                                <w:tcW w:w="5400" w:type="dxa"/>
                              </w:tcPr>
                              <w:p w14:paraId="07C483F5" w14:textId="77777777" w:rsidR="00013722" w:rsidRDefault="00013722"/>
                            </w:tc>
                          </w:tr>
                          <w:tr w:rsidR="00013722" w14:paraId="53334AD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F76FED6" w14:textId="77777777" w:rsidR="00013722" w:rsidRDefault="00A36F9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31B23A5" w14:textId="1664CC07" w:rsidR="00013722" w:rsidRDefault="00E13937">
                                <w:r>
                                  <w:t>12 maart 2025</w:t>
                                </w:r>
                              </w:p>
                            </w:tc>
                          </w:tr>
                          <w:tr w:rsidR="00013722" w14:paraId="0EBE41D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1CB8C32" w14:textId="77777777" w:rsidR="00013722" w:rsidRDefault="00A36F9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8CE55CC" w14:textId="0B0862B4" w:rsidR="00013722" w:rsidRDefault="00A36F95">
                                <w:r>
                                  <w:t>Uitvoering motie Pierik</w:t>
                                </w:r>
                                <w:r w:rsidR="00DA178F">
                                  <w:t xml:space="preserve"> bereikbaarheid Ameland en veiligheidsmaatregelen Nieuwe Maas</w:t>
                                </w:r>
                              </w:p>
                            </w:tc>
                          </w:tr>
                          <w:tr w:rsidR="00013722" w14:paraId="342D365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3F16B17" w14:textId="77777777" w:rsidR="00013722" w:rsidRDefault="00013722"/>
                            </w:tc>
                            <w:tc>
                              <w:tcPr>
                                <w:tcW w:w="5400" w:type="dxa"/>
                              </w:tcPr>
                              <w:p w14:paraId="4FA626D9" w14:textId="77777777" w:rsidR="00013722" w:rsidRDefault="00013722"/>
                            </w:tc>
                          </w:tr>
                        </w:tbl>
                        <w:p w14:paraId="458A6379" w14:textId="77777777" w:rsidR="00095516" w:rsidRDefault="0009551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8886B4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13722" w14:paraId="1907132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7A388D0" w14:textId="77777777" w:rsidR="00013722" w:rsidRDefault="00013722"/>
                      </w:tc>
                      <w:tc>
                        <w:tcPr>
                          <w:tcW w:w="5400" w:type="dxa"/>
                        </w:tcPr>
                        <w:p w14:paraId="07C483F5" w14:textId="77777777" w:rsidR="00013722" w:rsidRDefault="00013722"/>
                      </w:tc>
                    </w:tr>
                    <w:tr w:rsidR="00013722" w14:paraId="53334AD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F76FED6" w14:textId="77777777" w:rsidR="00013722" w:rsidRDefault="00A36F9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31B23A5" w14:textId="1664CC07" w:rsidR="00013722" w:rsidRDefault="00E13937">
                          <w:r>
                            <w:t>12 maart 2025</w:t>
                          </w:r>
                        </w:p>
                      </w:tc>
                    </w:tr>
                    <w:tr w:rsidR="00013722" w14:paraId="0EBE41D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1CB8C32" w14:textId="77777777" w:rsidR="00013722" w:rsidRDefault="00A36F9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8CE55CC" w14:textId="0B0862B4" w:rsidR="00013722" w:rsidRDefault="00A36F95">
                          <w:r>
                            <w:t>Uitvoering motie Pierik</w:t>
                          </w:r>
                          <w:r w:rsidR="00DA178F">
                            <w:t xml:space="preserve"> bereikbaarheid Ameland en veiligheidsmaatregelen Nieuwe Maas</w:t>
                          </w:r>
                        </w:p>
                      </w:tc>
                    </w:tr>
                    <w:tr w:rsidR="00013722" w14:paraId="342D365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3F16B17" w14:textId="77777777" w:rsidR="00013722" w:rsidRDefault="00013722"/>
                      </w:tc>
                      <w:tc>
                        <w:tcPr>
                          <w:tcW w:w="5400" w:type="dxa"/>
                        </w:tcPr>
                        <w:p w14:paraId="4FA626D9" w14:textId="77777777" w:rsidR="00013722" w:rsidRDefault="00013722"/>
                      </w:tc>
                    </w:tr>
                  </w:tbl>
                  <w:p w14:paraId="458A6379" w14:textId="77777777" w:rsidR="00095516" w:rsidRDefault="0009551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50D9D5D3" wp14:editId="4FECF18B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2DE51E" w14:textId="77777777" w:rsidR="00095516" w:rsidRDefault="0009551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D9D5D3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312DE51E" w14:textId="77777777" w:rsidR="00095516" w:rsidRDefault="0009551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3D1058"/>
    <w:multiLevelType w:val="multilevel"/>
    <w:tmpl w:val="7D5D1636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89D1DA2"/>
    <w:multiLevelType w:val="multilevel"/>
    <w:tmpl w:val="C3331FCB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BACEC41"/>
    <w:multiLevelType w:val="multilevel"/>
    <w:tmpl w:val="FD667E3B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8E15817B"/>
    <w:multiLevelType w:val="multilevel"/>
    <w:tmpl w:val="6735F3D0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2A80544"/>
    <w:multiLevelType w:val="multilevel"/>
    <w:tmpl w:val="91ECF600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920322D"/>
    <w:multiLevelType w:val="multilevel"/>
    <w:tmpl w:val="1F99603C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9F1867E"/>
    <w:multiLevelType w:val="multilevel"/>
    <w:tmpl w:val="5ED33679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BC10075"/>
    <w:multiLevelType w:val="multilevel"/>
    <w:tmpl w:val="6C44B81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8" w15:restartNumberingAfterBreak="0">
    <w:nsid w:val="E7782A92"/>
    <w:multiLevelType w:val="multilevel"/>
    <w:tmpl w:val="351DC0A1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FE8C9D3"/>
    <w:multiLevelType w:val="multilevel"/>
    <w:tmpl w:val="D98F09D2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B36B4F9"/>
    <w:multiLevelType w:val="multilevel"/>
    <w:tmpl w:val="40EB9ED1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CFCF36A"/>
    <w:multiLevelType w:val="multilevel"/>
    <w:tmpl w:val="E825B71E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D985DA9"/>
    <w:multiLevelType w:val="multilevel"/>
    <w:tmpl w:val="AA622B9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0E864D38"/>
    <w:multiLevelType w:val="multilevel"/>
    <w:tmpl w:val="BBD4558E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06D4711"/>
    <w:multiLevelType w:val="multilevel"/>
    <w:tmpl w:val="6F305E5B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2E1B296"/>
    <w:multiLevelType w:val="multilevel"/>
    <w:tmpl w:val="2A054335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CC76812"/>
    <w:multiLevelType w:val="multilevel"/>
    <w:tmpl w:val="BB69E071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8EBA2EA"/>
    <w:multiLevelType w:val="multilevel"/>
    <w:tmpl w:val="CB63BEDB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4334333"/>
    <w:multiLevelType w:val="multilevel"/>
    <w:tmpl w:val="532D2675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F9C32DD"/>
    <w:multiLevelType w:val="multilevel"/>
    <w:tmpl w:val="77DE40A0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1D44481"/>
    <w:multiLevelType w:val="multilevel"/>
    <w:tmpl w:val="823F8642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0635AC1"/>
    <w:multiLevelType w:val="hybridMultilevel"/>
    <w:tmpl w:val="E028DD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1870E0"/>
    <w:multiLevelType w:val="hybridMultilevel"/>
    <w:tmpl w:val="034AA3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9E8F5C"/>
    <w:multiLevelType w:val="multilevel"/>
    <w:tmpl w:val="D30559D1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CD61350"/>
    <w:multiLevelType w:val="multilevel"/>
    <w:tmpl w:val="4C208DD2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3"/>
  </w:num>
  <w:num w:numId="3">
    <w:abstractNumId w:val="9"/>
  </w:num>
  <w:num w:numId="4">
    <w:abstractNumId w:val="18"/>
  </w:num>
  <w:num w:numId="5">
    <w:abstractNumId w:val="7"/>
  </w:num>
  <w:num w:numId="6">
    <w:abstractNumId w:val="20"/>
  </w:num>
  <w:num w:numId="7">
    <w:abstractNumId w:val="14"/>
  </w:num>
  <w:num w:numId="8">
    <w:abstractNumId w:val="10"/>
  </w:num>
  <w:num w:numId="9">
    <w:abstractNumId w:val="6"/>
  </w:num>
  <w:num w:numId="10">
    <w:abstractNumId w:val="24"/>
  </w:num>
  <w:num w:numId="11">
    <w:abstractNumId w:val="1"/>
  </w:num>
  <w:num w:numId="12">
    <w:abstractNumId w:val="12"/>
  </w:num>
  <w:num w:numId="13">
    <w:abstractNumId w:val="13"/>
  </w:num>
  <w:num w:numId="14">
    <w:abstractNumId w:val="16"/>
  </w:num>
  <w:num w:numId="15">
    <w:abstractNumId w:val="17"/>
  </w:num>
  <w:num w:numId="16">
    <w:abstractNumId w:val="19"/>
  </w:num>
  <w:num w:numId="17">
    <w:abstractNumId w:val="2"/>
  </w:num>
  <w:num w:numId="18">
    <w:abstractNumId w:val="4"/>
  </w:num>
  <w:num w:numId="19">
    <w:abstractNumId w:val="0"/>
  </w:num>
  <w:num w:numId="20">
    <w:abstractNumId w:val="23"/>
  </w:num>
  <w:num w:numId="21">
    <w:abstractNumId w:val="8"/>
  </w:num>
  <w:num w:numId="22">
    <w:abstractNumId w:val="11"/>
  </w:num>
  <w:num w:numId="23">
    <w:abstractNumId w:val="5"/>
  </w:num>
  <w:num w:numId="24">
    <w:abstractNumId w:val="22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F3F"/>
    <w:rsid w:val="00013722"/>
    <w:rsid w:val="00016DCE"/>
    <w:rsid w:val="00094827"/>
    <w:rsid w:val="00095516"/>
    <w:rsid w:val="00125BEF"/>
    <w:rsid w:val="00150EFB"/>
    <w:rsid w:val="001A1641"/>
    <w:rsid w:val="001C77A9"/>
    <w:rsid w:val="00244AA9"/>
    <w:rsid w:val="00277616"/>
    <w:rsid w:val="00295771"/>
    <w:rsid w:val="002C2F9B"/>
    <w:rsid w:val="002C40A1"/>
    <w:rsid w:val="0030069D"/>
    <w:rsid w:val="003219FC"/>
    <w:rsid w:val="00363817"/>
    <w:rsid w:val="00375EAA"/>
    <w:rsid w:val="00380C73"/>
    <w:rsid w:val="003A5FC5"/>
    <w:rsid w:val="00423FDD"/>
    <w:rsid w:val="00426881"/>
    <w:rsid w:val="00433068"/>
    <w:rsid w:val="004411CB"/>
    <w:rsid w:val="00441946"/>
    <w:rsid w:val="0046100E"/>
    <w:rsid w:val="004A0E5B"/>
    <w:rsid w:val="004A5183"/>
    <w:rsid w:val="004A51FA"/>
    <w:rsid w:val="004C2DD2"/>
    <w:rsid w:val="004E5FBF"/>
    <w:rsid w:val="00526E20"/>
    <w:rsid w:val="00541FAC"/>
    <w:rsid w:val="00545564"/>
    <w:rsid w:val="005540ED"/>
    <w:rsid w:val="00583397"/>
    <w:rsid w:val="00600D4E"/>
    <w:rsid w:val="00680C7B"/>
    <w:rsid w:val="00695CC1"/>
    <w:rsid w:val="006A319A"/>
    <w:rsid w:val="006D0D84"/>
    <w:rsid w:val="006D5D81"/>
    <w:rsid w:val="00716849"/>
    <w:rsid w:val="00773B4F"/>
    <w:rsid w:val="007B4ED6"/>
    <w:rsid w:val="007C0550"/>
    <w:rsid w:val="007D3B1F"/>
    <w:rsid w:val="007E0F13"/>
    <w:rsid w:val="007E7637"/>
    <w:rsid w:val="00802F08"/>
    <w:rsid w:val="00826211"/>
    <w:rsid w:val="0084506D"/>
    <w:rsid w:val="0084711C"/>
    <w:rsid w:val="00862E6E"/>
    <w:rsid w:val="008C1D9F"/>
    <w:rsid w:val="008E446B"/>
    <w:rsid w:val="00911F1B"/>
    <w:rsid w:val="009432C5"/>
    <w:rsid w:val="009443DC"/>
    <w:rsid w:val="00955126"/>
    <w:rsid w:val="00973299"/>
    <w:rsid w:val="00977F3F"/>
    <w:rsid w:val="00992710"/>
    <w:rsid w:val="009C3291"/>
    <w:rsid w:val="009D2EC8"/>
    <w:rsid w:val="009E34A9"/>
    <w:rsid w:val="009F5AC2"/>
    <w:rsid w:val="00A17980"/>
    <w:rsid w:val="00A277DE"/>
    <w:rsid w:val="00A33BB4"/>
    <w:rsid w:val="00A36F95"/>
    <w:rsid w:val="00A43389"/>
    <w:rsid w:val="00A647DC"/>
    <w:rsid w:val="00A8139A"/>
    <w:rsid w:val="00AB64A2"/>
    <w:rsid w:val="00AD1D8B"/>
    <w:rsid w:val="00B037BA"/>
    <w:rsid w:val="00B05DF1"/>
    <w:rsid w:val="00B10717"/>
    <w:rsid w:val="00B128D7"/>
    <w:rsid w:val="00B22DDF"/>
    <w:rsid w:val="00B60949"/>
    <w:rsid w:val="00B737F5"/>
    <w:rsid w:val="00B9146E"/>
    <w:rsid w:val="00C1125C"/>
    <w:rsid w:val="00C35915"/>
    <w:rsid w:val="00C427A9"/>
    <w:rsid w:val="00CA2CA6"/>
    <w:rsid w:val="00CA57B4"/>
    <w:rsid w:val="00CB52CD"/>
    <w:rsid w:val="00D21747"/>
    <w:rsid w:val="00D340B4"/>
    <w:rsid w:val="00D57A23"/>
    <w:rsid w:val="00D8766E"/>
    <w:rsid w:val="00DA178F"/>
    <w:rsid w:val="00DC7706"/>
    <w:rsid w:val="00E03432"/>
    <w:rsid w:val="00E13937"/>
    <w:rsid w:val="00E3391B"/>
    <w:rsid w:val="00EF2B64"/>
    <w:rsid w:val="00F140D2"/>
    <w:rsid w:val="00F3057B"/>
    <w:rsid w:val="00F716E7"/>
    <w:rsid w:val="00F95249"/>
    <w:rsid w:val="00FD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B3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977F3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F3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77F3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F3F"/>
    <w:rPr>
      <w:rFonts w:ascii="Verdana" w:hAnsi="Verdana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977F3F"/>
    <w:pPr>
      <w:autoSpaceDN/>
      <w:spacing w:after="160" w:line="259" w:lineRule="auto"/>
      <w:ind w:left="720"/>
      <w:contextualSpacing/>
      <w:textAlignment w:val="auto"/>
    </w:pPr>
    <w:rPr>
      <w:rFonts w:eastAsiaTheme="minorHAnsi" w:cstheme="minorBidi"/>
      <w:color w:val="auto"/>
      <w:kern w:val="2"/>
      <w:szCs w:val="22"/>
      <w:lang w:eastAsia="en-US"/>
      <w14:ligatures w14:val="standardContextu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763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637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7E7637"/>
    <w:rPr>
      <w:vertAlign w:val="superscript"/>
    </w:rPr>
  </w:style>
  <w:style w:type="paragraph" w:styleId="Revision">
    <w:name w:val="Revision"/>
    <w:hidden/>
    <w:uiPriority w:val="99"/>
    <w:semiHidden/>
    <w:rsid w:val="00F3057B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59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9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915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915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22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578</ap:Words>
  <ap:Characters>3297</ap:Characters>
  <ap:DocSecurity>0</ap:DocSecurity>
  <ap:Lines>27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Uitvoering motie Pierik</vt:lpstr>
    </vt:vector>
  </ap:TitlesOfParts>
  <ap:LinksUpToDate>false</ap:LinksUpToDate>
  <ap:CharactersWithSpaces>3868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2025-03-12T15:58:00.0000000Z</dcterms:created>
  <dcterms:modified xsi:type="dcterms:W3CDTF">2025-03-12T15:58:00.0000000Z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Uitvoering motie Pierik</vt:lpwstr>
  </property>
  <property fmtid="{D5CDD505-2E9C-101B-9397-08002B2CF9AE}" pid="5" name="Publicatiedatum">
    <vt:lpwstr/>
  </property>
  <property fmtid="{D5CDD505-2E9C-101B-9397-08002B2CF9AE}" pid="6" name="Verantwoordelijke organisatie">
    <vt:lpwstr>Dir.Maritieme 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J.A.A. Schreuder</vt:lpwstr>
  </property>
  <property fmtid="{D5CDD505-2E9C-101B-9397-08002B2CF9AE}" pid="14" name="Opgesteld door, Telefoonnummer">
    <vt:lpwstr>070-4561561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