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1F8376F" w14:textId="77777777">
        <w:tc>
          <w:tcPr>
            <w:tcW w:w="6733" w:type="dxa"/>
            <w:gridSpan w:val="2"/>
            <w:tcBorders>
              <w:top w:val="nil"/>
              <w:left w:val="nil"/>
              <w:bottom w:val="nil"/>
              <w:right w:val="nil"/>
            </w:tcBorders>
            <w:vAlign w:val="center"/>
          </w:tcPr>
          <w:p w:rsidR="00997775" w:rsidP="00710A7A" w:rsidRDefault="00997775" w14:paraId="3A55C6F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7BE7E1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B0B53C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737990" w14:textId="77777777">
            <w:r w:rsidRPr="008B0CC5">
              <w:t xml:space="preserve">Vergaderjaar </w:t>
            </w:r>
            <w:r w:rsidR="00AC6B87">
              <w:t>2024-2025</w:t>
            </w:r>
          </w:p>
        </w:tc>
      </w:tr>
      <w:tr w:rsidR="00997775" w14:paraId="28AF65E9" w14:textId="77777777">
        <w:trPr>
          <w:cantSplit/>
        </w:trPr>
        <w:tc>
          <w:tcPr>
            <w:tcW w:w="10985" w:type="dxa"/>
            <w:gridSpan w:val="3"/>
            <w:tcBorders>
              <w:top w:val="nil"/>
              <w:left w:val="nil"/>
              <w:bottom w:val="nil"/>
              <w:right w:val="nil"/>
            </w:tcBorders>
          </w:tcPr>
          <w:p w:rsidR="00997775" w:rsidRDefault="00997775" w14:paraId="5C9A5B5A" w14:textId="77777777"/>
        </w:tc>
      </w:tr>
      <w:tr w:rsidR="00997775" w14:paraId="5B187BE4" w14:textId="77777777">
        <w:trPr>
          <w:cantSplit/>
        </w:trPr>
        <w:tc>
          <w:tcPr>
            <w:tcW w:w="10985" w:type="dxa"/>
            <w:gridSpan w:val="3"/>
            <w:tcBorders>
              <w:top w:val="nil"/>
              <w:left w:val="nil"/>
              <w:bottom w:val="single" w:color="auto" w:sz="4" w:space="0"/>
              <w:right w:val="nil"/>
            </w:tcBorders>
          </w:tcPr>
          <w:p w:rsidR="00997775" w:rsidRDefault="00997775" w14:paraId="6BE569CB" w14:textId="77777777"/>
        </w:tc>
      </w:tr>
      <w:tr w:rsidR="00997775" w14:paraId="68F7B3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55D070" w14:textId="77777777"/>
        </w:tc>
        <w:tc>
          <w:tcPr>
            <w:tcW w:w="7654" w:type="dxa"/>
            <w:gridSpan w:val="2"/>
          </w:tcPr>
          <w:p w:rsidR="00997775" w:rsidRDefault="00997775" w14:paraId="582A4721" w14:textId="77777777"/>
        </w:tc>
      </w:tr>
      <w:tr w:rsidR="00997775" w14:paraId="70433A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266E8" w14:paraId="01A0A3CE" w14:textId="1AD31ED0">
            <w:pPr>
              <w:rPr>
                <w:b/>
              </w:rPr>
            </w:pPr>
            <w:r>
              <w:rPr>
                <w:b/>
              </w:rPr>
              <w:t>36 516</w:t>
            </w:r>
          </w:p>
        </w:tc>
        <w:tc>
          <w:tcPr>
            <w:tcW w:w="7654" w:type="dxa"/>
            <w:gridSpan w:val="2"/>
          </w:tcPr>
          <w:p w:rsidRPr="007266E8" w:rsidR="00997775" w:rsidP="00A07C71" w:rsidRDefault="007266E8" w14:paraId="0AB8D800" w14:textId="686CE611">
            <w:pPr>
              <w:rPr>
                <w:b/>
                <w:bCs/>
                <w:szCs w:val="24"/>
              </w:rPr>
            </w:pPr>
            <w:r w:rsidRPr="007266E8">
              <w:rPr>
                <w:b/>
                <w:bCs/>
                <w:szCs w:val="24"/>
              </w:rPr>
              <w:t>Wijziging van de Wet veiligheid en kwaliteit lichaamsmateriaal, de Wet op de orgaandonatie en enkele andere wetten in verband met ontwikkelingen in de lichaamsmateriaaldonatiepraktijk (Wet actualisering lichaamsmateriaalwetgeving)</w:t>
            </w:r>
          </w:p>
        </w:tc>
      </w:tr>
      <w:tr w:rsidR="00997775" w14:paraId="3E918B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23CAC2" w14:textId="77777777"/>
        </w:tc>
        <w:tc>
          <w:tcPr>
            <w:tcW w:w="7654" w:type="dxa"/>
            <w:gridSpan w:val="2"/>
          </w:tcPr>
          <w:p w:rsidR="00997775" w:rsidRDefault="00997775" w14:paraId="1E264E2B" w14:textId="77777777"/>
        </w:tc>
      </w:tr>
      <w:tr w:rsidR="00997775" w14:paraId="247B27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9C03B0" w14:textId="77777777"/>
        </w:tc>
        <w:tc>
          <w:tcPr>
            <w:tcW w:w="7654" w:type="dxa"/>
            <w:gridSpan w:val="2"/>
          </w:tcPr>
          <w:p w:rsidR="00997775" w:rsidRDefault="00997775" w14:paraId="2C466AC7" w14:textId="77777777"/>
        </w:tc>
      </w:tr>
      <w:tr w:rsidR="00997775" w14:paraId="3738D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9D2BEC" w14:textId="6B8D1FA0">
            <w:pPr>
              <w:rPr>
                <w:b/>
              </w:rPr>
            </w:pPr>
            <w:r>
              <w:rPr>
                <w:b/>
              </w:rPr>
              <w:t xml:space="preserve">Nr. </w:t>
            </w:r>
            <w:r w:rsidR="007266E8">
              <w:rPr>
                <w:b/>
              </w:rPr>
              <w:t>10</w:t>
            </w:r>
          </w:p>
        </w:tc>
        <w:tc>
          <w:tcPr>
            <w:tcW w:w="7654" w:type="dxa"/>
            <w:gridSpan w:val="2"/>
          </w:tcPr>
          <w:p w:rsidR="00997775" w:rsidRDefault="00997775" w14:paraId="5FAAD1A0" w14:textId="7E4DD5AE">
            <w:pPr>
              <w:rPr>
                <w:b/>
              </w:rPr>
            </w:pPr>
            <w:r>
              <w:rPr>
                <w:b/>
              </w:rPr>
              <w:t xml:space="preserve">MOTIE VAN </w:t>
            </w:r>
            <w:r w:rsidR="007266E8">
              <w:rPr>
                <w:b/>
              </w:rPr>
              <w:t>HET LID KRUL</w:t>
            </w:r>
          </w:p>
        </w:tc>
      </w:tr>
      <w:tr w:rsidR="00997775" w14:paraId="258B1B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E74083" w14:textId="77777777"/>
        </w:tc>
        <w:tc>
          <w:tcPr>
            <w:tcW w:w="7654" w:type="dxa"/>
            <w:gridSpan w:val="2"/>
          </w:tcPr>
          <w:p w:rsidR="00997775" w:rsidP="00280D6A" w:rsidRDefault="00997775" w14:paraId="11A29718" w14:textId="3A9125D4">
            <w:r>
              <w:t>Voorgesteld</w:t>
            </w:r>
            <w:r w:rsidR="00280D6A">
              <w:t xml:space="preserve"> </w:t>
            </w:r>
            <w:r w:rsidR="007266E8">
              <w:t>12 maart 2025</w:t>
            </w:r>
          </w:p>
        </w:tc>
      </w:tr>
      <w:tr w:rsidR="00997775" w14:paraId="65A08F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A54F44" w14:textId="77777777"/>
        </w:tc>
        <w:tc>
          <w:tcPr>
            <w:tcW w:w="7654" w:type="dxa"/>
            <w:gridSpan w:val="2"/>
          </w:tcPr>
          <w:p w:rsidR="00997775" w:rsidRDefault="00997775" w14:paraId="34DEE268" w14:textId="77777777"/>
        </w:tc>
      </w:tr>
      <w:tr w:rsidR="00997775" w14:paraId="246DE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AF8037" w14:textId="77777777"/>
        </w:tc>
        <w:tc>
          <w:tcPr>
            <w:tcW w:w="7654" w:type="dxa"/>
            <w:gridSpan w:val="2"/>
          </w:tcPr>
          <w:p w:rsidR="00997775" w:rsidRDefault="00997775" w14:paraId="76D6AB13" w14:textId="77777777">
            <w:r>
              <w:t>De Kamer,</w:t>
            </w:r>
          </w:p>
        </w:tc>
      </w:tr>
      <w:tr w:rsidR="00997775" w14:paraId="259A5E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C618BC" w14:textId="77777777"/>
        </w:tc>
        <w:tc>
          <w:tcPr>
            <w:tcW w:w="7654" w:type="dxa"/>
            <w:gridSpan w:val="2"/>
          </w:tcPr>
          <w:p w:rsidR="00997775" w:rsidRDefault="00997775" w14:paraId="18AFA6B0" w14:textId="77777777"/>
        </w:tc>
      </w:tr>
      <w:tr w:rsidR="00997775" w14:paraId="00874B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363594" w14:textId="77777777"/>
        </w:tc>
        <w:tc>
          <w:tcPr>
            <w:tcW w:w="7654" w:type="dxa"/>
            <w:gridSpan w:val="2"/>
          </w:tcPr>
          <w:p w:rsidR="00997775" w:rsidRDefault="00997775" w14:paraId="70B23AD1" w14:textId="77777777">
            <w:r>
              <w:t>gehoord de beraadslaging,</w:t>
            </w:r>
          </w:p>
        </w:tc>
      </w:tr>
      <w:tr w:rsidR="00997775" w14:paraId="5EEA05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72E1D7" w14:textId="77777777"/>
        </w:tc>
        <w:tc>
          <w:tcPr>
            <w:tcW w:w="7654" w:type="dxa"/>
            <w:gridSpan w:val="2"/>
          </w:tcPr>
          <w:p w:rsidR="00997775" w:rsidRDefault="00997775" w14:paraId="0F4ED910" w14:textId="77777777"/>
        </w:tc>
      </w:tr>
      <w:tr w:rsidR="00997775" w14:paraId="539C22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E55655" w14:textId="77777777"/>
        </w:tc>
        <w:tc>
          <w:tcPr>
            <w:tcW w:w="7654" w:type="dxa"/>
            <w:gridSpan w:val="2"/>
          </w:tcPr>
          <w:p w:rsidRPr="007266E8" w:rsidR="007266E8" w:rsidP="007266E8" w:rsidRDefault="007266E8" w14:paraId="4F48A904" w14:textId="77777777">
            <w:r w:rsidRPr="007266E8">
              <w:t>constaterende dat er in Nederland ten minste één bedrijf actief is in de commerciële handel in lichaamsdelen van mensen die hun lichaam na de dood beschikbaar hebben gesteld aan de wetenschap;</w:t>
            </w:r>
          </w:p>
          <w:p w:rsidR="007266E8" w:rsidP="007266E8" w:rsidRDefault="007266E8" w14:paraId="538340FA" w14:textId="77777777"/>
          <w:p w:rsidRPr="007266E8" w:rsidR="007266E8" w:rsidP="007266E8" w:rsidRDefault="007266E8" w14:paraId="3188EACD" w14:textId="0B0B81E7">
            <w:r w:rsidRPr="007266E8">
              <w:t>constaterende dat dit bedrijf adverteert met lichaamsdonatie als "budgetoptie" ten opzichte van begraven of cremeren;</w:t>
            </w:r>
          </w:p>
          <w:p w:rsidR="007266E8" w:rsidP="007266E8" w:rsidRDefault="007266E8" w14:paraId="2BA62010" w14:textId="77777777"/>
          <w:p w:rsidRPr="007266E8" w:rsidR="007266E8" w:rsidP="007266E8" w:rsidRDefault="007266E8" w14:paraId="6CA486F9" w14:textId="6D608A4A">
            <w:r w:rsidRPr="007266E8">
              <w:t>overwegende dat zulke "body brokers" met de internationale handel in lichaamsdelen hoge winsten kunnen behalen;</w:t>
            </w:r>
          </w:p>
          <w:p w:rsidR="007266E8" w:rsidP="007266E8" w:rsidRDefault="007266E8" w14:paraId="790B5589" w14:textId="77777777"/>
          <w:p w:rsidRPr="007266E8" w:rsidR="007266E8" w:rsidP="007266E8" w:rsidRDefault="007266E8" w14:paraId="7EDAE9C0" w14:textId="1F28BDF0">
            <w:r w:rsidRPr="007266E8">
              <w:t>overwegende dat bij de keuze voor lichaamsdonatie financiële overwegingen nooit een rol mogen spelen, omdat donatie te allen tijde een altruïstische daad moet zijn;</w:t>
            </w:r>
          </w:p>
          <w:p w:rsidR="007266E8" w:rsidP="007266E8" w:rsidRDefault="007266E8" w14:paraId="3F3416B1" w14:textId="77777777"/>
          <w:p w:rsidRPr="007266E8" w:rsidR="007266E8" w:rsidP="007266E8" w:rsidRDefault="007266E8" w14:paraId="2F466F26" w14:textId="42DD4F32">
            <w:r w:rsidRPr="007266E8">
              <w:t>overwegende dat lichaamsdonatie ook mogelijk is via anatomische instituten van Nederlandse universiteiten;</w:t>
            </w:r>
          </w:p>
          <w:p w:rsidR="007266E8" w:rsidP="007266E8" w:rsidRDefault="007266E8" w14:paraId="4F78749A" w14:textId="77777777"/>
          <w:p w:rsidRPr="007266E8" w:rsidR="007266E8" w:rsidP="007266E8" w:rsidRDefault="007266E8" w14:paraId="3C22DD25" w14:textId="4C5762DC">
            <w:r w:rsidRPr="007266E8">
              <w:t>overwegende dat duidelijke wettelijke kaders rondom commerciële lichaamsdonatie en advertentie-uitingen ontbreken;</w:t>
            </w:r>
          </w:p>
          <w:p w:rsidR="007266E8" w:rsidP="007266E8" w:rsidRDefault="007266E8" w14:paraId="2CE1EF14" w14:textId="77777777"/>
          <w:p w:rsidRPr="007266E8" w:rsidR="007266E8" w:rsidP="007266E8" w:rsidRDefault="007266E8" w14:paraId="208AB434" w14:textId="5B1E1A40">
            <w:r w:rsidRPr="007266E8">
              <w:t>verzoekt de regering om expliciet in de Wet zeggenschap lichaamsmateriaal vast te leggen dat de commerciële handel in gedoneerde lichaamsdelen verboden is,</w:t>
            </w:r>
          </w:p>
          <w:p w:rsidR="007266E8" w:rsidP="007266E8" w:rsidRDefault="007266E8" w14:paraId="25030371" w14:textId="77777777"/>
          <w:p w:rsidRPr="007266E8" w:rsidR="007266E8" w:rsidP="007266E8" w:rsidRDefault="007266E8" w14:paraId="042FE79E" w14:textId="729DA655">
            <w:r w:rsidRPr="007266E8">
              <w:t>en gaat over tot de orde van de dag.</w:t>
            </w:r>
          </w:p>
          <w:p w:rsidR="007266E8" w:rsidP="007266E8" w:rsidRDefault="007266E8" w14:paraId="62067062" w14:textId="77777777"/>
          <w:p w:rsidR="00997775" w:rsidP="007266E8" w:rsidRDefault="007266E8" w14:paraId="432DEAF9" w14:textId="559C4E68">
            <w:r w:rsidRPr="007266E8">
              <w:t>Krul</w:t>
            </w:r>
          </w:p>
        </w:tc>
      </w:tr>
    </w:tbl>
    <w:p w:rsidR="00997775" w:rsidRDefault="00997775" w14:paraId="27D542D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7D1A" w14:textId="77777777" w:rsidR="007266E8" w:rsidRDefault="007266E8">
      <w:pPr>
        <w:spacing w:line="20" w:lineRule="exact"/>
      </w:pPr>
    </w:p>
  </w:endnote>
  <w:endnote w:type="continuationSeparator" w:id="0">
    <w:p w14:paraId="799D718F" w14:textId="77777777" w:rsidR="007266E8" w:rsidRDefault="007266E8">
      <w:pPr>
        <w:pStyle w:val="Amendement"/>
      </w:pPr>
      <w:r>
        <w:rPr>
          <w:b w:val="0"/>
        </w:rPr>
        <w:t xml:space="preserve"> </w:t>
      </w:r>
    </w:p>
  </w:endnote>
  <w:endnote w:type="continuationNotice" w:id="1">
    <w:p w14:paraId="1B9A116B" w14:textId="77777777" w:rsidR="007266E8" w:rsidRDefault="007266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EDD82" w14:textId="77777777" w:rsidR="007266E8" w:rsidRDefault="007266E8">
      <w:pPr>
        <w:pStyle w:val="Amendement"/>
      </w:pPr>
      <w:r>
        <w:rPr>
          <w:b w:val="0"/>
        </w:rPr>
        <w:separator/>
      </w:r>
    </w:p>
  </w:footnote>
  <w:footnote w:type="continuationSeparator" w:id="0">
    <w:p w14:paraId="66CD3C16" w14:textId="77777777" w:rsidR="007266E8" w:rsidRDefault="00726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E8"/>
    <w:rsid w:val="000D4E9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66E8"/>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EA783"/>
  <w15:docId w15:val="{A84276C4-012C-46D0-820F-2EEA6854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1247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2025-03-13T09:55:00.0000000Z</dcterms:created>
  <dcterms:modified xsi:type="dcterms:W3CDTF">2025-03-13T10:00:00.0000000Z</dcterms:modified>
  <dc:description>------------------------</dc:description>
  <dc:subject/>
  <keywords/>
  <version/>
  <category/>
</coreProperties>
</file>