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5232A" w14:paraId="2DD74791" w14:textId="77777777">
        <w:tc>
          <w:tcPr>
            <w:tcW w:w="6733" w:type="dxa"/>
            <w:gridSpan w:val="2"/>
            <w:tcBorders>
              <w:top w:val="nil"/>
              <w:left w:val="nil"/>
              <w:bottom w:val="nil"/>
              <w:right w:val="nil"/>
            </w:tcBorders>
            <w:vAlign w:val="center"/>
          </w:tcPr>
          <w:p w:rsidR="00997775" w:rsidP="00710A7A" w:rsidRDefault="00997775" w14:paraId="1C98E5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A10F5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5232A" w14:paraId="7B1DAA8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E144EB" w14:textId="77777777">
            <w:r w:rsidRPr="008B0CC5">
              <w:t xml:space="preserve">Vergaderjaar </w:t>
            </w:r>
            <w:r w:rsidR="00AC6B87">
              <w:t>2024-2025</w:t>
            </w:r>
          </w:p>
        </w:tc>
      </w:tr>
      <w:tr w:rsidR="00997775" w:rsidTr="00D5232A" w14:paraId="522C0158" w14:textId="77777777">
        <w:trPr>
          <w:cantSplit/>
        </w:trPr>
        <w:tc>
          <w:tcPr>
            <w:tcW w:w="10985" w:type="dxa"/>
            <w:gridSpan w:val="3"/>
            <w:tcBorders>
              <w:top w:val="nil"/>
              <w:left w:val="nil"/>
              <w:bottom w:val="nil"/>
              <w:right w:val="nil"/>
            </w:tcBorders>
          </w:tcPr>
          <w:p w:rsidR="00997775" w:rsidRDefault="00997775" w14:paraId="3C242854" w14:textId="77777777"/>
        </w:tc>
      </w:tr>
      <w:tr w:rsidR="00997775" w:rsidTr="00D5232A" w14:paraId="149C5E35" w14:textId="77777777">
        <w:trPr>
          <w:cantSplit/>
        </w:trPr>
        <w:tc>
          <w:tcPr>
            <w:tcW w:w="10985" w:type="dxa"/>
            <w:gridSpan w:val="3"/>
            <w:tcBorders>
              <w:top w:val="nil"/>
              <w:left w:val="nil"/>
              <w:bottom w:val="single" w:color="auto" w:sz="4" w:space="0"/>
              <w:right w:val="nil"/>
            </w:tcBorders>
          </w:tcPr>
          <w:p w:rsidR="00997775" w:rsidRDefault="00997775" w14:paraId="7D3C7D35" w14:textId="77777777"/>
        </w:tc>
      </w:tr>
      <w:tr w:rsidR="00997775" w:rsidTr="00D5232A" w14:paraId="01837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D6C5C9" w14:textId="77777777"/>
        </w:tc>
        <w:tc>
          <w:tcPr>
            <w:tcW w:w="7654" w:type="dxa"/>
            <w:gridSpan w:val="2"/>
          </w:tcPr>
          <w:p w:rsidR="00997775" w:rsidRDefault="00997775" w14:paraId="436E8224" w14:textId="77777777"/>
        </w:tc>
      </w:tr>
      <w:tr w:rsidR="00D5232A" w:rsidTr="00D5232A" w14:paraId="45D3C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2C359BDF" w14:textId="18A0AF60">
            <w:pPr>
              <w:rPr>
                <w:b/>
              </w:rPr>
            </w:pPr>
            <w:r>
              <w:rPr>
                <w:b/>
              </w:rPr>
              <w:t>36 516</w:t>
            </w:r>
          </w:p>
        </w:tc>
        <w:tc>
          <w:tcPr>
            <w:tcW w:w="7654" w:type="dxa"/>
            <w:gridSpan w:val="2"/>
          </w:tcPr>
          <w:p w:rsidR="00D5232A" w:rsidP="00D5232A" w:rsidRDefault="00D5232A" w14:paraId="1FA98804" w14:textId="0277A906">
            <w:pPr>
              <w:rPr>
                <w:b/>
              </w:rPr>
            </w:pPr>
            <w:r w:rsidRPr="007266E8">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D5232A" w:rsidTr="00D5232A" w14:paraId="2F815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680B7676" w14:textId="77777777"/>
        </w:tc>
        <w:tc>
          <w:tcPr>
            <w:tcW w:w="7654" w:type="dxa"/>
            <w:gridSpan w:val="2"/>
          </w:tcPr>
          <w:p w:rsidR="00D5232A" w:rsidP="00D5232A" w:rsidRDefault="00D5232A" w14:paraId="1ACC6D14" w14:textId="77777777"/>
        </w:tc>
      </w:tr>
      <w:tr w:rsidR="00D5232A" w:rsidTr="00D5232A" w14:paraId="1B0E7D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0F90FAB2" w14:textId="77777777"/>
        </w:tc>
        <w:tc>
          <w:tcPr>
            <w:tcW w:w="7654" w:type="dxa"/>
            <w:gridSpan w:val="2"/>
          </w:tcPr>
          <w:p w:rsidR="00D5232A" w:rsidP="00D5232A" w:rsidRDefault="00D5232A" w14:paraId="47EE465F" w14:textId="77777777"/>
        </w:tc>
      </w:tr>
      <w:tr w:rsidR="00D5232A" w:rsidTr="00D5232A" w14:paraId="641AD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15FE2D9F" w14:textId="525577CD">
            <w:pPr>
              <w:rPr>
                <w:b/>
              </w:rPr>
            </w:pPr>
            <w:r>
              <w:rPr>
                <w:b/>
              </w:rPr>
              <w:t xml:space="preserve">Nr. </w:t>
            </w:r>
            <w:r>
              <w:rPr>
                <w:b/>
              </w:rPr>
              <w:t>13</w:t>
            </w:r>
          </w:p>
        </w:tc>
        <w:tc>
          <w:tcPr>
            <w:tcW w:w="7654" w:type="dxa"/>
            <w:gridSpan w:val="2"/>
          </w:tcPr>
          <w:p w:rsidR="00D5232A" w:rsidP="00D5232A" w:rsidRDefault="00D5232A" w14:paraId="5328ED0D" w14:textId="1554DA6B">
            <w:pPr>
              <w:rPr>
                <w:b/>
              </w:rPr>
            </w:pPr>
            <w:r>
              <w:rPr>
                <w:b/>
              </w:rPr>
              <w:t xml:space="preserve">MOTIE VAN </w:t>
            </w:r>
            <w:r>
              <w:rPr>
                <w:b/>
              </w:rPr>
              <w:t>DE LEDEN SLAGT-TICHELMAN EN KRUL</w:t>
            </w:r>
          </w:p>
        </w:tc>
      </w:tr>
      <w:tr w:rsidR="00D5232A" w:rsidTr="00D5232A" w14:paraId="427BC7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76056112" w14:textId="77777777"/>
        </w:tc>
        <w:tc>
          <w:tcPr>
            <w:tcW w:w="7654" w:type="dxa"/>
            <w:gridSpan w:val="2"/>
          </w:tcPr>
          <w:p w:rsidR="00D5232A" w:rsidP="00D5232A" w:rsidRDefault="00D5232A" w14:paraId="4769D777" w14:textId="572F0FE3">
            <w:r>
              <w:t>Voorgesteld 12 maart 2025</w:t>
            </w:r>
          </w:p>
        </w:tc>
      </w:tr>
      <w:tr w:rsidR="00D5232A" w:rsidTr="00D5232A" w14:paraId="53C23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21A7EA5A" w14:textId="77777777"/>
        </w:tc>
        <w:tc>
          <w:tcPr>
            <w:tcW w:w="7654" w:type="dxa"/>
            <w:gridSpan w:val="2"/>
          </w:tcPr>
          <w:p w:rsidR="00D5232A" w:rsidP="00D5232A" w:rsidRDefault="00D5232A" w14:paraId="41D64281" w14:textId="77777777"/>
        </w:tc>
      </w:tr>
      <w:tr w:rsidR="00D5232A" w:rsidTr="00D5232A" w14:paraId="2EDA5F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5CD69995" w14:textId="77777777"/>
        </w:tc>
        <w:tc>
          <w:tcPr>
            <w:tcW w:w="7654" w:type="dxa"/>
            <w:gridSpan w:val="2"/>
          </w:tcPr>
          <w:p w:rsidR="00D5232A" w:rsidP="00D5232A" w:rsidRDefault="00D5232A" w14:paraId="2FCEE2AA" w14:textId="77777777">
            <w:r>
              <w:t>De Kamer,</w:t>
            </w:r>
          </w:p>
        </w:tc>
      </w:tr>
      <w:tr w:rsidR="00D5232A" w:rsidTr="00D5232A" w14:paraId="67572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0A7DB159" w14:textId="77777777"/>
        </w:tc>
        <w:tc>
          <w:tcPr>
            <w:tcW w:w="7654" w:type="dxa"/>
            <w:gridSpan w:val="2"/>
          </w:tcPr>
          <w:p w:rsidR="00D5232A" w:rsidP="00D5232A" w:rsidRDefault="00D5232A" w14:paraId="13095038" w14:textId="77777777"/>
        </w:tc>
      </w:tr>
      <w:tr w:rsidR="00D5232A" w:rsidTr="00D5232A" w14:paraId="4EF76E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147D2207" w14:textId="77777777"/>
        </w:tc>
        <w:tc>
          <w:tcPr>
            <w:tcW w:w="7654" w:type="dxa"/>
            <w:gridSpan w:val="2"/>
          </w:tcPr>
          <w:p w:rsidR="00D5232A" w:rsidP="00D5232A" w:rsidRDefault="00D5232A" w14:paraId="1F8F13CD" w14:textId="77777777">
            <w:r>
              <w:t>gehoord de beraadslaging,</w:t>
            </w:r>
          </w:p>
        </w:tc>
      </w:tr>
      <w:tr w:rsidR="00D5232A" w:rsidTr="00D5232A" w14:paraId="0C9AB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054C56E1" w14:textId="77777777"/>
        </w:tc>
        <w:tc>
          <w:tcPr>
            <w:tcW w:w="7654" w:type="dxa"/>
            <w:gridSpan w:val="2"/>
          </w:tcPr>
          <w:p w:rsidR="00D5232A" w:rsidP="00D5232A" w:rsidRDefault="00D5232A" w14:paraId="5CADA4DE" w14:textId="77777777"/>
        </w:tc>
      </w:tr>
      <w:tr w:rsidR="00D5232A" w:rsidTr="00D5232A" w14:paraId="131F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232A" w:rsidP="00D5232A" w:rsidRDefault="00D5232A" w14:paraId="27310667" w14:textId="77777777"/>
        </w:tc>
        <w:tc>
          <w:tcPr>
            <w:tcW w:w="7654" w:type="dxa"/>
            <w:gridSpan w:val="2"/>
          </w:tcPr>
          <w:p w:rsidRPr="00D5232A" w:rsidR="00D5232A" w:rsidP="00D5232A" w:rsidRDefault="00D5232A" w14:paraId="10D73E35" w14:textId="77777777">
            <w:r w:rsidRPr="00D5232A">
              <w:t>constaterende dat het Verdrag van de Raad van Europa tegen de handel in menselijke organen een belangrijk internationaal instrument is om orgaanhandel en gedwongen orgaanverwijdering tegen te gaan;</w:t>
            </w:r>
          </w:p>
          <w:p w:rsidR="00D5232A" w:rsidP="00D5232A" w:rsidRDefault="00D5232A" w14:paraId="43541A62" w14:textId="77777777"/>
          <w:p w:rsidRPr="00D5232A" w:rsidR="00D5232A" w:rsidP="00D5232A" w:rsidRDefault="00D5232A" w14:paraId="2C7A3CB7" w14:textId="734BF071">
            <w:r w:rsidRPr="00D5232A">
              <w:t>overwegende dat Nederland dit verdrag nog steeds niet heeft geratificeerd, ondanks eerdere toezeggingen om de Kamer op de hoogte te houden van de voortgang;</w:t>
            </w:r>
          </w:p>
          <w:p w:rsidR="00D5232A" w:rsidP="00D5232A" w:rsidRDefault="00D5232A" w14:paraId="6497F0C1" w14:textId="77777777"/>
          <w:p w:rsidRPr="00D5232A" w:rsidR="00D5232A" w:rsidP="00D5232A" w:rsidRDefault="00D5232A" w14:paraId="6877FA91" w14:textId="0C84FAD8">
            <w:r w:rsidRPr="00D5232A">
              <w:t>overwegende dat ratificatie bijdraagt aan een versterking van de nationale en internationale aanpak van illegale orgaanhandel en bescherming biedt aan slachtoffers van deze praktijken;</w:t>
            </w:r>
          </w:p>
          <w:p w:rsidR="00D5232A" w:rsidP="00D5232A" w:rsidRDefault="00D5232A" w14:paraId="68F6EB2F" w14:textId="77777777"/>
          <w:p w:rsidRPr="00D5232A" w:rsidR="00D5232A" w:rsidP="00D5232A" w:rsidRDefault="00D5232A" w14:paraId="5DD46E75" w14:textId="33FC1679">
            <w:r w:rsidRPr="00D5232A">
              <w:t>spreekt uit graag op korte termijn duidelijkheid te krijgen over de ratificatie van het Verdrag van de Raad van Europa tegen de handel in menselijke organen en, indien er belemmeringen zijn, voor de ratificatie de Kamer hierover zo spoedig mogelijk te informeren met een concrete tijdlijn en benodigde maatregelen om deze belemmeringen op te heffen,</w:t>
            </w:r>
          </w:p>
          <w:p w:rsidR="00D5232A" w:rsidP="00D5232A" w:rsidRDefault="00D5232A" w14:paraId="71BBA15D" w14:textId="77777777"/>
          <w:p w:rsidRPr="00D5232A" w:rsidR="00D5232A" w:rsidP="00D5232A" w:rsidRDefault="00D5232A" w14:paraId="399E59EB" w14:textId="63A951FF">
            <w:r w:rsidRPr="00D5232A">
              <w:t>en gaat over tot de orde van de dag.</w:t>
            </w:r>
          </w:p>
          <w:p w:rsidR="00D5232A" w:rsidP="00D5232A" w:rsidRDefault="00D5232A" w14:paraId="6373455D" w14:textId="77777777"/>
          <w:p w:rsidR="00D5232A" w:rsidP="00D5232A" w:rsidRDefault="00D5232A" w14:paraId="1D245778" w14:textId="77777777">
            <w:proofErr w:type="spellStart"/>
            <w:r w:rsidRPr="00D5232A">
              <w:t>Slagt</w:t>
            </w:r>
            <w:proofErr w:type="spellEnd"/>
            <w:r w:rsidRPr="00D5232A">
              <w:t xml:space="preserve">-Tichelman </w:t>
            </w:r>
          </w:p>
          <w:p w:rsidR="00D5232A" w:rsidP="00D5232A" w:rsidRDefault="00D5232A" w14:paraId="1ECF55EB" w14:textId="163C4DE5">
            <w:r w:rsidRPr="00D5232A">
              <w:t>Krul</w:t>
            </w:r>
          </w:p>
        </w:tc>
      </w:tr>
    </w:tbl>
    <w:p w:rsidR="00997775" w:rsidRDefault="00997775" w14:paraId="459CD85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6ACA" w14:textId="77777777" w:rsidR="00D5232A" w:rsidRDefault="00D5232A">
      <w:pPr>
        <w:spacing w:line="20" w:lineRule="exact"/>
      </w:pPr>
    </w:p>
  </w:endnote>
  <w:endnote w:type="continuationSeparator" w:id="0">
    <w:p w14:paraId="4D7DFA8B" w14:textId="77777777" w:rsidR="00D5232A" w:rsidRDefault="00D5232A">
      <w:pPr>
        <w:pStyle w:val="Amendement"/>
      </w:pPr>
      <w:r>
        <w:rPr>
          <w:b w:val="0"/>
        </w:rPr>
        <w:t xml:space="preserve"> </w:t>
      </w:r>
    </w:p>
  </w:endnote>
  <w:endnote w:type="continuationNotice" w:id="1">
    <w:p w14:paraId="556317E3" w14:textId="77777777" w:rsidR="00D5232A" w:rsidRDefault="00D523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9DA60" w14:textId="77777777" w:rsidR="00D5232A" w:rsidRDefault="00D5232A">
      <w:pPr>
        <w:pStyle w:val="Amendement"/>
      </w:pPr>
      <w:r>
        <w:rPr>
          <w:b w:val="0"/>
        </w:rPr>
        <w:separator/>
      </w:r>
    </w:p>
  </w:footnote>
  <w:footnote w:type="continuationSeparator" w:id="0">
    <w:p w14:paraId="59334908" w14:textId="77777777" w:rsidR="00D5232A" w:rsidRDefault="00D5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2A"/>
    <w:rsid w:val="000D4E9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232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39FA"/>
  <w15:docId w15:val="{2E9985FD-14E5-410C-A099-4A516A3E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1201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2025-03-13T09:55:00.0000000Z</dcterms:created>
  <dcterms:modified xsi:type="dcterms:W3CDTF">2025-03-13T10:00:00.0000000Z</dcterms:modified>
  <dc:description>------------------------</dc:description>
  <dc:subject/>
  <keywords/>
  <version/>
  <category/>
</coreProperties>
</file>