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6028E" w14:paraId="2783ECA9" w14:textId="77777777">
        <w:tc>
          <w:tcPr>
            <w:tcW w:w="6733" w:type="dxa"/>
            <w:gridSpan w:val="2"/>
            <w:tcBorders>
              <w:top w:val="nil"/>
              <w:left w:val="nil"/>
              <w:bottom w:val="nil"/>
              <w:right w:val="nil"/>
            </w:tcBorders>
            <w:vAlign w:val="center"/>
          </w:tcPr>
          <w:p w:rsidR="00997775" w:rsidP="00710A7A" w:rsidRDefault="00997775" w14:paraId="718EE7B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5D7CA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6028E" w14:paraId="1D900CB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B1AC8A5" w14:textId="77777777">
            <w:r w:rsidRPr="008B0CC5">
              <w:t xml:space="preserve">Vergaderjaar </w:t>
            </w:r>
            <w:r w:rsidR="00AC6B87">
              <w:t>2024-2025</w:t>
            </w:r>
          </w:p>
        </w:tc>
      </w:tr>
      <w:tr w:rsidR="00997775" w:rsidTr="00F6028E" w14:paraId="05B26193" w14:textId="77777777">
        <w:trPr>
          <w:cantSplit/>
        </w:trPr>
        <w:tc>
          <w:tcPr>
            <w:tcW w:w="10985" w:type="dxa"/>
            <w:gridSpan w:val="3"/>
            <w:tcBorders>
              <w:top w:val="nil"/>
              <w:left w:val="nil"/>
              <w:bottom w:val="nil"/>
              <w:right w:val="nil"/>
            </w:tcBorders>
          </w:tcPr>
          <w:p w:rsidR="00997775" w:rsidRDefault="00997775" w14:paraId="3A450A8C" w14:textId="77777777"/>
        </w:tc>
      </w:tr>
      <w:tr w:rsidR="00997775" w:rsidTr="00F6028E" w14:paraId="25924140" w14:textId="77777777">
        <w:trPr>
          <w:cantSplit/>
        </w:trPr>
        <w:tc>
          <w:tcPr>
            <w:tcW w:w="10985" w:type="dxa"/>
            <w:gridSpan w:val="3"/>
            <w:tcBorders>
              <w:top w:val="nil"/>
              <w:left w:val="nil"/>
              <w:bottom w:val="single" w:color="auto" w:sz="4" w:space="0"/>
              <w:right w:val="nil"/>
            </w:tcBorders>
          </w:tcPr>
          <w:p w:rsidR="00997775" w:rsidRDefault="00997775" w14:paraId="2755E72C" w14:textId="77777777"/>
        </w:tc>
      </w:tr>
      <w:tr w:rsidR="00997775" w:rsidTr="00F6028E" w14:paraId="12C39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DE0BEA" w14:textId="77777777"/>
        </w:tc>
        <w:tc>
          <w:tcPr>
            <w:tcW w:w="7654" w:type="dxa"/>
            <w:gridSpan w:val="2"/>
          </w:tcPr>
          <w:p w:rsidR="00997775" w:rsidRDefault="00997775" w14:paraId="3F7BFDC7" w14:textId="77777777"/>
        </w:tc>
      </w:tr>
      <w:tr w:rsidR="00F6028E" w:rsidTr="00F6028E" w14:paraId="35A0A0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74D84409" w14:textId="3E2E249F">
            <w:pPr>
              <w:rPr>
                <w:b/>
              </w:rPr>
            </w:pPr>
            <w:r>
              <w:rPr>
                <w:b/>
              </w:rPr>
              <w:t>21 501-02</w:t>
            </w:r>
          </w:p>
        </w:tc>
        <w:tc>
          <w:tcPr>
            <w:tcW w:w="7654" w:type="dxa"/>
            <w:gridSpan w:val="2"/>
          </w:tcPr>
          <w:p w:rsidR="00F6028E" w:rsidP="00F6028E" w:rsidRDefault="00F6028E" w14:paraId="27B714AB" w14:textId="29D5ECE4">
            <w:pPr>
              <w:rPr>
                <w:b/>
              </w:rPr>
            </w:pPr>
            <w:r w:rsidRPr="00AF78DB">
              <w:rPr>
                <w:b/>
                <w:bCs/>
              </w:rPr>
              <w:t xml:space="preserve">Raad Algemene Zaken en Raad Buitenlandse Zaken </w:t>
            </w:r>
          </w:p>
        </w:tc>
      </w:tr>
      <w:tr w:rsidR="00F6028E" w:rsidTr="00F6028E" w14:paraId="766F1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6E320B40" w14:textId="77777777"/>
        </w:tc>
        <w:tc>
          <w:tcPr>
            <w:tcW w:w="7654" w:type="dxa"/>
            <w:gridSpan w:val="2"/>
          </w:tcPr>
          <w:p w:rsidR="00F6028E" w:rsidP="00F6028E" w:rsidRDefault="00F6028E" w14:paraId="10E68453" w14:textId="77777777"/>
        </w:tc>
      </w:tr>
      <w:tr w:rsidR="00F6028E" w:rsidTr="00F6028E" w14:paraId="5ADE8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1DF31849" w14:textId="77777777"/>
        </w:tc>
        <w:tc>
          <w:tcPr>
            <w:tcW w:w="7654" w:type="dxa"/>
            <w:gridSpan w:val="2"/>
          </w:tcPr>
          <w:p w:rsidR="00F6028E" w:rsidP="00F6028E" w:rsidRDefault="00F6028E" w14:paraId="11F764B1" w14:textId="77777777"/>
        </w:tc>
      </w:tr>
      <w:tr w:rsidR="00F6028E" w:rsidTr="00F6028E" w14:paraId="398B99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26200668" w14:textId="2DEADDA3">
            <w:pPr>
              <w:rPr>
                <w:b/>
              </w:rPr>
            </w:pPr>
            <w:r>
              <w:rPr>
                <w:b/>
              </w:rPr>
              <w:t xml:space="preserve">Nr. </w:t>
            </w:r>
            <w:r>
              <w:rPr>
                <w:b/>
              </w:rPr>
              <w:t>3067</w:t>
            </w:r>
          </w:p>
        </w:tc>
        <w:tc>
          <w:tcPr>
            <w:tcW w:w="7654" w:type="dxa"/>
            <w:gridSpan w:val="2"/>
          </w:tcPr>
          <w:p w:rsidR="00F6028E" w:rsidP="00F6028E" w:rsidRDefault="00F6028E" w14:paraId="35A2971A" w14:textId="67DC4005">
            <w:pPr>
              <w:rPr>
                <w:b/>
              </w:rPr>
            </w:pPr>
            <w:r>
              <w:rPr>
                <w:b/>
              </w:rPr>
              <w:t xml:space="preserve">MOTIE VAN </w:t>
            </w:r>
            <w:r>
              <w:rPr>
                <w:b/>
              </w:rPr>
              <w:t>HET LID CEDER C.S.</w:t>
            </w:r>
          </w:p>
        </w:tc>
      </w:tr>
      <w:tr w:rsidR="00F6028E" w:rsidTr="00F6028E" w14:paraId="0238C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3B93B53A" w14:textId="77777777"/>
        </w:tc>
        <w:tc>
          <w:tcPr>
            <w:tcW w:w="7654" w:type="dxa"/>
            <w:gridSpan w:val="2"/>
          </w:tcPr>
          <w:p w:rsidR="00F6028E" w:rsidP="00F6028E" w:rsidRDefault="00F6028E" w14:paraId="2C9C4611" w14:textId="2C33101F">
            <w:r>
              <w:t>Voorgesteld 13 maart 2025</w:t>
            </w:r>
          </w:p>
        </w:tc>
      </w:tr>
      <w:tr w:rsidR="00F6028E" w:rsidTr="00F6028E" w14:paraId="33177F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56F9E858" w14:textId="77777777"/>
        </w:tc>
        <w:tc>
          <w:tcPr>
            <w:tcW w:w="7654" w:type="dxa"/>
            <w:gridSpan w:val="2"/>
          </w:tcPr>
          <w:p w:rsidR="00F6028E" w:rsidP="00F6028E" w:rsidRDefault="00F6028E" w14:paraId="4C534F56" w14:textId="77777777"/>
        </w:tc>
      </w:tr>
      <w:tr w:rsidR="00F6028E" w:rsidTr="00F6028E" w14:paraId="196CCC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27756D4F" w14:textId="77777777"/>
        </w:tc>
        <w:tc>
          <w:tcPr>
            <w:tcW w:w="7654" w:type="dxa"/>
            <w:gridSpan w:val="2"/>
          </w:tcPr>
          <w:p w:rsidR="00F6028E" w:rsidP="00F6028E" w:rsidRDefault="00F6028E" w14:paraId="5EEF3262" w14:textId="77777777">
            <w:r>
              <w:t>De Kamer,</w:t>
            </w:r>
          </w:p>
        </w:tc>
      </w:tr>
      <w:tr w:rsidR="00F6028E" w:rsidTr="00F6028E" w14:paraId="4E61E9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7DF85C02" w14:textId="77777777"/>
        </w:tc>
        <w:tc>
          <w:tcPr>
            <w:tcW w:w="7654" w:type="dxa"/>
            <w:gridSpan w:val="2"/>
          </w:tcPr>
          <w:p w:rsidR="00F6028E" w:rsidP="00F6028E" w:rsidRDefault="00F6028E" w14:paraId="3BEEACA4" w14:textId="77777777"/>
        </w:tc>
      </w:tr>
      <w:tr w:rsidR="00F6028E" w:rsidTr="00F6028E" w14:paraId="43A36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1D447F8C" w14:textId="77777777"/>
        </w:tc>
        <w:tc>
          <w:tcPr>
            <w:tcW w:w="7654" w:type="dxa"/>
            <w:gridSpan w:val="2"/>
          </w:tcPr>
          <w:p w:rsidR="00F6028E" w:rsidP="00F6028E" w:rsidRDefault="00F6028E" w14:paraId="67DDD0E2" w14:textId="77777777">
            <w:r>
              <w:t>gehoord de beraadslaging,</w:t>
            </w:r>
          </w:p>
        </w:tc>
      </w:tr>
      <w:tr w:rsidR="00F6028E" w:rsidTr="00F6028E" w14:paraId="69A0C3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6E0DEC0D" w14:textId="77777777"/>
        </w:tc>
        <w:tc>
          <w:tcPr>
            <w:tcW w:w="7654" w:type="dxa"/>
            <w:gridSpan w:val="2"/>
          </w:tcPr>
          <w:p w:rsidR="00F6028E" w:rsidP="00F6028E" w:rsidRDefault="00F6028E" w14:paraId="2725A111" w14:textId="77777777"/>
        </w:tc>
      </w:tr>
      <w:tr w:rsidR="00F6028E" w:rsidTr="00F6028E" w14:paraId="07F67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028E" w:rsidP="00F6028E" w:rsidRDefault="00F6028E" w14:paraId="578617EC" w14:textId="77777777"/>
        </w:tc>
        <w:tc>
          <w:tcPr>
            <w:tcW w:w="7654" w:type="dxa"/>
            <w:gridSpan w:val="2"/>
          </w:tcPr>
          <w:p w:rsidRPr="00F6028E" w:rsidR="00F6028E" w:rsidP="00F6028E" w:rsidRDefault="00F6028E" w14:paraId="0CA63DAD" w14:textId="77777777">
            <w:r w:rsidRPr="00F6028E">
              <w:t>constaterende dat Azerbeidzjan het Rode Kruis te kennen heeft gegeven dat het zijn activiteiten in het land moet staken, maar dat het de enige organisatie is die toegang heeft tot Armeense krijgsgevangenen en gevangen oud-leiders van Nagorno-Karabach,</w:t>
            </w:r>
          </w:p>
          <w:p w:rsidR="00F6028E" w:rsidP="00F6028E" w:rsidRDefault="00F6028E" w14:paraId="5C4284F5" w14:textId="77777777"/>
          <w:p w:rsidRPr="00F6028E" w:rsidR="00F6028E" w:rsidP="00F6028E" w:rsidRDefault="00F6028E" w14:paraId="6098DC21" w14:textId="0790E233">
            <w:r w:rsidRPr="00F6028E">
              <w:t>overwegende dat hiermee de erbarmelijke situatie van deze gevangenen verder onder druk komt te staan;</w:t>
            </w:r>
          </w:p>
          <w:p w:rsidR="00F6028E" w:rsidP="00F6028E" w:rsidRDefault="00F6028E" w14:paraId="638072FF" w14:textId="77777777"/>
          <w:p w:rsidRPr="00F6028E" w:rsidR="00F6028E" w:rsidP="00F6028E" w:rsidRDefault="00F6028E" w14:paraId="6341C65D" w14:textId="7EF3A150">
            <w:r w:rsidRPr="00F6028E">
              <w:t>roept de regering op om samen met andere EU-lidstaten bij Azerbeidzjan aan te dringen op een goede behandeling en een eerlijk proces dan wel vrijlating van de gevangenen en het weer toelaten van het Rode Kruis in het land,</w:t>
            </w:r>
          </w:p>
          <w:p w:rsidR="00F6028E" w:rsidP="00F6028E" w:rsidRDefault="00F6028E" w14:paraId="140C609D" w14:textId="77777777"/>
          <w:p w:rsidRPr="00F6028E" w:rsidR="00F6028E" w:rsidP="00F6028E" w:rsidRDefault="00F6028E" w14:paraId="6D63B899" w14:textId="51C88112">
            <w:r w:rsidRPr="00F6028E">
              <w:t>en gaat over tot de orde van de dag.</w:t>
            </w:r>
          </w:p>
          <w:p w:rsidR="00F6028E" w:rsidP="00F6028E" w:rsidRDefault="00F6028E" w14:paraId="5B9081D3" w14:textId="77777777"/>
          <w:p w:rsidR="00F6028E" w:rsidP="00F6028E" w:rsidRDefault="00F6028E" w14:paraId="3ECFB95C" w14:textId="77777777">
            <w:r w:rsidRPr="00F6028E">
              <w:t>Ceder</w:t>
            </w:r>
          </w:p>
          <w:p w:rsidR="00F6028E" w:rsidP="00F6028E" w:rsidRDefault="00F6028E" w14:paraId="0574A93E" w14:textId="77777777">
            <w:proofErr w:type="spellStart"/>
            <w:r w:rsidRPr="00F6028E">
              <w:t>Boswijk</w:t>
            </w:r>
            <w:proofErr w:type="spellEnd"/>
            <w:r w:rsidRPr="00F6028E">
              <w:t xml:space="preserve"> </w:t>
            </w:r>
          </w:p>
          <w:p w:rsidR="00F6028E" w:rsidP="00F6028E" w:rsidRDefault="00F6028E" w14:paraId="4E50AC7F" w14:textId="678D6ACA">
            <w:r w:rsidRPr="00F6028E">
              <w:t>Kahraman</w:t>
            </w:r>
          </w:p>
        </w:tc>
      </w:tr>
    </w:tbl>
    <w:p w:rsidR="00997775" w:rsidRDefault="00997775" w14:paraId="1526477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8E133" w14:textId="77777777" w:rsidR="00F6028E" w:rsidRDefault="00F6028E">
      <w:pPr>
        <w:spacing w:line="20" w:lineRule="exact"/>
      </w:pPr>
    </w:p>
  </w:endnote>
  <w:endnote w:type="continuationSeparator" w:id="0">
    <w:p w14:paraId="452BEB0D" w14:textId="77777777" w:rsidR="00F6028E" w:rsidRDefault="00F6028E">
      <w:pPr>
        <w:pStyle w:val="Amendement"/>
      </w:pPr>
      <w:r>
        <w:rPr>
          <w:b w:val="0"/>
        </w:rPr>
        <w:t xml:space="preserve"> </w:t>
      </w:r>
    </w:p>
  </w:endnote>
  <w:endnote w:type="continuationNotice" w:id="1">
    <w:p w14:paraId="33FE56E4" w14:textId="77777777" w:rsidR="00F6028E" w:rsidRDefault="00F602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83362" w14:textId="77777777" w:rsidR="00F6028E" w:rsidRDefault="00F6028E">
      <w:pPr>
        <w:pStyle w:val="Amendement"/>
      </w:pPr>
      <w:r>
        <w:rPr>
          <w:b w:val="0"/>
        </w:rPr>
        <w:separator/>
      </w:r>
    </w:p>
  </w:footnote>
  <w:footnote w:type="continuationSeparator" w:id="0">
    <w:p w14:paraId="6D365DE9" w14:textId="77777777" w:rsidR="00F6028E" w:rsidRDefault="00F60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28E"/>
    <w:rsid w:val="00133FCE"/>
    <w:rsid w:val="001E482C"/>
    <w:rsid w:val="001E4877"/>
    <w:rsid w:val="0021105A"/>
    <w:rsid w:val="00280D6A"/>
    <w:rsid w:val="002B78E9"/>
    <w:rsid w:val="002C5406"/>
    <w:rsid w:val="00330D60"/>
    <w:rsid w:val="00345A5C"/>
    <w:rsid w:val="003F615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28E"/>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D861F"/>
  <w15:docId w15:val="{2D8F8914-9622-4772-A0A8-E9498374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136</ap:Words>
  <ap:Characters>757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2025-03-14T09:48:00.0000000Z</dcterms:created>
  <dcterms:modified xsi:type="dcterms:W3CDTF">2025-03-14T10:00:00.0000000Z</dcterms:modified>
  <dc:description>------------------------</dc:description>
  <dc:subject/>
  <keywords/>
  <version/>
  <category/>
</coreProperties>
</file>