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973AA" w14:paraId="3CE00A2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86D2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4ABA7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973AA" w14:paraId="58C2BC2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9F2200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973AA" w14:paraId="6E4F02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B8EC53" w14:textId="77777777"/>
        </w:tc>
      </w:tr>
      <w:tr w:rsidR="00997775" w:rsidTr="006973AA" w14:paraId="0E87D1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82FD83F" w14:textId="77777777"/>
        </w:tc>
      </w:tr>
      <w:tr w:rsidR="00997775" w:rsidTr="006973AA" w14:paraId="007AA2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8AD11F" w14:textId="77777777"/>
        </w:tc>
        <w:tc>
          <w:tcPr>
            <w:tcW w:w="7654" w:type="dxa"/>
            <w:gridSpan w:val="2"/>
          </w:tcPr>
          <w:p w:rsidR="00997775" w:rsidRDefault="00997775" w14:paraId="678550D3" w14:textId="77777777"/>
        </w:tc>
      </w:tr>
      <w:tr w:rsidR="006973AA" w:rsidTr="006973AA" w14:paraId="664DD7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3AA" w:rsidP="006973AA" w:rsidRDefault="006973AA" w14:paraId="7BAD0F15" w14:textId="18BC0E2B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6973AA" w:rsidP="006973AA" w:rsidRDefault="006973AA" w14:paraId="39289E4E" w14:textId="7CF01AB5">
            <w:pPr>
              <w:rPr>
                <w:b/>
              </w:rPr>
            </w:pPr>
            <w:r w:rsidRPr="00AF78DB">
              <w:rPr>
                <w:b/>
                <w:bCs/>
              </w:rPr>
              <w:t xml:space="preserve">Raad Algemene Zaken en Raad Buitenlandse Zaken </w:t>
            </w:r>
          </w:p>
        </w:tc>
      </w:tr>
      <w:tr w:rsidR="006973AA" w:rsidTr="006973AA" w14:paraId="7CDC70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3AA" w:rsidP="006973AA" w:rsidRDefault="006973AA" w14:paraId="5343AB37" w14:textId="77777777"/>
        </w:tc>
        <w:tc>
          <w:tcPr>
            <w:tcW w:w="7654" w:type="dxa"/>
            <w:gridSpan w:val="2"/>
          </w:tcPr>
          <w:p w:rsidR="006973AA" w:rsidP="006973AA" w:rsidRDefault="006973AA" w14:paraId="660C31B9" w14:textId="77777777"/>
        </w:tc>
      </w:tr>
      <w:tr w:rsidR="006973AA" w:rsidTr="006973AA" w14:paraId="0AE538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3AA" w:rsidP="006973AA" w:rsidRDefault="006973AA" w14:paraId="2FDE8131" w14:textId="77777777"/>
        </w:tc>
        <w:tc>
          <w:tcPr>
            <w:tcW w:w="7654" w:type="dxa"/>
            <w:gridSpan w:val="2"/>
          </w:tcPr>
          <w:p w:rsidR="006973AA" w:rsidP="006973AA" w:rsidRDefault="006973AA" w14:paraId="060F0FFE" w14:textId="77777777"/>
        </w:tc>
      </w:tr>
      <w:tr w:rsidR="006973AA" w:rsidTr="006973AA" w14:paraId="1F526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3AA" w:rsidP="006973AA" w:rsidRDefault="006973AA" w14:paraId="16C591AD" w14:textId="44561A9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3069</w:t>
            </w:r>
          </w:p>
        </w:tc>
        <w:tc>
          <w:tcPr>
            <w:tcW w:w="7654" w:type="dxa"/>
            <w:gridSpan w:val="2"/>
          </w:tcPr>
          <w:p w:rsidR="006973AA" w:rsidP="006973AA" w:rsidRDefault="006973AA" w14:paraId="34724874" w14:textId="5A8B966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DOBBE EN VAN BAARLE</w:t>
            </w:r>
          </w:p>
        </w:tc>
      </w:tr>
      <w:tr w:rsidR="006973AA" w:rsidTr="006973AA" w14:paraId="5BCB25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3AA" w:rsidP="006973AA" w:rsidRDefault="006973AA" w14:paraId="36B5A726" w14:textId="77777777"/>
        </w:tc>
        <w:tc>
          <w:tcPr>
            <w:tcW w:w="7654" w:type="dxa"/>
            <w:gridSpan w:val="2"/>
          </w:tcPr>
          <w:p w:rsidR="006973AA" w:rsidP="006973AA" w:rsidRDefault="006973AA" w14:paraId="71DA390A" w14:textId="0CB18428">
            <w:r>
              <w:t>Voorgesteld 13 maart 2025</w:t>
            </w:r>
          </w:p>
        </w:tc>
      </w:tr>
      <w:tr w:rsidR="006973AA" w:rsidTr="006973AA" w14:paraId="2F3F0D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3AA" w:rsidP="006973AA" w:rsidRDefault="006973AA" w14:paraId="1B698214" w14:textId="77777777"/>
        </w:tc>
        <w:tc>
          <w:tcPr>
            <w:tcW w:w="7654" w:type="dxa"/>
            <w:gridSpan w:val="2"/>
          </w:tcPr>
          <w:p w:rsidR="006973AA" w:rsidP="006973AA" w:rsidRDefault="006973AA" w14:paraId="39AFFB0E" w14:textId="77777777"/>
        </w:tc>
      </w:tr>
      <w:tr w:rsidR="006973AA" w:rsidTr="006973AA" w14:paraId="39F5B7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3AA" w:rsidP="006973AA" w:rsidRDefault="006973AA" w14:paraId="2108B52C" w14:textId="77777777"/>
        </w:tc>
        <w:tc>
          <w:tcPr>
            <w:tcW w:w="7654" w:type="dxa"/>
            <w:gridSpan w:val="2"/>
          </w:tcPr>
          <w:p w:rsidR="006973AA" w:rsidP="006973AA" w:rsidRDefault="006973AA" w14:paraId="661B220A" w14:textId="77777777">
            <w:r>
              <w:t>De Kamer,</w:t>
            </w:r>
          </w:p>
        </w:tc>
      </w:tr>
      <w:tr w:rsidR="006973AA" w:rsidTr="006973AA" w14:paraId="2D1F3F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3AA" w:rsidP="006973AA" w:rsidRDefault="006973AA" w14:paraId="22859409" w14:textId="77777777"/>
        </w:tc>
        <w:tc>
          <w:tcPr>
            <w:tcW w:w="7654" w:type="dxa"/>
            <w:gridSpan w:val="2"/>
          </w:tcPr>
          <w:p w:rsidR="006973AA" w:rsidP="006973AA" w:rsidRDefault="006973AA" w14:paraId="798CE44C" w14:textId="77777777"/>
        </w:tc>
      </w:tr>
      <w:tr w:rsidR="006973AA" w:rsidTr="006973AA" w14:paraId="13E990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3AA" w:rsidP="006973AA" w:rsidRDefault="006973AA" w14:paraId="22CC6B61" w14:textId="77777777"/>
        </w:tc>
        <w:tc>
          <w:tcPr>
            <w:tcW w:w="7654" w:type="dxa"/>
            <w:gridSpan w:val="2"/>
          </w:tcPr>
          <w:p w:rsidR="006973AA" w:rsidP="006973AA" w:rsidRDefault="006973AA" w14:paraId="17402C20" w14:textId="77777777">
            <w:r>
              <w:t>gehoord de beraadslaging,</w:t>
            </w:r>
          </w:p>
        </w:tc>
      </w:tr>
      <w:tr w:rsidR="006973AA" w:rsidTr="006973AA" w14:paraId="0CC9CD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3AA" w:rsidP="006973AA" w:rsidRDefault="006973AA" w14:paraId="0266009E" w14:textId="77777777"/>
        </w:tc>
        <w:tc>
          <w:tcPr>
            <w:tcW w:w="7654" w:type="dxa"/>
            <w:gridSpan w:val="2"/>
          </w:tcPr>
          <w:p w:rsidR="006973AA" w:rsidP="006973AA" w:rsidRDefault="006973AA" w14:paraId="1E325A95" w14:textId="77777777"/>
        </w:tc>
      </w:tr>
      <w:tr w:rsidR="006973AA" w:rsidTr="006973AA" w14:paraId="2A19D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3AA" w:rsidP="006973AA" w:rsidRDefault="006973AA" w14:paraId="34ED54F0" w14:textId="77777777"/>
        </w:tc>
        <w:tc>
          <w:tcPr>
            <w:tcW w:w="7654" w:type="dxa"/>
            <w:gridSpan w:val="2"/>
          </w:tcPr>
          <w:p w:rsidRPr="006973AA" w:rsidR="006973AA" w:rsidP="006973AA" w:rsidRDefault="006973AA" w14:paraId="702D2B6A" w14:textId="77777777">
            <w:r w:rsidRPr="006973AA">
              <w:t>constaterende dat Israël humanitaire hulp en stroom naar Gaza wederom blokkeert;</w:t>
            </w:r>
          </w:p>
          <w:p w:rsidR="006973AA" w:rsidP="006973AA" w:rsidRDefault="006973AA" w14:paraId="122B838A" w14:textId="77777777"/>
          <w:p w:rsidRPr="006973AA" w:rsidR="006973AA" w:rsidP="006973AA" w:rsidRDefault="006973AA" w14:paraId="0FE787DC" w14:textId="3814D491">
            <w:r w:rsidRPr="006973AA">
              <w:t>constaterende dat het inzetten van honger als wapen en het collectief straffen van een bevolking oorlogsmisdaden zijn;</w:t>
            </w:r>
          </w:p>
          <w:p w:rsidR="006973AA" w:rsidP="006973AA" w:rsidRDefault="006973AA" w14:paraId="0B20EF22" w14:textId="77777777"/>
          <w:p w:rsidRPr="006973AA" w:rsidR="006973AA" w:rsidP="006973AA" w:rsidRDefault="006973AA" w14:paraId="4053AA42" w14:textId="2A61F5D6">
            <w:r w:rsidRPr="006973AA">
              <w:t>overwegende dat Nederland de morele en grondwettelijke plicht heeft zich tegen oorlogsmisdaden te verzetten;</w:t>
            </w:r>
          </w:p>
          <w:p w:rsidR="006973AA" w:rsidP="006973AA" w:rsidRDefault="006973AA" w14:paraId="72DD5F24" w14:textId="77777777"/>
          <w:p w:rsidRPr="006973AA" w:rsidR="006973AA" w:rsidP="006973AA" w:rsidRDefault="006973AA" w14:paraId="64B78DAD" w14:textId="09829D68">
            <w:r w:rsidRPr="006973AA">
              <w:t>overwegende dat humanitaire hulp per direct nodig is;</w:t>
            </w:r>
          </w:p>
          <w:p w:rsidRPr="006973AA" w:rsidR="006973AA" w:rsidP="006973AA" w:rsidRDefault="006973AA" w14:paraId="70C30EAB" w14:textId="77777777">
            <w:r w:rsidRPr="006973AA">
              <w:t>verzoekt de regering alle mogelijke druk op Israël uit te oefenen om de blokkade van Gaza te stoppen en hierbij sancties niet te schuwen,</w:t>
            </w:r>
          </w:p>
          <w:p w:rsidR="006973AA" w:rsidP="006973AA" w:rsidRDefault="006973AA" w14:paraId="2BE2020A" w14:textId="77777777"/>
          <w:p w:rsidRPr="006973AA" w:rsidR="006973AA" w:rsidP="006973AA" w:rsidRDefault="006973AA" w14:paraId="0616BABF" w14:textId="3197E968">
            <w:r w:rsidRPr="006973AA">
              <w:t>en gaat over tot de orde van de dag.</w:t>
            </w:r>
          </w:p>
          <w:p w:rsidR="006973AA" w:rsidP="006973AA" w:rsidRDefault="006973AA" w14:paraId="68A68FA4" w14:textId="77777777"/>
          <w:p w:rsidR="006973AA" w:rsidP="006973AA" w:rsidRDefault="006973AA" w14:paraId="5BE7B869" w14:textId="374EE4A6">
            <w:r w:rsidRPr="006973AA">
              <w:t xml:space="preserve">Dobbe </w:t>
            </w:r>
          </w:p>
          <w:p w:rsidR="006973AA" w:rsidP="006973AA" w:rsidRDefault="006973AA" w14:paraId="0FE0473E" w14:textId="639A7387">
            <w:r w:rsidRPr="006973AA">
              <w:t>Van Baarle</w:t>
            </w:r>
          </w:p>
        </w:tc>
      </w:tr>
    </w:tbl>
    <w:p w:rsidR="00997775" w:rsidRDefault="00997775" w14:paraId="3C5A5E7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44B3B" w14:textId="77777777" w:rsidR="006973AA" w:rsidRDefault="006973AA">
      <w:pPr>
        <w:spacing w:line="20" w:lineRule="exact"/>
      </w:pPr>
    </w:p>
  </w:endnote>
  <w:endnote w:type="continuationSeparator" w:id="0">
    <w:p w14:paraId="6902197B" w14:textId="77777777" w:rsidR="006973AA" w:rsidRDefault="006973A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578B39A" w14:textId="77777777" w:rsidR="006973AA" w:rsidRDefault="006973A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4BE84" w14:textId="77777777" w:rsidR="006973AA" w:rsidRDefault="006973A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78CC961" w14:textId="77777777" w:rsidR="006973AA" w:rsidRDefault="0069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A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6153"/>
    <w:rsid w:val="003F71A1"/>
    <w:rsid w:val="00476415"/>
    <w:rsid w:val="00546F8D"/>
    <w:rsid w:val="00560113"/>
    <w:rsid w:val="00621F64"/>
    <w:rsid w:val="00644DED"/>
    <w:rsid w:val="006765BC"/>
    <w:rsid w:val="006973AA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9B0D5"/>
  <w15:docId w15:val="{B3E13476-08B3-47D6-B7DE-384C4C59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2025-03-14T09:48:00.0000000Z</dcterms:created>
  <dcterms:modified xsi:type="dcterms:W3CDTF">2025-03-14T10:00:00.0000000Z</dcterms:modified>
  <dc:description>------------------------</dc:description>
  <dc:subject/>
  <keywords/>
  <version/>
  <category/>
</coreProperties>
</file>