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375F7" w14:paraId="58F928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6E680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996D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375F7" w14:paraId="403F02B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98221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375F7" w14:paraId="53FA775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5780F1" w14:textId="77777777"/>
        </w:tc>
      </w:tr>
      <w:tr w:rsidR="00997775" w:rsidTr="000375F7" w14:paraId="48F6B4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C02921" w14:textId="77777777"/>
        </w:tc>
      </w:tr>
      <w:tr w:rsidR="00997775" w:rsidTr="000375F7" w14:paraId="4D7BA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7605A" w14:textId="77777777"/>
        </w:tc>
        <w:tc>
          <w:tcPr>
            <w:tcW w:w="7654" w:type="dxa"/>
            <w:gridSpan w:val="2"/>
          </w:tcPr>
          <w:p w:rsidR="00997775" w:rsidRDefault="00997775" w14:paraId="6DB82BF8" w14:textId="77777777"/>
        </w:tc>
      </w:tr>
      <w:tr w:rsidR="000375F7" w:rsidTr="000375F7" w14:paraId="06F9B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1C2930EF" w14:textId="226578B3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0375F7" w:rsidP="000375F7" w:rsidRDefault="000375F7" w14:paraId="7347078E" w14:textId="4E6E7550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0375F7" w:rsidTr="000375F7" w14:paraId="476B5C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360A844F" w14:textId="77777777"/>
        </w:tc>
        <w:tc>
          <w:tcPr>
            <w:tcW w:w="7654" w:type="dxa"/>
            <w:gridSpan w:val="2"/>
          </w:tcPr>
          <w:p w:rsidR="000375F7" w:rsidP="000375F7" w:rsidRDefault="000375F7" w14:paraId="4C828D16" w14:textId="77777777"/>
        </w:tc>
      </w:tr>
      <w:tr w:rsidR="000375F7" w:rsidTr="000375F7" w14:paraId="52C8D6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7CC02772" w14:textId="77777777"/>
        </w:tc>
        <w:tc>
          <w:tcPr>
            <w:tcW w:w="7654" w:type="dxa"/>
            <w:gridSpan w:val="2"/>
          </w:tcPr>
          <w:p w:rsidR="000375F7" w:rsidP="000375F7" w:rsidRDefault="000375F7" w14:paraId="72B632D4" w14:textId="77777777"/>
        </w:tc>
      </w:tr>
      <w:tr w:rsidR="000375F7" w:rsidTr="000375F7" w14:paraId="7BD690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7DEAB2FD" w14:textId="673011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3070</w:t>
            </w:r>
          </w:p>
        </w:tc>
        <w:tc>
          <w:tcPr>
            <w:tcW w:w="7654" w:type="dxa"/>
            <w:gridSpan w:val="2"/>
          </w:tcPr>
          <w:p w:rsidR="000375F7" w:rsidP="000375F7" w:rsidRDefault="000375F7" w14:paraId="2FE19324" w14:textId="516835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DOBBE</w:t>
            </w:r>
          </w:p>
        </w:tc>
      </w:tr>
      <w:tr w:rsidR="000375F7" w:rsidTr="000375F7" w14:paraId="74A955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71609FCE" w14:textId="77777777"/>
        </w:tc>
        <w:tc>
          <w:tcPr>
            <w:tcW w:w="7654" w:type="dxa"/>
            <w:gridSpan w:val="2"/>
          </w:tcPr>
          <w:p w:rsidR="000375F7" w:rsidP="000375F7" w:rsidRDefault="000375F7" w14:paraId="22DF8977" w14:textId="5DB23B5B">
            <w:r>
              <w:t>Voorgesteld 13 maart 2025</w:t>
            </w:r>
          </w:p>
        </w:tc>
      </w:tr>
      <w:tr w:rsidR="000375F7" w:rsidTr="000375F7" w14:paraId="4E97BD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1F4D5C76" w14:textId="77777777"/>
        </w:tc>
        <w:tc>
          <w:tcPr>
            <w:tcW w:w="7654" w:type="dxa"/>
            <w:gridSpan w:val="2"/>
          </w:tcPr>
          <w:p w:rsidR="000375F7" w:rsidP="000375F7" w:rsidRDefault="000375F7" w14:paraId="75E0DD53" w14:textId="77777777"/>
        </w:tc>
      </w:tr>
      <w:tr w:rsidR="000375F7" w:rsidTr="000375F7" w14:paraId="11174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2E584240" w14:textId="77777777"/>
        </w:tc>
        <w:tc>
          <w:tcPr>
            <w:tcW w:w="7654" w:type="dxa"/>
            <w:gridSpan w:val="2"/>
          </w:tcPr>
          <w:p w:rsidR="000375F7" w:rsidP="000375F7" w:rsidRDefault="000375F7" w14:paraId="0AF26B9E" w14:textId="77777777">
            <w:r>
              <w:t>De Kamer,</w:t>
            </w:r>
          </w:p>
        </w:tc>
      </w:tr>
      <w:tr w:rsidR="000375F7" w:rsidTr="000375F7" w14:paraId="5E19E1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4450822B" w14:textId="77777777"/>
        </w:tc>
        <w:tc>
          <w:tcPr>
            <w:tcW w:w="7654" w:type="dxa"/>
            <w:gridSpan w:val="2"/>
          </w:tcPr>
          <w:p w:rsidR="000375F7" w:rsidP="000375F7" w:rsidRDefault="000375F7" w14:paraId="5F9E7C78" w14:textId="77777777"/>
        </w:tc>
      </w:tr>
      <w:tr w:rsidR="000375F7" w:rsidTr="000375F7" w14:paraId="56CCC9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21DBD1A5" w14:textId="77777777"/>
        </w:tc>
        <w:tc>
          <w:tcPr>
            <w:tcW w:w="7654" w:type="dxa"/>
            <w:gridSpan w:val="2"/>
          </w:tcPr>
          <w:p w:rsidR="000375F7" w:rsidP="000375F7" w:rsidRDefault="000375F7" w14:paraId="09066E94" w14:textId="77777777">
            <w:r>
              <w:t>gehoord de beraadslaging,</w:t>
            </w:r>
          </w:p>
        </w:tc>
      </w:tr>
      <w:tr w:rsidR="000375F7" w:rsidTr="000375F7" w14:paraId="0EC77B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0964CE7A" w14:textId="77777777"/>
        </w:tc>
        <w:tc>
          <w:tcPr>
            <w:tcW w:w="7654" w:type="dxa"/>
            <w:gridSpan w:val="2"/>
          </w:tcPr>
          <w:p w:rsidR="000375F7" w:rsidP="000375F7" w:rsidRDefault="000375F7" w14:paraId="7B51DE3B" w14:textId="77777777"/>
        </w:tc>
      </w:tr>
      <w:tr w:rsidR="000375F7" w:rsidTr="000375F7" w14:paraId="455551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375F7" w:rsidP="000375F7" w:rsidRDefault="000375F7" w14:paraId="15D28BE6" w14:textId="77777777"/>
        </w:tc>
        <w:tc>
          <w:tcPr>
            <w:tcW w:w="7654" w:type="dxa"/>
            <w:gridSpan w:val="2"/>
          </w:tcPr>
          <w:p w:rsidRPr="000375F7" w:rsidR="000375F7" w:rsidP="000375F7" w:rsidRDefault="000375F7" w14:paraId="696C63F7" w14:textId="77777777">
            <w:r w:rsidRPr="000375F7">
              <w:t>constaterende dat nucleaire bewapening op verschillende niveaus wordt besproken;</w:t>
            </w:r>
          </w:p>
          <w:p w:rsidR="000375F7" w:rsidP="000375F7" w:rsidRDefault="000375F7" w14:paraId="6D8B9A60" w14:textId="77777777"/>
          <w:p w:rsidRPr="000375F7" w:rsidR="000375F7" w:rsidP="000375F7" w:rsidRDefault="000375F7" w14:paraId="7E43E0DB" w14:textId="25D167E6">
            <w:r w:rsidRPr="000375F7">
              <w:t>overwegende dat juist in tijden van grote geopolitieke spanningen een nucleaire wapenwedloop moet worden voorkomen;</w:t>
            </w:r>
          </w:p>
          <w:p w:rsidR="000375F7" w:rsidP="000375F7" w:rsidRDefault="000375F7" w14:paraId="7A1D3ECF" w14:textId="77777777"/>
          <w:p w:rsidRPr="000375F7" w:rsidR="000375F7" w:rsidP="000375F7" w:rsidRDefault="000375F7" w14:paraId="0D162181" w14:textId="1FAE3B14">
            <w:r w:rsidRPr="000375F7">
              <w:t>overwegende dat ontwapening een van de pijlers van het non-proliferatieverdrag is en Nederland zich daarmee voor nucleaire ontwapening moet inzetten;</w:t>
            </w:r>
          </w:p>
          <w:p w:rsidR="000375F7" w:rsidP="000375F7" w:rsidRDefault="000375F7" w14:paraId="3E17CEC8" w14:textId="77777777"/>
          <w:p w:rsidRPr="000375F7" w:rsidR="000375F7" w:rsidP="000375F7" w:rsidRDefault="000375F7" w14:paraId="251013BA" w14:textId="4EFF9584">
            <w:r w:rsidRPr="000375F7">
              <w:t>verzoekt de regering zich internationaal uit te spreken voor strikte naleving van het non-proliferatieverdrag en op te roepen tot nucleaire ontwapening,</w:t>
            </w:r>
          </w:p>
          <w:p w:rsidR="000375F7" w:rsidP="000375F7" w:rsidRDefault="000375F7" w14:paraId="59C38BC4" w14:textId="77777777"/>
          <w:p w:rsidRPr="000375F7" w:rsidR="000375F7" w:rsidP="000375F7" w:rsidRDefault="000375F7" w14:paraId="74D19372" w14:textId="3264A2BA">
            <w:r w:rsidRPr="000375F7">
              <w:t>en gaat over tot de orde van de dag.</w:t>
            </w:r>
          </w:p>
          <w:p w:rsidR="000375F7" w:rsidP="000375F7" w:rsidRDefault="000375F7" w14:paraId="4C809E78" w14:textId="77777777"/>
          <w:p w:rsidR="000375F7" w:rsidP="000375F7" w:rsidRDefault="000375F7" w14:paraId="494DB63E" w14:textId="6ED916C8">
            <w:r w:rsidRPr="000375F7">
              <w:t>Dobbe</w:t>
            </w:r>
          </w:p>
        </w:tc>
      </w:tr>
    </w:tbl>
    <w:p w:rsidR="00997775" w:rsidRDefault="00997775" w14:paraId="752461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4F9A" w14:textId="77777777" w:rsidR="000375F7" w:rsidRDefault="000375F7">
      <w:pPr>
        <w:spacing w:line="20" w:lineRule="exact"/>
      </w:pPr>
    </w:p>
  </w:endnote>
  <w:endnote w:type="continuationSeparator" w:id="0">
    <w:p w14:paraId="424154FA" w14:textId="77777777" w:rsidR="000375F7" w:rsidRDefault="000375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EECFC77" w14:textId="77777777" w:rsidR="000375F7" w:rsidRDefault="000375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7873" w14:textId="77777777" w:rsidR="000375F7" w:rsidRDefault="000375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33E63E" w14:textId="77777777" w:rsidR="000375F7" w:rsidRDefault="0003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F7"/>
    <w:rsid w:val="000375F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0BD7E"/>
  <w15:docId w15:val="{E6132FD0-361E-4B81-87C2-76D556CC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687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2025-03-14T10:00:00.0000000Z</dcterms:modified>
  <dc:description>------------------------</dc:description>
  <dc:subject/>
  <keywords/>
  <version/>
  <category/>
</coreProperties>
</file>