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8679A" w14:paraId="39391D9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90FE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80473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8679A" w14:paraId="4F45F80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2FFE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8679A" w14:paraId="7ADB8B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4958AC" w14:textId="77777777"/>
        </w:tc>
      </w:tr>
      <w:tr w:rsidR="00997775" w:rsidTr="00D8679A" w14:paraId="195248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811011" w14:textId="77777777"/>
        </w:tc>
      </w:tr>
      <w:tr w:rsidR="00997775" w:rsidTr="00D8679A" w14:paraId="5BD29A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A0EA17" w14:textId="77777777"/>
        </w:tc>
        <w:tc>
          <w:tcPr>
            <w:tcW w:w="7654" w:type="dxa"/>
            <w:gridSpan w:val="2"/>
          </w:tcPr>
          <w:p w:rsidR="00997775" w:rsidRDefault="00997775" w14:paraId="2C412FC6" w14:textId="77777777"/>
        </w:tc>
      </w:tr>
      <w:tr w:rsidR="00D8679A" w:rsidTr="00D8679A" w14:paraId="1445B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3977EC86" w14:textId="0120F745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D8679A" w:rsidP="00D8679A" w:rsidRDefault="00D8679A" w14:paraId="48B9A041" w14:textId="622D60AA">
            <w:pPr>
              <w:rPr>
                <w:b/>
              </w:rPr>
            </w:pPr>
            <w:r w:rsidRPr="00AF78DB">
              <w:rPr>
                <w:b/>
                <w:bCs/>
              </w:rPr>
              <w:t xml:space="preserve">Raad Algemene Zaken en Raad Buitenlandse Zaken </w:t>
            </w:r>
          </w:p>
        </w:tc>
      </w:tr>
      <w:tr w:rsidR="00D8679A" w:rsidTr="00D8679A" w14:paraId="3290C6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510BF547" w14:textId="77777777"/>
        </w:tc>
        <w:tc>
          <w:tcPr>
            <w:tcW w:w="7654" w:type="dxa"/>
            <w:gridSpan w:val="2"/>
          </w:tcPr>
          <w:p w:rsidR="00D8679A" w:rsidP="00D8679A" w:rsidRDefault="00D8679A" w14:paraId="52CD8C6B" w14:textId="77777777"/>
        </w:tc>
      </w:tr>
      <w:tr w:rsidR="00D8679A" w:rsidTr="00D8679A" w14:paraId="00E6AA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7724AFF3" w14:textId="77777777"/>
        </w:tc>
        <w:tc>
          <w:tcPr>
            <w:tcW w:w="7654" w:type="dxa"/>
            <w:gridSpan w:val="2"/>
          </w:tcPr>
          <w:p w:rsidR="00D8679A" w:rsidP="00D8679A" w:rsidRDefault="00D8679A" w14:paraId="557EEA12" w14:textId="77777777"/>
        </w:tc>
      </w:tr>
      <w:tr w:rsidR="00D8679A" w:rsidTr="00D8679A" w14:paraId="4523E4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2C353FC5" w14:textId="197B3C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3071</w:t>
            </w:r>
          </w:p>
        </w:tc>
        <w:tc>
          <w:tcPr>
            <w:tcW w:w="7654" w:type="dxa"/>
            <w:gridSpan w:val="2"/>
          </w:tcPr>
          <w:p w:rsidR="00D8679A" w:rsidP="00D8679A" w:rsidRDefault="00D8679A" w14:paraId="11DC227E" w14:textId="21037E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PATERNOTTE EN PIRI</w:t>
            </w:r>
          </w:p>
        </w:tc>
      </w:tr>
      <w:tr w:rsidR="00D8679A" w:rsidTr="00D8679A" w14:paraId="477B81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0CF07F42" w14:textId="77777777"/>
        </w:tc>
        <w:tc>
          <w:tcPr>
            <w:tcW w:w="7654" w:type="dxa"/>
            <w:gridSpan w:val="2"/>
          </w:tcPr>
          <w:p w:rsidR="00D8679A" w:rsidP="00D8679A" w:rsidRDefault="00D8679A" w14:paraId="014ECF83" w14:textId="24EEC88D">
            <w:r>
              <w:t>Voorgesteld 13 maart 2025</w:t>
            </w:r>
          </w:p>
        </w:tc>
      </w:tr>
      <w:tr w:rsidR="00D8679A" w:rsidTr="00D8679A" w14:paraId="0F6366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6822D13A" w14:textId="77777777"/>
        </w:tc>
        <w:tc>
          <w:tcPr>
            <w:tcW w:w="7654" w:type="dxa"/>
            <w:gridSpan w:val="2"/>
          </w:tcPr>
          <w:p w:rsidR="00D8679A" w:rsidP="00D8679A" w:rsidRDefault="00D8679A" w14:paraId="1AC1944F" w14:textId="77777777"/>
        </w:tc>
      </w:tr>
      <w:tr w:rsidR="00D8679A" w:rsidTr="00D8679A" w14:paraId="6944CB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73587C60" w14:textId="77777777"/>
        </w:tc>
        <w:tc>
          <w:tcPr>
            <w:tcW w:w="7654" w:type="dxa"/>
            <w:gridSpan w:val="2"/>
          </w:tcPr>
          <w:p w:rsidR="00D8679A" w:rsidP="00D8679A" w:rsidRDefault="00D8679A" w14:paraId="24A85800" w14:textId="77777777">
            <w:r>
              <w:t>De Kamer,</w:t>
            </w:r>
          </w:p>
        </w:tc>
      </w:tr>
      <w:tr w:rsidR="00D8679A" w:rsidTr="00D8679A" w14:paraId="28D13C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0F4D0120" w14:textId="77777777"/>
        </w:tc>
        <w:tc>
          <w:tcPr>
            <w:tcW w:w="7654" w:type="dxa"/>
            <w:gridSpan w:val="2"/>
          </w:tcPr>
          <w:p w:rsidR="00D8679A" w:rsidP="00D8679A" w:rsidRDefault="00D8679A" w14:paraId="1830F26F" w14:textId="77777777"/>
        </w:tc>
      </w:tr>
      <w:tr w:rsidR="00D8679A" w:rsidTr="00D8679A" w14:paraId="40412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7E0DD2B4" w14:textId="77777777"/>
        </w:tc>
        <w:tc>
          <w:tcPr>
            <w:tcW w:w="7654" w:type="dxa"/>
            <w:gridSpan w:val="2"/>
          </w:tcPr>
          <w:p w:rsidR="00D8679A" w:rsidP="00D8679A" w:rsidRDefault="00D8679A" w14:paraId="73593488" w14:textId="77777777">
            <w:r>
              <w:t>gehoord de beraadslaging,</w:t>
            </w:r>
          </w:p>
        </w:tc>
      </w:tr>
      <w:tr w:rsidR="00D8679A" w:rsidTr="00D8679A" w14:paraId="75FC96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1EF67303" w14:textId="77777777"/>
        </w:tc>
        <w:tc>
          <w:tcPr>
            <w:tcW w:w="7654" w:type="dxa"/>
            <w:gridSpan w:val="2"/>
          </w:tcPr>
          <w:p w:rsidR="00D8679A" w:rsidP="00D8679A" w:rsidRDefault="00D8679A" w14:paraId="6FA70876" w14:textId="77777777"/>
        </w:tc>
      </w:tr>
      <w:tr w:rsidR="00D8679A" w:rsidTr="00D8679A" w14:paraId="3DA8E8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8679A" w:rsidP="00D8679A" w:rsidRDefault="00D8679A" w14:paraId="76369F8B" w14:textId="77777777"/>
        </w:tc>
        <w:tc>
          <w:tcPr>
            <w:tcW w:w="7654" w:type="dxa"/>
            <w:gridSpan w:val="2"/>
          </w:tcPr>
          <w:p w:rsidRPr="00D8679A" w:rsidR="00D8679A" w:rsidP="00D8679A" w:rsidRDefault="00D8679A" w14:paraId="551AC235" w14:textId="77777777">
            <w:r w:rsidRPr="00D8679A">
              <w:t>constaterende dat Israël een volledige blokkade op humanitaire hulp aan Gaza heeft opgeworpen en is gestopt met het leveren van elektriciteit;</w:t>
            </w:r>
          </w:p>
          <w:p w:rsidR="00D8679A" w:rsidP="00D8679A" w:rsidRDefault="00D8679A" w14:paraId="270A7143" w14:textId="77777777"/>
          <w:p w:rsidRPr="00D8679A" w:rsidR="00D8679A" w:rsidP="00D8679A" w:rsidRDefault="00D8679A" w14:paraId="7E994337" w14:textId="1E290751">
            <w:r w:rsidRPr="00D8679A">
              <w:t xml:space="preserve">overwegende dat dit direct een dramatisch effect heeft op twee miljoen </w:t>
            </w:r>
            <w:proofErr w:type="spellStart"/>
            <w:r w:rsidRPr="00D8679A">
              <w:t>Gazanen</w:t>
            </w:r>
            <w:proofErr w:type="spellEnd"/>
            <w:r w:rsidRPr="00D8679A">
              <w:t>;</w:t>
            </w:r>
          </w:p>
          <w:p w:rsidR="00D8679A" w:rsidP="00D8679A" w:rsidRDefault="00D8679A" w14:paraId="03FEC1D6" w14:textId="77777777"/>
          <w:p w:rsidRPr="00D8679A" w:rsidR="00D8679A" w:rsidP="00D8679A" w:rsidRDefault="00D8679A" w14:paraId="58B49E9F" w14:textId="56A7F214">
            <w:r w:rsidRPr="00D8679A">
              <w:t>overwegende dat het onthouden van onder andere voedsel een schending van het internationaal recht is;</w:t>
            </w:r>
          </w:p>
          <w:p w:rsidR="00D8679A" w:rsidP="00D8679A" w:rsidRDefault="00D8679A" w14:paraId="545EA3EE" w14:textId="77777777"/>
          <w:p w:rsidRPr="00D8679A" w:rsidR="00D8679A" w:rsidP="00D8679A" w:rsidRDefault="00D8679A" w14:paraId="24362D87" w14:textId="5F5ED6AD">
            <w:r w:rsidRPr="00D8679A">
              <w:t>verzoekt het kabinet tijdens de Raad te pleiten voor het instellen van sancties tegen de regering-Netanyahu indien zij de blokkade op humanitaire hulp niet opheffen,</w:t>
            </w:r>
          </w:p>
          <w:p w:rsidR="00D8679A" w:rsidP="00D8679A" w:rsidRDefault="00D8679A" w14:paraId="6C032777" w14:textId="77777777"/>
          <w:p w:rsidRPr="00D8679A" w:rsidR="00D8679A" w:rsidP="00D8679A" w:rsidRDefault="00D8679A" w14:paraId="4D7D5FDF" w14:textId="4DC3CFAE">
            <w:r w:rsidRPr="00D8679A">
              <w:t>en gaat over tot de orde van de dag.</w:t>
            </w:r>
          </w:p>
          <w:p w:rsidR="00D8679A" w:rsidP="00D8679A" w:rsidRDefault="00D8679A" w14:paraId="42E04355" w14:textId="77777777"/>
          <w:p w:rsidR="00D8679A" w:rsidP="00D8679A" w:rsidRDefault="00D8679A" w14:paraId="1BC28DF7" w14:textId="77777777">
            <w:proofErr w:type="spellStart"/>
            <w:r w:rsidRPr="00D8679A">
              <w:t>Paternotte</w:t>
            </w:r>
            <w:proofErr w:type="spellEnd"/>
            <w:r w:rsidRPr="00D8679A">
              <w:t xml:space="preserve"> </w:t>
            </w:r>
          </w:p>
          <w:p w:rsidR="00D8679A" w:rsidP="00D8679A" w:rsidRDefault="00D8679A" w14:paraId="2893802C" w14:textId="11CCFBD3">
            <w:proofErr w:type="spellStart"/>
            <w:r w:rsidRPr="00D8679A">
              <w:t>Piri</w:t>
            </w:r>
            <w:proofErr w:type="spellEnd"/>
          </w:p>
        </w:tc>
      </w:tr>
    </w:tbl>
    <w:p w:rsidR="00997775" w:rsidRDefault="00997775" w14:paraId="13E7CD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50467" w14:textId="77777777" w:rsidR="00D8679A" w:rsidRDefault="00D8679A">
      <w:pPr>
        <w:spacing w:line="20" w:lineRule="exact"/>
      </w:pPr>
    </w:p>
  </w:endnote>
  <w:endnote w:type="continuationSeparator" w:id="0">
    <w:p w14:paraId="30540CCD" w14:textId="77777777" w:rsidR="00D8679A" w:rsidRDefault="00D8679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63B9DE" w14:textId="77777777" w:rsidR="00D8679A" w:rsidRDefault="00D8679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0532D" w14:textId="77777777" w:rsidR="00D8679A" w:rsidRDefault="00D8679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26FDB22" w14:textId="77777777" w:rsidR="00D8679A" w:rsidRDefault="00D8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79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8679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84935"/>
  <w15:docId w15:val="{01D030C8-AA8F-4626-BE59-1E414D06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692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2025-03-14T09:48:00.0000000Z</dcterms:created>
  <dcterms:modified xsi:type="dcterms:W3CDTF">2025-03-14T10:00:00.0000000Z</dcterms:modified>
  <dc:description>------------------------</dc:description>
  <dc:subject/>
  <keywords/>
  <version/>
  <category/>
</coreProperties>
</file>