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24B0" w14:paraId="4888AF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3172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EF4D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24B0" w14:paraId="15B431C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C48F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24B0" w14:paraId="61F269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E6164D" w14:textId="77777777"/>
        </w:tc>
      </w:tr>
      <w:tr w:rsidR="00997775" w:rsidTr="005924B0" w14:paraId="0624ED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CA2CC9" w14:textId="77777777"/>
        </w:tc>
      </w:tr>
      <w:tr w:rsidR="00997775" w:rsidTr="005924B0" w14:paraId="3F807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439C0" w14:textId="77777777"/>
        </w:tc>
        <w:tc>
          <w:tcPr>
            <w:tcW w:w="7654" w:type="dxa"/>
            <w:gridSpan w:val="2"/>
          </w:tcPr>
          <w:p w:rsidR="00997775" w:rsidRDefault="00997775" w14:paraId="6FE857E2" w14:textId="77777777"/>
        </w:tc>
      </w:tr>
      <w:tr w:rsidR="005924B0" w:rsidTr="005924B0" w14:paraId="7D9BF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3D75A5C6" w14:textId="5800417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924B0" w:rsidP="005924B0" w:rsidRDefault="005924B0" w14:paraId="65656336" w14:textId="5B567CCC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924B0" w:rsidTr="005924B0" w14:paraId="2C17F5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635F4916" w14:textId="77777777"/>
        </w:tc>
        <w:tc>
          <w:tcPr>
            <w:tcW w:w="7654" w:type="dxa"/>
            <w:gridSpan w:val="2"/>
          </w:tcPr>
          <w:p w:rsidR="005924B0" w:rsidP="005924B0" w:rsidRDefault="005924B0" w14:paraId="5983B086" w14:textId="77777777"/>
        </w:tc>
      </w:tr>
      <w:tr w:rsidR="005924B0" w:rsidTr="005924B0" w14:paraId="636E6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2E275ECE" w14:textId="77777777"/>
        </w:tc>
        <w:tc>
          <w:tcPr>
            <w:tcW w:w="7654" w:type="dxa"/>
            <w:gridSpan w:val="2"/>
          </w:tcPr>
          <w:p w:rsidR="005924B0" w:rsidP="005924B0" w:rsidRDefault="005924B0" w14:paraId="376CC92C" w14:textId="77777777"/>
        </w:tc>
      </w:tr>
      <w:tr w:rsidR="005924B0" w:rsidTr="005924B0" w14:paraId="239C4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1DD76517" w14:textId="39CC23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3072</w:t>
            </w:r>
          </w:p>
        </w:tc>
        <w:tc>
          <w:tcPr>
            <w:tcW w:w="7654" w:type="dxa"/>
            <w:gridSpan w:val="2"/>
          </w:tcPr>
          <w:p w:rsidR="005924B0" w:rsidP="005924B0" w:rsidRDefault="005924B0" w14:paraId="6B4DD2C8" w14:textId="09EF191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PIRI EN BOSWIJK</w:t>
            </w:r>
          </w:p>
        </w:tc>
      </w:tr>
      <w:tr w:rsidR="005924B0" w:rsidTr="005924B0" w14:paraId="6382F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3C9E2504" w14:textId="77777777"/>
        </w:tc>
        <w:tc>
          <w:tcPr>
            <w:tcW w:w="7654" w:type="dxa"/>
            <w:gridSpan w:val="2"/>
          </w:tcPr>
          <w:p w:rsidR="005924B0" w:rsidP="005924B0" w:rsidRDefault="005924B0" w14:paraId="19FEEAD0" w14:textId="28019FB1">
            <w:r>
              <w:t>Voorgesteld 13 maart 2025</w:t>
            </w:r>
          </w:p>
        </w:tc>
      </w:tr>
      <w:tr w:rsidR="005924B0" w:rsidTr="005924B0" w14:paraId="5ED00E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32642740" w14:textId="77777777"/>
        </w:tc>
        <w:tc>
          <w:tcPr>
            <w:tcW w:w="7654" w:type="dxa"/>
            <w:gridSpan w:val="2"/>
          </w:tcPr>
          <w:p w:rsidR="005924B0" w:rsidP="005924B0" w:rsidRDefault="005924B0" w14:paraId="47428AB5" w14:textId="77777777"/>
        </w:tc>
      </w:tr>
      <w:tr w:rsidR="005924B0" w:rsidTr="005924B0" w14:paraId="4F1FD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6EB71F4C" w14:textId="77777777"/>
        </w:tc>
        <w:tc>
          <w:tcPr>
            <w:tcW w:w="7654" w:type="dxa"/>
            <w:gridSpan w:val="2"/>
          </w:tcPr>
          <w:p w:rsidR="005924B0" w:rsidP="005924B0" w:rsidRDefault="005924B0" w14:paraId="02389103" w14:textId="77777777">
            <w:r>
              <w:t>De Kamer,</w:t>
            </w:r>
          </w:p>
        </w:tc>
      </w:tr>
      <w:tr w:rsidR="005924B0" w:rsidTr="005924B0" w14:paraId="784FD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129CB802" w14:textId="77777777"/>
        </w:tc>
        <w:tc>
          <w:tcPr>
            <w:tcW w:w="7654" w:type="dxa"/>
            <w:gridSpan w:val="2"/>
          </w:tcPr>
          <w:p w:rsidR="005924B0" w:rsidP="005924B0" w:rsidRDefault="005924B0" w14:paraId="214BE9AA" w14:textId="77777777"/>
        </w:tc>
      </w:tr>
      <w:tr w:rsidR="005924B0" w:rsidTr="005924B0" w14:paraId="5C2681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29E2123A" w14:textId="77777777"/>
        </w:tc>
        <w:tc>
          <w:tcPr>
            <w:tcW w:w="7654" w:type="dxa"/>
            <w:gridSpan w:val="2"/>
          </w:tcPr>
          <w:p w:rsidR="005924B0" w:rsidP="005924B0" w:rsidRDefault="005924B0" w14:paraId="60E21402" w14:textId="77777777">
            <w:r>
              <w:t>gehoord de beraadslaging,</w:t>
            </w:r>
          </w:p>
        </w:tc>
      </w:tr>
      <w:tr w:rsidR="005924B0" w:rsidTr="005924B0" w14:paraId="49670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4C510620" w14:textId="77777777"/>
        </w:tc>
        <w:tc>
          <w:tcPr>
            <w:tcW w:w="7654" w:type="dxa"/>
            <w:gridSpan w:val="2"/>
          </w:tcPr>
          <w:p w:rsidR="005924B0" w:rsidP="005924B0" w:rsidRDefault="005924B0" w14:paraId="5B64E9B7" w14:textId="77777777"/>
        </w:tc>
      </w:tr>
      <w:tr w:rsidR="005924B0" w:rsidTr="005924B0" w14:paraId="51B3B0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24B0" w:rsidP="005924B0" w:rsidRDefault="005924B0" w14:paraId="109749D6" w14:textId="77777777"/>
        </w:tc>
        <w:tc>
          <w:tcPr>
            <w:tcW w:w="7654" w:type="dxa"/>
            <w:gridSpan w:val="2"/>
          </w:tcPr>
          <w:p w:rsidRPr="005924B0" w:rsidR="005924B0" w:rsidP="005924B0" w:rsidRDefault="005924B0" w14:paraId="4DC35EDF" w14:textId="77777777">
            <w:r w:rsidRPr="005924B0">
              <w:t>constaterende dat verschillende EU-lidstaten om een discussie over de naleving van artikel 2 van het EU-Israël-associatieverdrag hebben gevraagd;</w:t>
            </w:r>
          </w:p>
          <w:p w:rsidR="005924B0" w:rsidP="005924B0" w:rsidRDefault="005924B0" w14:paraId="35A22FF7" w14:textId="77777777"/>
          <w:p w:rsidRPr="005924B0" w:rsidR="005924B0" w:rsidP="005924B0" w:rsidRDefault="005924B0" w14:paraId="5B1B64DB" w14:textId="34A19371">
            <w:r w:rsidRPr="005924B0">
              <w:t>constaterende dat de AIV ervoor pleit opvolging te geven aan deze initiatieven en het kabinet oproept bereid te zijn om op basis van artikel 2 het associatieverdrag (deels) op te schorten;</w:t>
            </w:r>
          </w:p>
          <w:p w:rsidR="005924B0" w:rsidP="005924B0" w:rsidRDefault="005924B0" w14:paraId="4CE9E4C8" w14:textId="77777777"/>
          <w:p w:rsidRPr="005924B0" w:rsidR="005924B0" w:rsidP="005924B0" w:rsidRDefault="005924B0" w14:paraId="44F90937" w14:textId="2A16EF5F">
            <w:r w:rsidRPr="005924B0">
              <w:t>verzoekt het kabinet om in Brussel te bepleiten dat de Europese Commissie onderzoek doet naar de Israëlische naleving van artikel 2 van het associatieverdrag,</w:t>
            </w:r>
          </w:p>
          <w:p w:rsidR="005924B0" w:rsidP="005924B0" w:rsidRDefault="005924B0" w14:paraId="0022FB36" w14:textId="77777777"/>
          <w:p w:rsidRPr="005924B0" w:rsidR="005924B0" w:rsidP="005924B0" w:rsidRDefault="005924B0" w14:paraId="20E34CC9" w14:textId="43FA9B42">
            <w:r w:rsidRPr="005924B0">
              <w:t>en gaat over tot de orde van de dag.</w:t>
            </w:r>
          </w:p>
          <w:p w:rsidR="005924B0" w:rsidP="005924B0" w:rsidRDefault="005924B0" w14:paraId="3C1BB5AB" w14:textId="77777777"/>
          <w:p w:rsidR="005924B0" w:rsidP="005924B0" w:rsidRDefault="005924B0" w14:paraId="49FA676A" w14:textId="77777777">
            <w:proofErr w:type="spellStart"/>
            <w:r w:rsidRPr="005924B0">
              <w:t>Piri</w:t>
            </w:r>
            <w:proofErr w:type="spellEnd"/>
            <w:r w:rsidRPr="005924B0">
              <w:t xml:space="preserve"> </w:t>
            </w:r>
          </w:p>
          <w:p w:rsidR="005924B0" w:rsidP="005924B0" w:rsidRDefault="005924B0" w14:paraId="16F86126" w14:textId="265E18AA">
            <w:proofErr w:type="spellStart"/>
            <w:r w:rsidRPr="005924B0">
              <w:t>Boswijk</w:t>
            </w:r>
            <w:proofErr w:type="spellEnd"/>
          </w:p>
        </w:tc>
      </w:tr>
    </w:tbl>
    <w:p w:rsidR="00997775" w:rsidRDefault="00997775" w14:paraId="7584BD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7986" w14:textId="77777777" w:rsidR="005924B0" w:rsidRDefault="005924B0">
      <w:pPr>
        <w:spacing w:line="20" w:lineRule="exact"/>
      </w:pPr>
    </w:p>
  </w:endnote>
  <w:endnote w:type="continuationSeparator" w:id="0">
    <w:p w14:paraId="5A584ED7" w14:textId="77777777" w:rsidR="005924B0" w:rsidRDefault="005924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4651F8" w14:textId="77777777" w:rsidR="005924B0" w:rsidRDefault="005924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DD7A" w14:textId="77777777" w:rsidR="005924B0" w:rsidRDefault="005924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D25925" w14:textId="77777777" w:rsidR="005924B0" w:rsidRDefault="0059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5924B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F4441"/>
  <w15:docId w15:val="{9F5C4335-12D8-4A88-8E96-59198E37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