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4D1D" w14:paraId="04BCA1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A2DBB4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76D45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4D1D" w14:paraId="067383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8DEA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4D1D" w14:paraId="2EBB3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8483A6" w14:textId="77777777"/>
        </w:tc>
      </w:tr>
      <w:tr w:rsidR="00997775" w:rsidTr="00E44D1D" w14:paraId="21EBF2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0019D5" w14:textId="77777777"/>
        </w:tc>
      </w:tr>
      <w:tr w:rsidR="00997775" w:rsidTr="00E44D1D" w14:paraId="611CCF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BA1E80" w14:textId="77777777"/>
        </w:tc>
        <w:tc>
          <w:tcPr>
            <w:tcW w:w="7654" w:type="dxa"/>
            <w:gridSpan w:val="2"/>
          </w:tcPr>
          <w:p w:rsidR="00997775" w:rsidRDefault="00997775" w14:paraId="463101BF" w14:textId="77777777"/>
        </w:tc>
      </w:tr>
      <w:tr w:rsidR="00E44D1D" w:rsidTr="00E44D1D" w14:paraId="77DE69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2961CB9B" w14:textId="0BB3154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E44D1D" w:rsidP="00E44D1D" w:rsidRDefault="00E44D1D" w14:paraId="27CCD399" w14:textId="5E32A7CD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E44D1D" w:rsidTr="00E44D1D" w14:paraId="3708E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2A89DF0E" w14:textId="77777777"/>
        </w:tc>
        <w:tc>
          <w:tcPr>
            <w:tcW w:w="7654" w:type="dxa"/>
            <w:gridSpan w:val="2"/>
          </w:tcPr>
          <w:p w:rsidR="00E44D1D" w:rsidP="00E44D1D" w:rsidRDefault="00E44D1D" w14:paraId="063EECA3" w14:textId="77777777"/>
        </w:tc>
      </w:tr>
      <w:tr w:rsidR="00E44D1D" w:rsidTr="00E44D1D" w14:paraId="44E51E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6B8B5283" w14:textId="77777777"/>
        </w:tc>
        <w:tc>
          <w:tcPr>
            <w:tcW w:w="7654" w:type="dxa"/>
            <w:gridSpan w:val="2"/>
          </w:tcPr>
          <w:p w:rsidR="00E44D1D" w:rsidP="00E44D1D" w:rsidRDefault="00E44D1D" w14:paraId="5AE95816" w14:textId="77777777"/>
        </w:tc>
      </w:tr>
      <w:tr w:rsidR="00E44D1D" w:rsidTr="00E44D1D" w14:paraId="5AE6B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24CD4505" w14:textId="3182700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3073</w:t>
            </w:r>
          </w:p>
        </w:tc>
        <w:tc>
          <w:tcPr>
            <w:tcW w:w="7654" w:type="dxa"/>
            <w:gridSpan w:val="2"/>
          </w:tcPr>
          <w:p w:rsidR="00E44D1D" w:rsidP="00E44D1D" w:rsidRDefault="00E44D1D" w14:paraId="71DD893C" w14:textId="23A87BC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PIRI</w:t>
            </w:r>
          </w:p>
        </w:tc>
      </w:tr>
      <w:tr w:rsidR="00E44D1D" w:rsidTr="00E44D1D" w14:paraId="22BF03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6089178B" w14:textId="77777777"/>
        </w:tc>
        <w:tc>
          <w:tcPr>
            <w:tcW w:w="7654" w:type="dxa"/>
            <w:gridSpan w:val="2"/>
          </w:tcPr>
          <w:p w:rsidR="00E44D1D" w:rsidP="00E44D1D" w:rsidRDefault="00E44D1D" w14:paraId="06591674" w14:textId="7B2BCE71">
            <w:r>
              <w:t>Voorgesteld 13 maart 2025</w:t>
            </w:r>
          </w:p>
        </w:tc>
      </w:tr>
      <w:tr w:rsidR="00E44D1D" w:rsidTr="00E44D1D" w14:paraId="0F79C1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14EDC244" w14:textId="77777777"/>
        </w:tc>
        <w:tc>
          <w:tcPr>
            <w:tcW w:w="7654" w:type="dxa"/>
            <w:gridSpan w:val="2"/>
          </w:tcPr>
          <w:p w:rsidR="00E44D1D" w:rsidP="00E44D1D" w:rsidRDefault="00E44D1D" w14:paraId="00426DC5" w14:textId="77777777"/>
        </w:tc>
      </w:tr>
      <w:tr w:rsidR="00E44D1D" w:rsidTr="00E44D1D" w14:paraId="1BFDE0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4D007E40" w14:textId="77777777"/>
        </w:tc>
        <w:tc>
          <w:tcPr>
            <w:tcW w:w="7654" w:type="dxa"/>
            <w:gridSpan w:val="2"/>
          </w:tcPr>
          <w:p w:rsidR="00E44D1D" w:rsidP="00E44D1D" w:rsidRDefault="00E44D1D" w14:paraId="26F83B0B" w14:textId="77777777">
            <w:r>
              <w:t>De Kamer,</w:t>
            </w:r>
          </w:p>
        </w:tc>
      </w:tr>
      <w:tr w:rsidR="00E44D1D" w:rsidTr="00E44D1D" w14:paraId="23FAFE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758FD2A1" w14:textId="77777777"/>
        </w:tc>
        <w:tc>
          <w:tcPr>
            <w:tcW w:w="7654" w:type="dxa"/>
            <w:gridSpan w:val="2"/>
          </w:tcPr>
          <w:p w:rsidR="00E44D1D" w:rsidP="00E44D1D" w:rsidRDefault="00E44D1D" w14:paraId="29906838" w14:textId="77777777"/>
        </w:tc>
      </w:tr>
      <w:tr w:rsidR="00E44D1D" w:rsidTr="00E44D1D" w14:paraId="1CA57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6EFE1832" w14:textId="77777777"/>
        </w:tc>
        <w:tc>
          <w:tcPr>
            <w:tcW w:w="7654" w:type="dxa"/>
            <w:gridSpan w:val="2"/>
          </w:tcPr>
          <w:p w:rsidR="00E44D1D" w:rsidP="00E44D1D" w:rsidRDefault="00E44D1D" w14:paraId="24F31626" w14:textId="77777777">
            <w:r>
              <w:t>gehoord de beraadslaging,</w:t>
            </w:r>
          </w:p>
        </w:tc>
      </w:tr>
      <w:tr w:rsidR="00E44D1D" w:rsidTr="00E44D1D" w14:paraId="51A612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13CCA591" w14:textId="77777777"/>
        </w:tc>
        <w:tc>
          <w:tcPr>
            <w:tcW w:w="7654" w:type="dxa"/>
            <w:gridSpan w:val="2"/>
          </w:tcPr>
          <w:p w:rsidR="00E44D1D" w:rsidP="00E44D1D" w:rsidRDefault="00E44D1D" w14:paraId="2CF86E23" w14:textId="77777777"/>
        </w:tc>
      </w:tr>
      <w:tr w:rsidR="00E44D1D" w:rsidTr="00E44D1D" w14:paraId="136AF0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4D1D" w:rsidP="00E44D1D" w:rsidRDefault="00E44D1D" w14:paraId="6B32C7A0" w14:textId="77777777"/>
        </w:tc>
        <w:tc>
          <w:tcPr>
            <w:tcW w:w="7654" w:type="dxa"/>
            <w:gridSpan w:val="2"/>
          </w:tcPr>
          <w:p w:rsidRPr="00E44D1D" w:rsidR="00E44D1D" w:rsidP="00E44D1D" w:rsidRDefault="00E44D1D" w14:paraId="600E7D38" w14:textId="77777777">
            <w:r w:rsidRPr="00E44D1D">
              <w:t xml:space="preserve">constaterende dat volgens het Syrisch Observatorium voor de Mensenrechten afgelopen week vele honderden </w:t>
            </w:r>
            <w:proofErr w:type="spellStart"/>
            <w:r w:rsidRPr="00E44D1D">
              <w:t>alawitische</w:t>
            </w:r>
            <w:proofErr w:type="spellEnd"/>
            <w:r w:rsidRPr="00E44D1D">
              <w:t xml:space="preserve"> burgers zijn vermoord in West-Syrië, nadat gevechten uitbraken tussen pro-</w:t>
            </w:r>
            <w:proofErr w:type="spellStart"/>
            <w:r w:rsidRPr="00E44D1D">
              <w:t>Assadmilities</w:t>
            </w:r>
            <w:proofErr w:type="spellEnd"/>
            <w:r w:rsidRPr="00E44D1D">
              <w:t xml:space="preserve"> en Syrische ordetroepen;</w:t>
            </w:r>
          </w:p>
          <w:p w:rsidR="00E44D1D" w:rsidP="00E44D1D" w:rsidRDefault="00E44D1D" w14:paraId="5C9DDFA0" w14:textId="77777777"/>
          <w:p w:rsidRPr="00E44D1D" w:rsidR="00E44D1D" w:rsidP="00E44D1D" w:rsidRDefault="00E44D1D" w14:paraId="26E6A529" w14:textId="11A0B073">
            <w:r w:rsidRPr="00E44D1D">
              <w:t>overwegende dat voor de bevordering van een duurzame, vreedzame politieke transitie het essentieel is dat de mensenrechten van alle Syriërs worden gegarandeerd en misdaden worden bestraft;</w:t>
            </w:r>
          </w:p>
          <w:p w:rsidR="00E44D1D" w:rsidP="00E44D1D" w:rsidRDefault="00E44D1D" w14:paraId="34A4AEB7" w14:textId="77777777"/>
          <w:p w:rsidRPr="00E44D1D" w:rsidR="00E44D1D" w:rsidP="00E44D1D" w:rsidRDefault="00E44D1D" w14:paraId="795AEB3C" w14:textId="03CEEE9D">
            <w:r w:rsidRPr="00E44D1D">
              <w:t>verzoekt het kabinet om in alle contacten met Syrische autoriteiten aan te blijven dringen op onafhankelijke monitoring, de berechting van misdaden en de bescherming van minderheden,</w:t>
            </w:r>
          </w:p>
          <w:p w:rsidR="00E44D1D" w:rsidP="00E44D1D" w:rsidRDefault="00E44D1D" w14:paraId="2B96ED5B" w14:textId="77777777"/>
          <w:p w:rsidRPr="00E44D1D" w:rsidR="00E44D1D" w:rsidP="00E44D1D" w:rsidRDefault="00E44D1D" w14:paraId="2FFF58BB" w14:textId="2CCF665E">
            <w:r w:rsidRPr="00E44D1D">
              <w:t>en gaat over tot de orde van de dag.</w:t>
            </w:r>
          </w:p>
          <w:p w:rsidR="00E44D1D" w:rsidP="00E44D1D" w:rsidRDefault="00E44D1D" w14:paraId="5898EDCA" w14:textId="77777777"/>
          <w:p w:rsidR="00E44D1D" w:rsidP="00E44D1D" w:rsidRDefault="00E44D1D" w14:paraId="162137EB" w14:textId="2D6FB155">
            <w:proofErr w:type="spellStart"/>
            <w:r w:rsidRPr="00E44D1D">
              <w:t>Piri</w:t>
            </w:r>
            <w:proofErr w:type="spellEnd"/>
          </w:p>
        </w:tc>
      </w:tr>
    </w:tbl>
    <w:p w:rsidR="00997775" w:rsidRDefault="00997775" w14:paraId="0892F56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59071" w14:textId="77777777" w:rsidR="00E44D1D" w:rsidRDefault="00E44D1D">
      <w:pPr>
        <w:spacing w:line="20" w:lineRule="exact"/>
      </w:pPr>
    </w:p>
  </w:endnote>
  <w:endnote w:type="continuationSeparator" w:id="0">
    <w:p w14:paraId="52103A31" w14:textId="77777777" w:rsidR="00E44D1D" w:rsidRDefault="00E44D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EAD0F22" w14:textId="77777777" w:rsidR="00E44D1D" w:rsidRDefault="00E44D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C1D3A" w14:textId="77777777" w:rsidR="00E44D1D" w:rsidRDefault="00E44D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88B1CD" w14:textId="77777777" w:rsidR="00E44D1D" w:rsidRDefault="00E4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1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4D1D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39B3C"/>
  <w15:docId w15:val="{031468D6-A923-4CFE-86F3-6E8DC738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771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2025-03-14T10:00:00.0000000Z</dcterms:modified>
  <dc:description>------------------------</dc:description>
  <dc:subject/>
  <keywords/>
  <version/>
  <category/>
</coreProperties>
</file>