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662A6" w14:paraId="7400BA5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98EAC4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7301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662A6" w14:paraId="587ECB7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FA89A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662A6" w14:paraId="10D4CC1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50763D" w14:textId="77777777"/>
        </w:tc>
      </w:tr>
      <w:tr w:rsidR="00997775" w:rsidTr="004662A6" w14:paraId="051198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EA75917" w14:textId="77777777"/>
        </w:tc>
      </w:tr>
      <w:tr w:rsidR="00997775" w:rsidTr="004662A6" w14:paraId="574C3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031C9E" w14:textId="77777777"/>
        </w:tc>
        <w:tc>
          <w:tcPr>
            <w:tcW w:w="7654" w:type="dxa"/>
            <w:gridSpan w:val="2"/>
          </w:tcPr>
          <w:p w:rsidR="00997775" w:rsidRDefault="00997775" w14:paraId="056D907A" w14:textId="77777777"/>
        </w:tc>
      </w:tr>
      <w:tr w:rsidR="004662A6" w:rsidTr="004662A6" w14:paraId="6C9AD3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2A6" w:rsidP="004662A6" w:rsidRDefault="004662A6" w14:paraId="222D6381" w14:textId="25C7AFAE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4662A6" w:rsidP="004662A6" w:rsidRDefault="004662A6" w14:paraId="424F05B5" w14:textId="62AD6ED0">
            <w:pPr>
              <w:rPr>
                <w:b/>
              </w:rPr>
            </w:pPr>
            <w:r w:rsidRPr="00AF78DB">
              <w:rPr>
                <w:b/>
                <w:bCs/>
              </w:rPr>
              <w:t xml:space="preserve">Raad Algemene Zaken en Raad Buitenlandse Zaken </w:t>
            </w:r>
          </w:p>
        </w:tc>
      </w:tr>
      <w:tr w:rsidR="004662A6" w:rsidTr="004662A6" w14:paraId="7D5C07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2A6" w:rsidP="004662A6" w:rsidRDefault="004662A6" w14:paraId="0AA86BE4" w14:textId="77777777"/>
        </w:tc>
        <w:tc>
          <w:tcPr>
            <w:tcW w:w="7654" w:type="dxa"/>
            <w:gridSpan w:val="2"/>
          </w:tcPr>
          <w:p w:rsidR="004662A6" w:rsidP="004662A6" w:rsidRDefault="004662A6" w14:paraId="7A3FD1AE" w14:textId="77777777"/>
        </w:tc>
      </w:tr>
      <w:tr w:rsidR="004662A6" w:rsidTr="004662A6" w14:paraId="1BBCC5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2A6" w:rsidP="004662A6" w:rsidRDefault="004662A6" w14:paraId="4EA54787" w14:textId="77777777"/>
        </w:tc>
        <w:tc>
          <w:tcPr>
            <w:tcW w:w="7654" w:type="dxa"/>
            <w:gridSpan w:val="2"/>
          </w:tcPr>
          <w:p w:rsidR="004662A6" w:rsidP="004662A6" w:rsidRDefault="004662A6" w14:paraId="35B5D518" w14:textId="77777777"/>
        </w:tc>
      </w:tr>
      <w:tr w:rsidR="004662A6" w:rsidTr="004662A6" w14:paraId="09AADF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2A6" w:rsidP="004662A6" w:rsidRDefault="004662A6" w14:paraId="33ED9F11" w14:textId="110001B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3074</w:t>
            </w:r>
          </w:p>
        </w:tc>
        <w:tc>
          <w:tcPr>
            <w:tcW w:w="7654" w:type="dxa"/>
            <w:gridSpan w:val="2"/>
          </w:tcPr>
          <w:p w:rsidR="004662A6" w:rsidP="004662A6" w:rsidRDefault="004662A6" w14:paraId="3DFC0DD1" w14:textId="36DB311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4662A6" w:rsidTr="004662A6" w14:paraId="4C2104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2A6" w:rsidP="004662A6" w:rsidRDefault="004662A6" w14:paraId="7B3C8EB3" w14:textId="77777777"/>
        </w:tc>
        <w:tc>
          <w:tcPr>
            <w:tcW w:w="7654" w:type="dxa"/>
            <w:gridSpan w:val="2"/>
          </w:tcPr>
          <w:p w:rsidR="004662A6" w:rsidP="004662A6" w:rsidRDefault="004662A6" w14:paraId="5D3B6F13" w14:textId="2CBCA882">
            <w:r>
              <w:t>Voorgesteld 13 maart 2025</w:t>
            </w:r>
          </w:p>
        </w:tc>
      </w:tr>
      <w:tr w:rsidR="004662A6" w:rsidTr="004662A6" w14:paraId="7A59E3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2A6" w:rsidP="004662A6" w:rsidRDefault="004662A6" w14:paraId="29A6DE8B" w14:textId="77777777"/>
        </w:tc>
        <w:tc>
          <w:tcPr>
            <w:tcW w:w="7654" w:type="dxa"/>
            <w:gridSpan w:val="2"/>
          </w:tcPr>
          <w:p w:rsidR="004662A6" w:rsidP="004662A6" w:rsidRDefault="004662A6" w14:paraId="01B43B77" w14:textId="77777777"/>
        </w:tc>
      </w:tr>
      <w:tr w:rsidR="004662A6" w:rsidTr="004662A6" w14:paraId="4316EC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2A6" w:rsidP="004662A6" w:rsidRDefault="004662A6" w14:paraId="6586EEB3" w14:textId="77777777"/>
        </w:tc>
        <w:tc>
          <w:tcPr>
            <w:tcW w:w="7654" w:type="dxa"/>
            <w:gridSpan w:val="2"/>
          </w:tcPr>
          <w:p w:rsidR="004662A6" w:rsidP="004662A6" w:rsidRDefault="004662A6" w14:paraId="048024F8" w14:textId="77777777">
            <w:r>
              <w:t>De Kamer,</w:t>
            </w:r>
          </w:p>
        </w:tc>
      </w:tr>
      <w:tr w:rsidR="004662A6" w:rsidTr="004662A6" w14:paraId="2F4FA6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2A6" w:rsidP="004662A6" w:rsidRDefault="004662A6" w14:paraId="6183681E" w14:textId="77777777"/>
        </w:tc>
        <w:tc>
          <w:tcPr>
            <w:tcW w:w="7654" w:type="dxa"/>
            <w:gridSpan w:val="2"/>
          </w:tcPr>
          <w:p w:rsidR="004662A6" w:rsidP="004662A6" w:rsidRDefault="004662A6" w14:paraId="093E1F9E" w14:textId="77777777"/>
        </w:tc>
      </w:tr>
      <w:tr w:rsidR="004662A6" w:rsidTr="004662A6" w14:paraId="75EC75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2A6" w:rsidP="004662A6" w:rsidRDefault="004662A6" w14:paraId="1DAA95E9" w14:textId="77777777"/>
        </w:tc>
        <w:tc>
          <w:tcPr>
            <w:tcW w:w="7654" w:type="dxa"/>
            <w:gridSpan w:val="2"/>
          </w:tcPr>
          <w:p w:rsidR="004662A6" w:rsidP="004662A6" w:rsidRDefault="004662A6" w14:paraId="3445D440" w14:textId="77777777">
            <w:r>
              <w:t>gehoord de beraadslaging,</w:t>
            </w:r>
          </w:p>
        </w:tc>
      </w:tr>
      <w:tr w:rsidR="004662A6" w:rsidTr="004662A6" w14:paraId="05BAE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2A6" w:rsidP="004662A6" w:rsidRDefault="004662A6" w14:paraId="0B632462" w14:textId="77777777"/>
        </w:tc>
        <w:tc>
          <w:tcPr>
            <w:tcW w:w="7654" w:type="dxa"/>
            <w:gridSpan w:val="2"/>
          </w:tcPr>
          <w:p w:rsidR="004662A6" w:rsidP="004662A6" w:rsidRDefault="004662A6" w14:paraId="75778875" w14:textId="77777777"/>
        </w:tc>
      </w:tr>
      <w:tr w:rsidR="004662A6" w:rsidTr="004662A6" w14:paraId="429593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662A6" w:rsidP="004662A6" w:rsidRDefault="004662A6" w14:paraId="6F46C65C" w14:textId="77777777"/>
        </w:tc>
        <w:tc>
          <w:tcPr>
            <w:tcW w:w="7654" w:type="dxa"/>
            <w:gridSpan w:val="2"/>
          </w:tcPr>
          <w:p w:rsidRPr="004662A6" w:rsidR="004662A6" w:rsidP="004662A6" w:rsidRDefault="004662A6" w14:paraId="7D81C2CE" w14:textId="77777777">
            <w:r w:rsidRPr="004662A6">
              <w:t xml:space="preserve">constaterende dat er verschrikkelijke berichten zijn over moordpartijen in Syrië en dat van deze moordpartijen met name </w:t>
            </w:r>
            <w:proofErr w:type="spellStart"/>
            <w:r w:rsidRPr="004662A6">
              <w:t>alawieten</w:t>
            </w:r>
            <w:proofErr w:type="spellEnd"/>
            <w:r w:rsidRPr="004662A6">
              <w:t xml:space="preserve"> en christenen het slachtoffer zouden zijn;</w:t>
            </w:r>
          </w:p>
          <w:p w:rsidR="004662A6" w:rsidP="004662A6" w:rsidRDefault="004662A6" w14:paraId="5EA8D03D" w14:textId="77777777"/>
          <w:p w:rsidRPr="004662A6" w:rsidR="004662A6" w:rsidP="004662A6" w:rsidRDefault="004662A6" w14:paraId="761B45EE" w14:textId="672DAF3E">
            <w:r w:rsidRPr="004662A6">
              <w:t>constaterende dat Nederland op verschillende manieren bijdraagt aan accountability en bewijsvergaring in Syrië;</w:t>
            </w:r>
          </w:p>
          <w:p w:rsidR="004662A6" w:rsidP="004662A6" w:rsidRDefault="004662A6" w14:paraId="5A608198" w14:textId="77777777"/>
          <w:p w:rsidRPr="004662A6" w:rsidR="004662A6" w:rsidP="004662A6" w:rsidRDefault="004662A6" w14:paraId="0F56A749" w14:textId="0D499186">
            <w:r w:rsidRPr="004662A6">
              <w:t xml:space="preserve">verzoekt de regering om door ondersteuning van internationale initiatieven in te zetten op accountability en bewijsvergaring over misdaden tegen </w:t>
            </w:r>
            <w:proofErr w:type="spellStart"/>
            <w:r w:rsidRPr="004662A6">
              <w:t>alawieten</w:t>
            </w:r>
            <w:proofErr w:type="spellEnd"/>
            <w:r w:rsidRPr="004662A6">
              <w:t>, christenen en andere minderheden die in de afgelopen week gepleegd zijn in Syrië,</w:t>
            </w:r>
          </w:p>
          <w:p w:rsidR="004662A6" w:rsidP="004662A6" w:rsidRDefault="004662A6" w14:paraId="348FBB22" w14:textId="77777777"/>
          <w:p w:rsidRPr="004662A6" w:rsidR="004662A6" w:rsidP="004662A6" w:rsidRDefault="004662A6" w14:paraId="0A5C5DAF" w14:textId="43587BBC">
            <w:r w:rsidRPr="004662A6">
              <w:t>en gaat over tot de orde van de dag.</w:t>
            </w:r>
          </w:p>
          <w:p w:rsidR="004662A6" w:rsidP="004662A6" w:rsidRDefault="004662A6" w14:paraId="7D82B39B" w14:textId="77777777"/>
          <w:p w:rsidR="004662A6" w:rsidP="004662A6" w:rsidRDefault="004662A6" w14:paraId="09349DC7" w14:textId="302B42EC">
            <w:r w:rsidRPr="004662A6">
              <w:t>Van Baarle</w:t>
            </w:r>
          </w:p>
        </w:tc>
      </w:tr>
    </w:tbl>
    <w:p w:rsidR="00997775" w:rsidRDefault="00997775" w14:paraId="7F4AE4F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C114B" w14:textId="77777777" w:rsidR="004662A6" w:rsidRDefault="004662A6">
      <w:pPr>
        <w:spacing w:line="20" w:lineRule="exact"/>
      </w:pPr>
    </w:p>
  </w:endnote>
  <w:endnote w:type="continuationSeparator" w:id="0">
    <w:p w14:paraId="39D58E3F" w14:textId="77777777" w:rsidR="004662A6" w:rsidRDefault="004662A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308338" w14:textId="77777777" w:rsidR="004662A6" w:rsidRDefault="004662A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5FA80" w14:textId="77777777" w:rsidR="004662A6" w:rsidRDefault="004662A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69D128" w14:textId="77777777" w:rsidR="004662A6" w:rsidRDefault="00466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A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662A6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04534"/>
  <w15:docId w15:val="{508ABFAB-6621-4680-9852-5FDD108B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712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2025-03-14T09:48:00.0000000Z</dcterms:created>
  <dcterms:modified xsi:type="dcterms:W3CDTF">2025-03-14T09:59:00.0000000Z</dcterms:modified>
  <dc:description>------------------------</dc:description>
  <dc:subject/>
  <keywords/>
  <version/>
  <category/>
</coreProperties>
</file>