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17272" w14:paraId="170EECA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EA69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EDE8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17272" w14:paraId="2059799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98860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17272" w14:paraId="099058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9AED5A" w14:textId="77777777"/>
        </w:tc>
      </w:tr>
      <w:tr w:rsidR="00997775" w:rsidTr="00F17272" w14:paraId="3213DE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9E5447" w14:textId="77777777"/>
        </w:tc>
      </w:tr>
      <w:tr w:rsidR="00997775" w:rsidTr="00F17272" w14:paraId="48CA8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3CF2D3" w14:textId="77777777"/>
        </w:tc>
        <w:tc>
          <w:tcPr>
            <w:tcW w:w="7654" w:type="dxa"/>
            <w:gridSpan w:val="2"/>
          </w:tcPr>
          <w:p w:rsidR="00997775" w:rsidRDefault="00997775" w14:paraId="203C6A66" w14:textId="77777777"/>
        </w:tc>
      </w:tr>
      <w:tr w:rsidR="00F17272" w:rsidTr="00F17272" w14:paraId="18F053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1DFCFB35" w14:textId="22AC022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F17272" w:rsidP="00F17272" w:rsidRDefault="00F17272" w14:paraId="0D3DDA67" w14:textId="0B6F0DBE">
            <w:pPr>
              <w:rPr>
                <w:b/>
              </w:rPr>
            </w:pPr>
            <w:r w:rsidRPr="00AF78DB">
              <w:rPr>
                <w:b/>
                <w:bCs/>
              </w:rPr>
              <w:t xml:space="preserve">Raad Algemene Zaken en Raad Buitenlandse Zaken </w:t>
            </w:r>
          </w:p>
        </w:tc>
      </w:tr>
      <w:tr w:rsidR="00F17272" w:rsidTr="00F17272" w14:paraId="7AC947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56B0A9F7" w14:textId="77777777"/>
        </w:tc>
        <w:tc>
          <w:tcPr>
            <w:tcW w:w="7654" w:type="dxa"/>
            <w:gridSpan w:val="2"/>
          </w:tcPr>
          <w:p w:rsidR="00F17272" w:rsidP="00F17272" w:rsidRDefault="00F17272" w14:paraId="5275584C" w14:textId="77777777"/>
        </w:tc>
      </w:tr>
      <w:tr w:rsidR="00F17272" w:rsidTr="00F17272" w14:paraId="6D4F3E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16BD8FCD" w14:textId="77777777"/>
        </w:tc>
        <w:tc>
          <w:tcPr>
            <w:tcW w:w="7654" w:type="dxa"/>
            <w:gridSpan w:val="2"/>
          </w:tcPr>
          <w:p w:rsidR="00F17272" w:rsidP="00F17272" w:rsidRDefault="00F17272" w14:paraId="01427355" w14:textId="77777777"/>
        </w:tc>
      </w:tr>
      <w:tr w:rsidR="00F17272" w:rsidTr="00F17272" w14:paraId="0839F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142802EE" w14:textId="54E015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3075</w:t>
            </w:r>
          </w:p>
        </w:tc>
        <w:tc>
          <w:tcPr>
            <w:tcW w:w="7654" w:type="dxa"/>
            <w:gridSpan w:val="2"/>
          </w:tcPr>
          <w:p w:rsidR="00F17272" w:rsidP="00F17272" w:rsidRDefault="00F17272" w14:paraId="5E05311C" w14:textId="7B59517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BAARLE EN DOBBE</w:t>
            </w:r>
          </w:p>
        </w:tc>
      </w:tr>
      <w:tr w:rsidR="00F17272" w:rsidTr="00F17272" w14:paraId="183915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32FB8393" w14:textId="77777777"/>
        </w:tc>
        <w:tc>
          <w:tcPr>
            <w:tcW w:w="7654" w:type="dxa"/>
            <w:gridSpan w:val="2"/>
          </w:tcPr>
          <w:p w:rsidR="00F17272" w:rsidP="00F17272" w:rsidRDefault="00F17272" w14:paraId="75F3776A" w14:textId="71F33812">
            <w:r>
              <w:t>Voorgesteld 13 maart 2025</w:t>
            </w:r>
          </w:p>
        </w:tc>
      </w:tr>
      <w:tr w:rsidR="00F17272" w:rsidTr="00F17272" w14:paraId="7D9794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60FF2ED4" w14:textId="77777777"/>
        </w:tc>
        <w:tc>
          <w:tcPr>
            <w:tcW w:w="7654" w:type="dxa"/>
            <w:gridSpan w:val="2"/>
          </w:tcPr>
          <w:p w:rsidR="00F17272" w:rsidP="00F17272" w:rsidRDefault="00F17272" w14:paraId="38B47274" w14:textId="77777777"/>
        </w:tc>
      </w:tr>
      <w:tr w:rsidR="00F17272" w:rsidTr="00F17272" w14:paraId="44BE0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3B1B3EA3" w14:textId="77777777"/>
        </w:tc>
        <w:tc>
          <w:tcPr>
            <w:tcW w:w="7654" w:type="dxa"/>
            <w:gridSpan w:val="2"/>
          </w:tcPr>
          <w:p w:rsidR="00F17272" w:rsidP="00F17272" w:rsidRDefault="00F17272" w14:paraId="1F3EBBF9" w14:textId="77777777">
            <w:r>
              <w:t>De Kamer,</w:t>
            </w:r>
          </w:p>
        </w:tc>
      </w:tr>
      <w:tr w:rsidR="00F17272" w:rsidTr="00F17272" w14:paraId="789A88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484293CB" w14:textId="77777777"/>
        </w:tc>
        <w:tc>
          <w:tcPr>
            <w:tcW w:w="7654" w:type="dxa"/>
            <w:gridSpan w:val="2"/>
          </w:tcPr>
          <w:p w:rsidR="00F17272" w:rsidP="00F17272" w:rsidRDefault="00F17272" w14:paraId="3D2CBEA5" w14:textId="77777777"/>
        </w:tc>
      </w:tr>
      <w:tr w:rsidR="00F17272" w:rsidTr="00F17272" w14:paraId="366E0E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5B867C4C" w14:textId="77777777"/>
        </w:tc>
        <w:tc>
          <w:tcPr>
            <w:tcW w:w="7654" w:type="dxa"/>
            <w:gridSpan w:val="2"/>
          </w:tcPr>
          <w:p w:rsidR="00F17272" w:rsidP="00F17272" w:rsidRDefault="00F17272" w14:paraId="515B4B8C" w14:textId="77777777">
            <w:r>
              <w:t>gehoord de beraadslaging,</w:t>
            </w:r>
          </w:p>
        </w:tc>
      </w:tr>
      <w:tr w:rsidR="00F17272" w:rsidTr="00F17272" w14:paraId="2FE01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373BB41B" w14:textId="77777777"/>
        </w:tc>
        <w:tc>
          <w:tcPr>
            <w:tcW w:w="7654" w:type="dxa"/>
            <w:gridSpan w:val="2"/>
          </w:tcPr>
          <w:p w:rsidR="00F17272" w:rsidP="00F17272" w:rsidRDefault="00F17272" w14:paraId="08794887" w14:textId="77777777"/>
        </w:tc>
      </w:tr>
      <w:tr w:rsidR="00F17272" w:rsidTr="00F17272" w14:paraId="0C4E9A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7272" w:rsidP="00F17272" w:rsidRDefault="00F17272" w14:paraId="4328B9DA" w14:textId="77777777"/>
        </w:tc>
        <w:tc>
          <w:tcPr>
            <w:tcW w:w="7654" w:type="dxa"/>
            <w:gridSpan w:val="2"/>
          </w:tcPr>
          <w:p w:rsidRPr="00F17272" w:rsidR="00F17272" w:rsidP="00F17272" w:rsidRDefault="00F17272" w14:paraId="3DA008C1" w14:textId="77777777">
            <w:r w:rsidRPr="00F17272">
              <w:t>constaterende dat de toegang tot Gaza van hulpgoederen op dit moment wordt geblokkeerd door Israël en dat ook de elektriciteit is afgesloten;</w:t>
            </w:r>
          </w:p>
          <w:p w:rsidR="00F17272" w:rsidP="00F17272" w:rsidRDefault="00F17272" w14:paraId="514FBC1E" w14:textId="77777777"/>
          <w:p w:rsidRPr="00F17272" w:rsidR="00F17272" w:rsidP="00F17272" w:rsidRDefault="00F17272" w14:paraId="3F7C9F31" w14:textId="2C97A989">
            <w:r w:rsidRPr="00F17272">
              <w:t>overwegende dat dit de al schrijnende humanitaire positie van de Palestijnen in Gaza verder verslechtert en dat deze blokkade daarom per direct opgeheven moet worden;</w:t>
            </w:r>
          </w:p>
          <w:p w:rsidR="00F17272" w:rsidP="00F17272" w:rsidRDefault="00F17272" w14:paraId="7EFAC0A9" w14:textId="77777777"/>
          <w:p w:rsidRPr="00F17272" w:rsidR="00F17272" w:rsidP="00F17272" w:rsidRDefault="00F17272" w14:paraId="2AF3F4CB" w14:textId="7AF0B272">
            <w:r w:rsidRPr="00F17272">
              <w:t>van mening dat honger nooit ingezet mag worden als wapen en dat dit een oorlogsmisdaad is;</w:t>
            </w:r>
          </w:p>
          <w:p w:rsidR="00F17272" w:rsidP="00F17272" w:rsidRDefault="00F17272" w14:paraId="3CEB5058" w14:textId="77777777"/>
          <w:p w:rsidRPr="00F17272" w:rsidR="00F17272" w:rsidP="00F17272" w:rsidRDefault="00F17272" w14:paraId="6C02C8FD" w14:textId="74BE2055">
            <w:r w:rsidRPr="00F17272">
              <w:t>verzoekt de regering om de Israëlische blokkade van Gaza te veroordelen en maximale druk op Israël te bepleiten om de blokkade van Gaza op te heffen,</w:t>
            </w:r>
          </w:p>
          <w:p w:rsidR="00F17272" w:rsidP="00F17272" w:rsidRDefault="00F17272" w14:paraId="0F44B1D3" w14:textId="77777777"/>
          <w:p w:rsidRPr="00F17272" w:rsidR="00F17272" w:rsidP="00F17272" w:rsidRDefault="00F17272" w14:paraId="41E5896C" w14:textId="2A76165D">
            <w:r w:rsidRPr="00F17272">
              <w:t>en gaat over tot de orde van de dag.</w:t>
            </w:r>
          </w:p>
          <w:p w:rsidR="00F17272" w:rsidP="00F17272" w:rsidRDefault="00F17272" w14:paraId="258DAFBC" w14:textId="77777777"/>
          <w:p w:rsidR="00F17272" w:rsidP="00F17272" w:rsidRDefault="00F17272" w14:paraId="11D53C69" w14:textId="77777777">
            <w:r w:rsidRPr="00F17272">
              <w:t xml:space="preserve">Van Baarle </w:t>
            </w:r>
          </w:p>
          <w:p w:rsidR="00F17272" w:rsidP="00F17272" w:rsidRDefault="00F17272" w14:paraId="0C6EA8CE" w14:textId="3C7B316E">
            <w:r w:rsidRPr="00F17272">
              <w:t>Dobbe</w:t>
            </w:r>
          </w:p>
        </w:tc>
      </w:tr>
    </w:tbl>
    <w:p w:rsidR="00997775" w:rsidRDefault="00997775" w14:paraId="3E91201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E696" w14:textId="77777777" w:rsidR="00F17272" w:rsidRDefault="00F17272">
      <w:pPr>
        <w:spacing w:line="20" w:lineRule="exact"/>
      </w:pPr>
    </w:p>
  </w:endnote>
  <w:endnote w:type="continuationSeparator" w:id="0">
    <w:p w14:paraId="3CDA2C1E" w14:textId="77777777" w:rsidR="00F17272" w:rsidRDefault="00F172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99E780" w14:textId="77777777" w:rsidR="00F17272" w:rsidRDefault="00F172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502C" w14:textId="77777777" w:rsidR="00F17272" w:rsidRDefault="00F172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D2DF9A" w14:textId="77777777" w:rsidR="00F17272" w:rsidRDefault="00F1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27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53786"/>
  <w15:docId w15:val="{354354A6-7277-4D56-93C7-4E1E10A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2025-03-14T09:48:00.0000000Z</dcterms:created>
  <dcterms:modified xsi:type="dcterms:W3CDTF">2025-03-14T09:59:00.0000000Z</dcterms:modified>
  <dc:description>------------------------</dc:description>
  <dc:subject/>
  <keywords/>
  <version/>
  <category/>
</coreProperties>
</file>