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A1296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606825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C351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885F4E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2AF1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973F2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111C35" w14:textId="77777777"/>
        </w:tc>
      </w:tr>
      <w:tr w:rsidR="00997775" w14:paraId="0D28A1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28ED69" w14:textId="77777777"/>
        </w:tc>
      </w:tr>
      <w:tr w:rsidR="00997775" w14:paraId="18B922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C8627F" w14:textId="77777777"/>
        </w:tc>
        <w:tc>
          <w:tcPr>
            <w:tcW w:w="7654" w:type="dxa"/>
            <w:gridSpan w:val="2"/>
          </w:tcPr>
          <w:p w:rsidR="00997775" w:rsidRDefault="00997775" w14:paraId="2477886A" w14:textId="77777777"/>
        </w:tc>
      </w:tr>
      <w:tr w:rsidR="00997775" w14:paraId="349A1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A1FB4" w14:paraId="115DFFE3" w14:textId="53AFB9E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Pr="009A1FB4" w:rsidR="00997775" w:rsidP="00A07C71" w:rsidRDefault="009A1FB4" w14:paraId="5E2E6308" w14:textId="538013EA">
            <w:pPr>
              <w:rPr>
                <w:b/>
                <w:bCs/>
              </w:rPr>
            </w:pPr>
            <w:r w:rsidRPr="009A1FB4">
              <w:rPr>
                <w:b/>
                <w:bCs/>
              </w:rPr>
              <w:t xml:space="preserve">Raad Algemene Zaken en Raad Buitenlandse Zaken </w:t>
            </w:r>
          </w:p>
        </w:tc>
      </w:tr>
      <w:tr w:rsidR="00997775" w14:paraId="653E6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E18D4A" w14:textId="77777777"/>
        </w:tc>
        <w:tc>
          <w:tcPr>
            <w:tcW w:w="7654" w:type="dxa"/>
            <w:gridSpan w:val="2"/>
          </w:tcPr>
          <w:p w:rsidR="00997775" w:rsidRDefault="00997775" w14:paraId="08F62036" w14:textId="77777777"/>
        </w:tc>
      </w:tr>
      <w:tr w:rsidR="00997775" w14:paraId="1DEAF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015C04" w14:textId="77777777"/>
        </w:tc>
        <w:tc>
          <w:tcPr>
            <w:tcW w:w="7654" w:type="dxa"/>
            <w:gridSpan w:val="2"/>
          </w:tcPr>
          <w:p w:rsidR="00997775" w:rsidRDefault="00997775" w14:paraId="4033CA76" w14:textId="77777777"/>
        </w:tc>
      </w:tr>
      <w:tr w:rsidR="00997775" w14:paraId="4DBAE7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74028" w14:textId="4A31A02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A1FB4">
              <w:rPr>
                <w:b/>
              </w:rPr>
              <w:t>3076</w:t>
            </w:r>
          </w:p>
        </w:tc>
        <w:tc>
          <w:tcPr>
            <w:tcW w:w="7654" w:type="dxa"/>
            <w:gridSpan w:val="2"/>
          </w:tcPr>
          <w:p w:rsidR="00997775" w:rsidRDefault="00997775" w14:paraId="179517B3" w14:textId="4DE4B8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A1FB4">
              <w:rPr>
                <w:b/>
              </w:rPr>
              <w:t xml:space="preserve">HET LID VAN BAARLE </w:t>
            </w:r>
          </w:p>
        </w:tc>
      </w:tr>
      <w:tr w:rsidR="00997775" w14:paraId="4593DA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4A1973" w14:textId="77777777"/>
        </w:tc>
        <w:tc>
          <w:tcPr>
            <w:tcW w:w="7654" w:type="dxa"/>
            <w:gridSpan w:val="2"/>
          </w:tcPr>
          <w:p w:rsidR="00997775" w:rsidP="00280D6A" w:rsidRDefault="00997775" w14:paraId="33BF1BA2" w14:textId="78AD34D5">
            <w:r>
              <w:t>Voorgesteld</w:t>
            </w:r>
            <w:r w:rsidR="00280D6A">
              <w:t xml:space="preserve"> </w:t>
            </w:r>
            <w:r w:rsidR="009A1FB4">
              <w:t>13 maart 2025</w:t>
            </w:r>
          </w:p>
        </w:tc>
      </w:tr>
      <w:tr w:rsidR="00997775" w14:paraId="0EA36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42EECC" w14:textId="77777777"/>
        </w:tc>
        <w:tc>
          <w:tcPr>
            <w:tcW w:w="7654" w:type="dxa"/>
            <w:gridSpan w:val="2"/>
          </w:tcPr>
          <w:p w:rsidR="00997775" w:rsidRDefault="00997775" w14:paraId="26CFD822" w14:textId="77777777"/>
        </w:tc>
      </w:tr>
      <w:tr w:rsidR="00997775" w14:paraId="0F865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222BFE" w14:textId="77777777"/>
        </w:tc>
        <w:tc>
          <w:tcPr>
            <w:tcW w:w="7654" w:type="dxa"/>
            <w:gridSpan w:val="2"/>
          </w:tcPr>
          <w:p w:rsidR="00997775" w:rsidRDefault="00997775" w14:paraId="6FFE72C8" w14:textId="77777777">
            <w:r>
              <w:t>De Kamer,</w:t>
            </w:r>
          </w:p>
        </w:tc>
      </w:tr>
      <w:tr w:rsidR="00997775" w14:paraId="2B32366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945A3A" w14:textId="77777777"/>
        </w:tc>
        <w:tc>
          <w:tcPr>
            <w:tcW w:w="7654" w:type="dxa"/>
            <w:gridSpan w:val="2"/>
          </w:tcPr>
          <w:p w:rsidR="00997775" w:rsidRDefault="00997775" w14:paraId="695634BD" w14:textId="77777777"/>
        </w:tc>
      </w:tr>
      <w:tr w:rsidR="00997775" w14:paraId="696214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5E4EBC" w14:textId="77777777"/>
        </w:tc>
        <w:tc>
          <w:tcPr>
            <w:tcW w:w="7654" w:type="dxa"/>
            <w:gridSpan w:val="2"/>
          </w:tcPr>
          <w:p w:rsidR="00997775" w:rsidRDefault="00997775" w14:paraId="7CFF4E0C" w14:textId="77777777">
            <w:r>
              <w:t>gehoord de beraadslaging,</w:t>
            </w:r>
          </w:p>
        </w:tc>
      </w:tr>
      <w:tr w:rsidR="00997775" w14:paraId="472F46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C0F80F" w14:textId="77777777"/>
        </w:tc>
        <w:tc>
          <w:tcPr>
            <w:tcW w:w="7654" w:type="dxa"/>
            <w:gridSpan w:val="2"/>
          </w:tcPr>
          <w:p w:rsidR="00997775" w:rsidRDefault="00997775" w14:paraId="6FF939E7" w14:textId="77777777"/>
        </w:tc>
      </w:tr>
      <w:tr w:rsidR="00997775" w14:paraId="7AFA1B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BD3337" w14:textId="77777777"/>
        </w:tc>
        <w:tc>
          <w:tcPr>
            <w:tcW w:w="7654" w:type="dxa"/>
            <w:gridSpan w:val="2"/>
          </w:tcPr>
          <w:p w:rsidRPr="009A1FB4" w:rsidR="009A1FB4" w:rsidP="009A1FB4" w:rsidRDefault="009A1FB4" w14:paraId="377C85F4" w14:textId="77777777">
            <w:r w:rsidRPr="009A1FB4">
              <w:t>constaterende dat op 24 februari de EU-Israël-associatieraad als vervolg op de bijeenkomst van de Raad Buitenlandse Zaken heeft plaatsgevonden;</w:t>
            </w:r>
          </w:p>
          <w:p w:rsidR="009A1FB4" w:rsidP="009A1FB4" w:rsidRDefault="009A1FB4" w14:paraId="1E08AA30" w14:textId="77777777"/>
          <w:p w:rsidRPr="009A1FB4" w:rsidR="009A1FB4" w:rsidP="009A1FB4" w:rsidRDefault="009A1FB4" w14:paraId="3F2BA500" w14:textId="5A843C43">
            <w:r w:rsidRPr="009A1FB4">
              <w:t>overwegende dat de ondertekenaars van het EU-Israël-associatieverdrag de mensenrechten dienen te respecteren zoals vastgelegd onder artikel 2 van dit verdrag;</w:t>
            </w:r>
          </w:p>
          <w:p w:rsidR="009A1FB4" w:rsidP="009A1FB4" w:rsidRDefault="009A1FB4" w14:paraId="3709BFBD" w14:textId="77777777"/>
          <w:p w:rsidRPr="009A1FB4" w:rsidR="009A1FB4" w:rsidP="009A1FB4" w:rsidRDefault="009A1FB4" w14:paraId="0865D628" w14:textId="4D75B0BA">
            <w:r w:rsidRPr="009A1FB4">
              <w:t xml:space="preserve">verzoekt de minister het EU-Israël-associatieverdrag tijdens Europese Raden te blijven </w:t>
            </w:r>
            <w:proofErr w:type="spellStart"/>
            <w:r w:rsidRPr="009A1FB4">
              <w:t>instrumentaliseren</w:t>
            </w:r>
            <w:proofErr w:type="spellEnd"/>
            <w:r w:rsidRPr="009A1FB4">
              <w:t xml:space="preserve"> om de mensenrechtenpositie van Palestijnen te verbeteren en bespreekbaar te maken dat in Europees verband opvolging dient te worden gegeven aan de afgelopen associatieraad,</w:t>
            </w:r>
          </w:p>
          <w:p w:rsidR="009A1FB4" w:rsidP="009A1FB4" w:rsidRDefault="009A1FB4" w14:paraId="7ECB58BB" w14:textId="77777777"/>
          <w:p w:rsidRPr="009A1FB4" w:rsidR="009A1FB4" w:rsidP="009A1FB4" w:rsidRDefault="009A1FB4" w14:paraId="45D57840" w14:textId="0C0D8C48">
            <w:r w:rsidRPr="009A1FB4">
              <w:t>en gaat over tot de orde van de dag.</w:t>
            </w:r>
          </w:p>
          <w:p w:rsidR="009A1FB4" w:rsidP="009A1FB4" w:rsidRDefault="009A1FB4" w14:paraId="633B9087" w14:textId="77777777"/>
          <w:p w:rsidR="00997775" w:rsidP="009A1FB4" w:rsidRDefault="009A1FB4" w14:paraId="2462BD05" w14:textId="37AB654F">
            <w:r w:rsidRPr="009A1FB4">
              <w:t>Van Baarle</w:t>
            </w:r>
          </w:p>
        </w:tc>
      </w:tr>
    </w:tbl>
    <w:p w:rsidR="00997775" w:rsidRDefault="00997775" w14:paraId="6810BB6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3E092" w14:textId="77777777" w:rsidR="009A1FB4" w:rsidRDefault="009A1FB4">
      <w:pPr>
        <w:spacing w:line="20" w:lineRule="exact"/>
      </w:pPr>
    </w:p>
  </w:endnote>
  <w:endnote w:type="continuationSeparator" w:id="0">
    <w:p w14:paraId="6AD78C7B" w14:textId="77777777" w:rsidR="009A1FB4" w:rsidRDefault="009A1FB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4BE2F4F" w14:textId="77777777" w:rsidR="009A1FB4" w:rsidRDefault="009A1FB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DFFE" w14:textId="77777777" w:rsidR="009A1FB4" w:rsidRDefault="009A1FB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EA8CF4C" w14:textId="77777777" w:rsidR="009A1FB4" w:rsidRDefault="009A1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B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1FB4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07E61"/>
  <w15:docId w15:val="{FEE08776-B8CA-430B-B5D4-46D71A93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768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2025-03-14T10:34:00.0000000Z</dcterms:created>
  <dcterms:modified xsi:type="dcterms:W3CDTF">2025-03-14T10:42:00.0000000Z</dcterms:modified>
  <dc:description>------------------------</dc:description>
  <dc:subject/>
  <keywords/>
  <version/>
  <category/>
</coreProperties>
</file>