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51B67" w14:paraId="62900D9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A023FA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50170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51B67" w14:paraId="436B6A5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66D7A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51B67" w14:paraId="4B82C9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C9668" w14:textId="77777777"/>
        </w:tc>
      </w:tr>
      <w:tr w:rsidR="00997775" w:rsidTr="00C51B67" w14:paraId="57F060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381DC61" w14:textId="77777777"/>
        </w:tc>
      </w:tr>
      <w:tr w:rsidR="00997775" w:rsidTr="00C51B67" w14:paraId="325A5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A306BB" w14:textId="77777777"/>
        </w:tc>
        <w:tc>
          <w:tcPr>
            <w:tcW w:w="7654" w:type="dxa"/>
            <w:gridSpan w:val="2"/>
          </w:tcPr>
          <w:p w:rsidR="00997775" w:rsidRDefault="00997775" w14:paraId="78460C7F" w14:textId="77777777"/>
        </w:tc>
      </w:tr>
      <w:tr w:rsidR="00C51B67" w:rsidTr="00C51B67" w14:paraId="2A6853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4F0D8345" w14:textId="124335B9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C51B67" w:rsidP="00C51B67" w:rsidRDefault="00C51B67" w14:paraId="5471BCE4" w14:textId="7A509265">
            <w:pPr>
              <w:rPr>
                <w:b/>
              </w:rPr>
            </w:pPr>
            <w:r w:rsidRPr="009A1FB4">
              <w:rPr>
                <w:b/>
                <w:bCs/>
              </w:rPr>
              <w:t xml:space="preserve">Raad Algemene Zaken en Raad Buitenlandse Zaken </w:t>
            </w:r>
          </w:p>
        </w:tc>
      </w:tr>
      <w:tr w:rsidR="00C51B67" w:rsidTr="00C51B67" w14:paraId="3B4B2F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7F69FC19" w14:textId="77777777"/>
        </w:tc>
        <w:tc>
          <w:tcPr>
            <w:tcW w:w="7654" w:type="dxa"/>
            <w:gridSpan w:val="2"/>
          </w:tcPr>
          <w:p w:rsidR="00C51B67" w:rsidP="00C51B67" w:rsidRDefault="00C51B67" w14:paraId="1FF95554" w14:textId="77777777"/>
        </w:tc>
      </w:tr>
      <w:tr w:rsidR="00C51B67" w:rsidTr="00C51B67" w14:paraId="69422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4E7ADB69" w14:textId="77777777"/>
        </w:tc>
        <w:tc>
          <w:tcPr>
            <w:tcW w:w="7654" w:type="dxa"/>
            <w:gridSpan w:val="2"/>
          </w:tcPr>
          <w:p w:rsidR="00C51B67" w:rsidP="00C51B67" w:rsidRDefault="00C51B67" w14:paraId="5A402116" w14:textId="77777777"/>
        </w:tc>
      </w:tr>
      <w:tr w:rsidR="00C51B67" w:rsidTr="00C51B67" w14:paraId="026825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2B36206C" w14:textId="5BFBDE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3077</w:t>
            </w:r>
          </w:p>
        </w:tc>
        <w:tc>
          <w:tcPr>
            <w:tcW w:w="7654" w:type="dxa"/>
            <w:gridSpan w:val="2"/>
          </w:tcPr>
          <w:p w:rsidR="00C51B67" w:rsidP="00C51B67" w:rsidRDefault="00C51B67" w14:paraId="568689FA" w14:textId="0618D7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BOSWIJK C.S.</w:t>
            </w:r>
          </w:p>
        </w:tc>
      </w:tr>
      <w:tr w:rsidR="00C51B67" w:rsidTr="00C51B67" w14:paraId="276DF1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7069AB2A" w14:textId="77777777"/>
        </w:tc>
        <w:tc>
          <w:tcPr>
            <w:tcW w:w="7654" w:type="dxa"/>
            <w:gridSpan w:val="2"/>
          </w:tcPr>
          <w:p w:rsidR="00C51B67" w:rsidP="00C51B67" w:rsidRDefault="00C51B67" w14:paraId="20D85CD4" w14:textId="08FBA721">
            <w:r>
              <w:t>Voorgesteld 13 maart 2025</w:t>
            </w:r>
          </w:p>
        </w:tc>
      </w:tr>
      <w:tr w:rsidR="00C51B67" w:rsidTr="00C51B67" w14:paraId="5BC3C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3FC671B8" w14:textId="77777777"/>
        </w:tc>
        <w:tc>
          <w:tcPr>
            <w:tcW w:w="7654" w:type="dxa"/>
            <w:gridSpan w:val="2"/>
          </w:tcPr>
          <w:p w:rsidR="00C51B67" w:rsidP="00C51B67" w:rsidRDefault="00C51B67" w14:paraId="3B057770" w14:textId="77777777"/>
        </w:tc>
      </w:tr>
      <w:tr w:rsidR="00C51B67" w:rsidTr="00C51B67" w14:paraId="3248D2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0047E18F" w14:textId="77777777"/>
        </w:tc>
        <w:tc>
          <w:tcPr>
            <w:tcW w:w="7654" w:type="dxa"/>
            <w:gridSpan w:val="2"/>
          </w:tcPr>
          <w:p w:rsidR="00C51B67" w:rsidP="00C51B67" w:rsidRDefault="00C51B67" w14:paraId="60A4EDEF" w14:textId="77777777">
            <w:r>
              <w:t>De Kamer,</w:t>
            </w:r>
          </w:p>
        </w:tc>
      </w:tr>
      <w:tr w:rsidR="00C51B67" w:rsidTr="00C51B67" w14:paraId="296951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2EC05736" w14:textId="77777777"/>
        </w:tc>
        <w:tc>
          <w:tcPr>
            <w:tcW w:w="7654" w:type="dxa"/>
            <w:gridSpan w:val="2"/>
          </w:tcPr>
          <w:p w:rsidR="00C51B67" w:rsidP="00C51B67" w:rsidRDefault="00C51B67" w14:paraId="23DE7CE0" w14:textId="77777777"/>
        </w:tc>
      </w:tr>
      <w:tr w:rsidR="00C51B67" w:rsidTr="00C51B67" w14:paraId="51F910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48582C7B" w14:textId="77777777"/>
        </w:tc>
        <w:tc>
          <w:tcPr>
            <w:tcW w:w="7654" w:type="dxa"/>
            <w:gridSpan w:val="2"/>
          </w:tcPr>
          <w:p w:rsidR="00C51B67" w:rsidP="00C51B67" w:rsidRDefault="00C51B67" w14:paraId="79AF37B5" w14:textId="77777777">
            <w:r>
              <w:t>gehoord de beraadslaging,</w:t>
            </w:r>
          </w:p>
        </w:tc>
      </w:tr>
      <w:tr w:rsidR="00C51B67" w:rsidTr="00C51B67" w14:paraId="6193B7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5AF98CDB" w14:textId="77777777"/>
        </w:tc>
        <w:tc>
          <w:tcPr>
            <w:tcW w:w="7654" w:type="dxa"/>
            <w:gridSpan w:val="2"/>
          </w:tcPr>
          <w:p w:rsidR="00C51B67" w:rsidP="00C51B67" w:rsidRDefault="00C51B67" w14:paraId="329D8F6B" w14:textId="77777777"/>
        </w:tc>
      </w:tr>
      <w:tr w:rsidR="00C51B67" w:rsidTr="00C51B67" w14:paraId="4963E7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51B67" w:rsidP="00C51B67" w:rsidRDefault="00C51B67" w14:paraId="7B026C42" w14:textId="77777777"/>
        </w:tc>
        <w:tc>
          <w:tcPr>
            <w:tcW w:w="7654" w:type="dxa"/>
            <w:gridSpan w:val="2"/>
          </w:tcPr>
          <w:p w:rsidRPr="00C51B67" w:rsidR="00C51B67" w:rsidP="00C51B67" w:rsidRDefault="00C51B67" w14:paraId="4EF1619A" w14:textId="77777777">
            <w:r w:rsidRPr="00C51B67">
              <w:t>constaterende dat de druk op Oekraïne maximaal is;</w:t>
            </w:r>
          </w:p>
          <w:p w:rsidRPr="00C51B67" w:rsidR="00C51B67" w:rsidP="00C51B67" w:rsidRDefault="00C51B67" w14:paraId="1D3A3EF1" w14:textId="77777777">
            <w:r w:rsidRPr="00C51B67">
              <w:t>overwegende dat alle steun voor Oekraïne vanuit burgerinitiatieven welkom is;</w:t>
            </w:r>
          </w:p>
          <w:p w:rsidR="00C51B67" w:rsidP="00C51B67" w:rsidRDefault="00C51B67" w14:paraId="25FB56BD" w14:textId="77777777"/>
          <w:p w:rsidRPr="00C51B67" w:rsidR="00C51B67" w:rsidP="00C51B67" w:rsidRDefault="00C51B67" w14:paraId="5E8D6FE7" w14:textId="021CCD44">
            <w:r w:rsidRPr="00C51B67">
              <w:t>constaterende dat veel burgerinitiatieven echter onnodig vastlopen in bureaucratische processen;</w:t>
            </w:r>
          </w:p>
          <w:p w:rsidR="00C51B67" w:rsidP="00C51B67" w:rsidRDefault="00C51B67" w14:paraId="1BA63066" w14:textId="77777777"/>
          <w:p w:rsidRPr="00C51B67" w:rsidR="00C51B67" w:rsidP="00C51B67" w:rsidRDefault="00C51B67" w14:paraId="730ACE47" w14:textId="363B4A82">
            <w:r w:rsidRPr="00C51B67">
              <w:t>overwegende dat burgerinitiatieven effectiever kunnen werken als er enige vorm van ondersteuning vanuit de overheid is;</w:t>
            </w:r>
          </w:p>
          <w:p w:rsidR="00C51B67" w:rsidP="00C51B67" w:rsidRDefault="00C51B67" w14:paraId="563185F4" w14:textId="77777777"/>
          <w:p w:rsidRPr="00C51B67" w:rsidR="00C51B67" w:rsidP="00C51B67" w:rsidRDefault="00C51B67" w14:paraId="00986013" w14:textId="519B845B">
            <w:r w:rsidRPr="00C51B67">
              <w:t xml:space="preserve">verzoekt de regering te onderzoeken hoe deze burgerinitiatieven beter ondersteund kunnen worden vanuit de overheid, en de Kamer hierover voor het </w:t>
            </w:r>
            <w:proofErr w:type="spellStart"/>
            <w:r w:rsidRPr="00C51B67">
              <w:t>meireces</w:t>
            </w:r>
            <w:proofErr w:type="spellEnd"/>
            <w:r w:rsidRPr="00C51B67">
              <w:t xml:space="preserve"> te informeren,</w:t>
            </w:r>
          </w:p>
          <w:p w:rsidR="00C51B67" w:rsidP="00C51B67" w:rsidRDefault="00C51B67" w14:paraId="47E43ABC" w14:textId="77777777"/>
          <w:p w:rsidRPr="00C51B67" w:rsidR="00C51B67" w:rsidP="00C51B67" w:rsidRDefault="00C51B67" w14:paraId="70AA6A21" w14:textId="44ECB4E3">
            <w:r w:rsidRPr="00C51B67">
              <w:t>en gaat over tot de orde van de dag.</w:t>
            </w:r>
          </w:p>
          <w:p w:rsidR="00C51B67" w:rsidP="00C51B67" w:rsidRDefault="00C51B67" w14:paraId="496A6B29" w14:textId="77777777"/>
          <w:p w:rsidR="00C51B67" w:rsidP="00C51B67" w:rsidRDefault="00C51B67" w14:paraId="37F07692" w14:textId="77777777">
            <w:proofErr w:type="spellStart"/>
            <w:r w:rsidRPr="00C51B67">
              <w:t>Boswijk</w:t>
            </w:r>
            <w:proofErr w:type="spellEnd"/>
          </w:p>
          <w:p w:rsidR="00C51B67" w:rsidP="00C51B67" w:rsidRDefault="00C51B67" w14:paraId="1B10FD95" w14:textId="77777777">
            <w:r w:rsidRPr="00C51B67">
              <w:t>Van der Burg</w:t>
            </w:r>
          </w:p>
          <w:p w:rsidR="00C51B67" w:rsidP="00C51B67" w:rsidRDefault="00C51B67" w14:paraId="01DC4896" w14:textId="77777777">
            <w:proofErr w:type="spellStart"/>
            <w:r w:rsidRPr="00C51B67">
              <w:t>Piri</w:t>
            </w:r>
            <w:proofErr w:type="spellEnd"/>
          </w:p>
          <w:p w:rsidR="00C51B67" w:rsidP="00C51B67" w:rsidRDefault="00C51B67" w14:paraId="0D549C65" w14:textId="77777777">
            <w:r w:rsidRPr="00C51B67">
              <w:t xml:space="preserve">Ceder </w:t>
            </w:r>
          </w:p>
          <w:p w:rsidR="00C51B67" w:rsidP="00C51B67" w:rsidRDefault="00C51B67" w14:paraId="2700164A" w14:textId="020096ED">
            <w:proofErr w:type="spellStart"/>
            <w:r w:rsidRPr="00C51B67">
              <w:t>Paternotte</w:t>
            </w:r>
            <w:proofErr w:type="spellEnd"/>
          </w:p>
        </w:tc>
      </w:tr>
    </w:tbl>
    <w:p w:rsidR="00997775" w:rsidRDefault="00997775" w14:paraId="18B60D4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D00F8" w14:textId="77777777" w:rsidR="00C51B67" w:rsidRDefault="00C51B67">
      <w:pPr>
        <w:spacing w:line="20" w:lineRule="exact"/>
      </w:pPr>
    </w:p>
  </w:endnote>
  <w:endnote w:type="continuationSeparator" w:id="0">
    <w:p w14:paraId="64EE0F5E" w14:textId="77777777" w:rsidR="00C51B67" w:rsidRDefault="00C51B6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4400A2" w14:textId="77777777" w:rsidR="00C51B67" w:rsidRDefault="00C51B6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E59C0" w14:textId="77777777" w:rsidR="00C51B67" w:rsidRDefault="00C51B6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94BB41" w14:textId="77777777" w:rsidR="00C51B67" w:rsidRDefault="00C5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6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1B6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5BC11"/>
  <w15:docId w15:val="{D190E9B2-7774-49D2-88FF-22E1121D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738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2025-03-14T10:34:00.0000000Z</dcterms:created>
  <dcterms:modified xsi:type="dcterms:W3CDTF">2025-03-14T10:42:00.0000000Z</dcterms:modified>
  <dc:description>------------------------</dc:description>
  <dc:subject/>
  <keywords/>
  <version/>
  <category/>
</coreProperties>
</file>