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F70A0" w14:paraId="156C7A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699A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66FF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F70A0" w14:paraId="7E9972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96006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F70A0" w14:paraId="070131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CAED5F" w14:textId="77777777"/>
        </w:tc>
      </w:tr>
      <w:tr w:rsidR="00997775" w:rsidTr="005F70A0" w14:paraId="45EB46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C19E85" w14:textId="77777777"/>
        </w:tc>
      </w:tr>
      <w:tr w:rsidR="00997775" w:rsidTr="005F70A0" w14:paraId="7A30A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EE5CD1" w14:textId="77777777"/>
        </w:tc>
        <w:tc>
          <w:tcPr>
            <w:tcW w:w="7654" w:type="dxa"/>
            <w:gridSpan w:val="2"/>
          </w:tcPr>
          <w:p w:rsidR="00997775" w:rsidRDefault="00997775" w14:paraId="6C6BAF4A" w14:textId="77777777"/>
        </w:tc>
      </w:tr>
      <w:tr w:rsidR="005F70A0" w:rsidTr="005F70A0" w14:paraId="3B98D5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36F72B61" w14:textId="4799779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5F70A0" w:rsidP="005F70A0" w:rsidRDefault="005F70A0" w14:paraId="4347FBEF" w14:textId="13AF3E88">
            <w:pPr>
              <w:rPr>
                <w:b/>
              </w:rPr>
            </w:pPr>
            <w:r w:rsidRPr="009A1FB4">
              <w:rPr>
                <w:b/>
                <w:bCs/>
              </w:rPr>
              <w:t xml:space="preserve">Raad Algemene Zaken en Raad Buitenlandse Zaken </w:t>
            </w:r>
          </w:p>
        </w:tc>
      </w:tr>
      <w:tr w:rsidR="005F70A0" w:rsidTr="005F70A0" w14:paraId="13EF10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7145078A" w14:textId="77777777"/>
        </w:tc>
        <w:tc>
          <w:tcPr>
            <w:tcW w:w="7654" w:type="dxa"/>
            <w:gridSpan w:val="2"/>
          </w:tcPr>
          <w:p w:rsidR="005F70A0" w:rsidP="005F70A0" w:rsidRDefault="005F70A0" w14:paraId="003F355E" w14:textId="77777777"/>
        </w:tc>
      </w:tr>
      <w:tr w:rsidR="005F70A0" w:rsidTr="005F70A0" w14:paraId="5336F0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5568E2EF" w14:textId="77777777"/>
        </w:tc>
        <w:tc>
          <w:tcPr>
            <w:tcW w:w="7654" w:type="dxa"/>
            <w:gridSpan w:val="2"/>
          </w:tcPr>
          <w:p w:rsidR="005F70A0" w:rsidP="005F70A0" w:rsidRDefault="005F70A0" w14:paraId="33D6D1AF" w14:textId="77777777"/>
        </w:tc>
      </w:tr>
      <w:tr w:rsidR="005F70A0" w:rsidTr="005F70A0" w14:paraId="16888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7DC78ED1" w14:textId="097C423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3078</w:t>
            </w:r>
          </w:p>
        </w:tc>
        <w:tc>
          <w:tcPr>
            <w:tcW w:w="7654" w:type="dxa"/>
            <w:gridSpan w:val="2"/>
          </w:tcPr>
          <w:p w:rsidR="005F70A0" w:rsidP="005F70A0" w:rsidRDefault="005F70A0" w14:paraId="6BBEEC9F" w14:textId="5C6C3FC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BURG C.S.</w:t>
            </w:r>
          </w:p>
        </w:tc>
      </w:tr>
      <w:tr w:rsidR="005F70A0" w:rsidTr="005F70A0" w14:paraId="127A4C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0E3BDD2C" w14:textId="77777777"/>
        </w:tc>
        <w:tc>
          <w:tcPr>
            <w:tcW w:w="7654" w:type="dxa"/>
            <w:gridSpan w:val="2"/>
          </w:tcPr>
          <w:p w:rsidR="005F70A0" w:rsidP="005F70A0" w:rsidRDefault="005F70A0" w14:paraId="29A0A22C" w14:textId="3BE5344F">
            <w:r>
              <w:t>Voorgesteld 13 maart 2025</w:t>
            </w:r>
          </w:p>
        </w:tc>
      </w:tr>
      <w:tr w:rsidR="005F70A0" w:rsidTr="005F70A0" w14:paraId="4EE2F1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78E3ED83" w14:textId="77777777"/>
        </w:tc>
        <w:tc>
          <w:tcPr>
            <w:tcW w:w="7654" w:type="dxa"/>
            <w:gridSpan w:val="2"/>
          </w:tcPr>
          <w:p w:rsidR="005F70A0" w:rsidP="005F70A0" w:rsidRDefault="005F70A0" w14:paraId="5B1BA702" w14:textId="77777777"/>
        </w:tc>
      </w:tr>
      <w:tr w:rsidR="005F70A0" w:rsidTr="005F70A0" w14:paraId="1E6DB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735CC1FE" w14:textId="77777777"/>
        </w:tc>
        <w:tc>
          <w:tcPr>
            <w:tcW w:w="7654" w:type="dxa"/>
            <w:gridSpan w:val="2"/>
          </w:tcPr>
          <w:p w:rsidR="005F70A0" w:rsidP="005F70A0" w:rsidRDefault="005F70A0" w14:paraId="488B2DED" w14:textId="77777777">
            <w:r>
              <w:t>De Kamer,</w:t>
            </w:r>
          </w:p>
        </w:tc>
      </w:tr>
      <w:tr w:rsidR="005F70A0" w:rsidTr="005F70A0" w14:paraId="6091E1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715DAEE0" w14:textId="77777777"/>
        </w:tc>
        <w:tc>
          <w:tcPr>
            <w:tcW w:w="7654" w:type="dxa"/>
            <w:gridSpan w:val="2"/>
          </w:tcPr>
          <w:p w:rsidR="005F70A0" w:rsidP="005F70A0" w:rsidRDefault="005F70A0" w14:paraId="320ABA17" w14:textId="77777777"/>
        </w:tc>
      </w:tr>
      <w:tr w:rsidR="005F70A0" w:rsidTr="005F70A0" w14:paraId="4822AC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578FEFA1" w14:textId="77777777"/>
        </w:tc>
        <w:tc>
          <w:tcPr>
            <w:tcW w:w="7654" w:type="dxa"/>
            <w:gridSpan w:val="2"/>
          </w:tcPr>
          <w:p w:rsidR="005F70A0" w:rsidP="005F70A0" w:rsidRDefault="005F70A0" w14:paraId="47E8C6E2" w14:textId="77777777">
            <w:r>
              <w:t>gehoord de beraadslaging,</w:t>
            </w:r>
          </w:p>
        </w:tc>
      </w:tr>
      <w:tr w:rsidR="005F70A0" w:rsidTr="005F70A0" w14:paraId="7A786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7539353A" w14:textId="77777777"/>
        </w:tc>
        <w:tc>
          <w:tcPr>
            <w:tcW w:w="7654" w:type="dxa"/>
            <w:gridSpan w:val="2"/>
          </w:tcPr>
          <w:p w:rsidR="005F70A0" w:rsidP="005F70A0" w:rsidRDefault="005F70A0" w14:paraId="2EBBECCE" w14:textId="77777777"/>
        </w:tc>
      </w:tr>
      <w:tr w:rsidR="005F70A0" w:rsidTr="005F70A0" w14:paraId="04C03A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F70A0" w:rsidP="005F70A0" w:rsidRDefault="005F70A0" w14:paraId="776F018E" w14:textId="77777777"/>
        </w:tc>
        <w:tc>
          <w:tcPr>
            <w:tcW w:w="7654" w:type="dxa"/>
            <w:gridSpan w:val="2"/>
          </w:tcPr>
          <w:p w:rsidRPr="005F70A0" w:rsidR="005F70A0" w:rsidP="005F70A0" w:rsidRDefault="005F70A0" w14:paraId="2DE12443" w14:textId="77777777">
            <w:r w:rsidRPr="005F70A0">
              <w:t>constaterende dat de door Rwanda gesteunde M23-rebellengroep oprukt in Oost-Congo en de ambitie uitspreekt om ook andere delen van het land te bezetten;</w:t>
            </w:r>
          </w:p>
          <w:p w:rsidR="005F70A0" w:rsidP="005F70A0" w:rsidRDefault="005F70A0" w14:paraId="2D7A9802" w14:textId="77777777"/>
          <w:p w:rsidRPr="005F70A0" w:rsidR="005F70A0" w:rsidP="005F70A0" w:rsidRDefault="005F70A0" w14:paraId="3138ECB7" w14:textId="3FD6C61A">
            <w:r w:rsidRPr="005F70A0">
              <w:t>constaterende dat het offensief al duizenden doden en honderdduizenden ontheemden heeft veroorzaakt, met een verdere escalatie in het vooruitzicht;</w:t>
            </w:r>
          </w:p>
          <w:p w:rsidR="005F70A0" w:rsidP="005F70A0" w:rsidRDefault="005F70A0" w14:paraId="7D6F073D" w14:textId="77777777"/>
          <w:p w:rsidRPr="005F70A0" w:rsidR="005F70A0" w:rsidP="005F70A0" w:rsidRDefault="005F70A0" w14:paraId="6FDE022B" w14:textId="53263FEB">
            <w:r w:rsidRPr="005F70A0">
              <w:t>overwegende dat een aanzienlijk deel van de verhandelde grondstoffen met Rwanda uit Congo afkomstig is, terwijl directe handel met Congo wordt belemmerd door gebrekkige infrastructuur en een ongunstig zakelijk klimaat;</w:t>
            </w:r>
          </w:p>
          <w:p w:rsidR="005F70A0" w:rsidP="005F70A0" w:rsidRDefault="005F70A0" w14:paraId="68653980" w14:textId="77777777"/>
          <w:p w:rsidRPr="005F70A0" w:rsidR="005F70A0" w:rsidP="005F70A0" w:rsidRDefault="005F70A0" w14:paraId="330615B8" w14:textId="2775AC71">
            <w:r w:rsidRPr="005F70A0">
              <w:t>verzoekt de regering tijdens de Raad Buitenlandse Zaken te pleiten voor gerichte sancties tegen Rwandese betrokkenen bij M23;</w:t>
            </w:r>
          </w:p>
          <w:p w:rsidR="005F70A0" w:rsidP="005F70A0" w:rsidRDefault="005F70A0" w14:paraId="71811882" w14:textId="77777777"/>
          <w:p w:rsidRPr="005F70A0" w:rsidR="005F70A0" w:rsidP="005F70A0" w:rsidRDefault="005F70A0" w14:paraId="0B7C157B" w14:textId="0E5BC429">
            <w:r w:rsidRPr="005F70A0">
              <w:t>verzoekt de regering in EU-verband te onderzoeken hoe Congo gesteund kan worden tegen M23 en te verkennen of investeringen in Congo wenselijk zijn om directe grondstoffenhandel op termijn mogelijk te maken,</w:t>
            </w:r>
          </w:p>
          <w:p w:rsidR="005F70A0" w:rsidP="005F70A0" w:rsidRDefault="005F70A0" w14:paraId="18B968C1" w14:textId="77777777"/>
          <w:p w:rsidRPr="005F70A0" w:rsidR="005F70A0" w:rsidP="005F70A0" w:rsidRDefault="005F70A0" w14:paraId="3250B6CC" w14:textId="0096153D">
            <w:r w:rsidRPr="005F70A0">
              <w:t>en gaat over tot de orde van de dag.</w:t>
            </w:r>
          </w:p>
          <w:p w:rsidR="005F70A0" w:rsidP="005F70A0" w:rsidRDefault="005F70A0" w14:paraId="0BD1F68A" w14:textId="77777777"/>
          <w:p w:rsidR="005F70A0" w:rsidP="005F70A0" w:rsidRDefault="005F70A0" w14:paraId="4A35DA48" w14:textId="77777777">
            <w:r w:rsidRPr="005F70A0">
              <w:t>Van der Burg</w:t>
            </w:r>
          </w:p>
          <w:p w:rsidR="005F70A0" w:rsidP="005F70A0" w:rsidRDefault="005F70A0" w14:paraId="46A4CE2C" w14:textId="77777777">
            <w:proofErr w:type="spellStart"/>
            <w:r w:rsidRPr="005F70A0">
              <w:t>Boswijk</w:t>
            </w:r>
            <w:proofErr w:type="spellEnd"/>
          </w:p>
          <w:p w:rsidR="005F70A0" w:rsidP="005F70A0" w:rsidRDefault="005F70A0" w14:paraId="726CAA7B" w14:textId="77777777">
            <w:r w:rsidRPr="005F70A0">
              <w:t>Dobbe</w:t>
            </w:r>
          </w:p>
          <w:p w:rsidR="005F70A0" w:rsidP="005F70A0" w:rsidRDefault="005F70A0" w14:paraId="3374820A" w14:textId="77777777">
            <w:proofErr w:type="spellStart"/>
            <w:r w:rsidRPr="005F70A0">
              <w:t>Paternotte</w:t>
            </w:r>
            <w:proofErr w:type="spellEnd"/>
          </w:p>
          <w:p w:rsidR="005F70A0" w:rsidP="005F70A0" w:rsidRDefault="005F70A0" w14:paraId="6CD83115" w14:textId="77777777">
            <w:r w:rsidRPr="005F70A0">
              <w:t xml:space="preserve">Ceder </w:t>
            </w:r>
          </w:p>
          <w:p w:rsidR="005F70A0" w:rsidP="005F70A0" w:rsidRDefault="005F70A0" w14:paraId="789B9C18" w14:textId="765128AD">
            <w:proofErr w:type="spellStart"/>
            <w:r w:rsidRPr="005F70A0">
              <w:t>Piri</w:t>
            </w:r>
            <w:proofErr w:type="spellEnd"/>
          </w:p>
        </w:tc>
      </w:tr>
    </w:tbl>
    <w:p w:rsidR="00997775" w:rsidRDefault="00997775" w14:paraId="5D82F61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E23FF" w14:textId="77777777" w:rsidR="005F70A0" w:rsidRDefault="005F70A0">
      <w:pPr>
        <w:spacing w:line="20" w:lineRule="exact"/>
      </w:pPr>
    </w:p>
  </w:endnote>
  <w:endnote w:type="continuationSeparator" w:id="0">
    <w:p w14:paraId="48C9FD40" w14:textId="77777777" w:rsidR="005F70A0" w:rsidRDefault="005F70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BD28C7" w14:textId="77777777" w:rsidR="005F70A0" w:rsidRDefault="005F70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40E8" w14:textId="77777777" w:rsidR="005F70A0" w:rsidRDefault="005F70A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7C4856" w14:textId="77777777" w:rsidR="005F70A0" w:rsidRDefault="005F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A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5F70A0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F5ADD"/>
  <w15:docId w15:val="{E2370261-7B22-4DD3-A386-F254CA84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1031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2025-03-14T10:34:00.0000000Z</dcterms:created>
  <dcterms:modified xsi:type="dcterms:W3CDTF">2025-03-14T10:42:00.0000000Z</dcterms:modified>
  <dc:description>------------------------</dc:description>
  <dc:subject/>
  <keywords/>
  <version/>
  <category/>
</coreProperties>
</file>