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63ED8EF" w14:textId="77777777">
        <w:tc>
          <w:tcPr>
            <w:tcW w:w="6733" w:type="dxa"/>
            <w:gridSpan w:val="2"/>
            <w:tcBorders>
              <w:top w:val="nil"/>
              <w:left w:val="nil"/>
              <w:bottom w:val="nil"/>
              <w:right w:val="nil"/>
            </w:tcBorders>
            <w:vAlign w:val="center"/>
          </w:tcPr>
          <w:p w:rsidR="00997775" w:rsidP="00710A7A" w:rsidRDefault="00997775" w14:paraId="776E02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264207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FA802D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154941" w14:textId="77777777">
            <w:r w:rsidRPr="008B0CC5">
              <w:t xml:space="preserve">Vergaderjaar </w:t>
            </w:r>
            <w:r w:rsidR="00AC6B87">
              <w:t>2024-2025</w:t>
            </w:r>
          </w:p>
        </w:tc>
      </w:tr>
      <w:tr w:rsidR="00997775" w14:paraId="6A4F1158" w14:textId="77777777">
        <w:trPr>
          <w:cantSplit/>
        </w:trPr>
        <w:tc>
          <w:tcPr>
            <w:tcW w:w="10985" w:type="dxa"/>
            <w:gridSpan w:val="3"/>
            <w:tcBorders>
              <w:top w:val="nil"/>
              <w:left w:val="nil"/>
              <w:bottom w:val="nil"/>
              <w:right w:val="nil"/>
            </w:tcBorders>
          </w:tcPr>
          <w:p w:rsidR="00997775" w:rsidRDefault="00997775" w14:paraId="3B814C0B" w14:textId="77777777"/>
        </w:tc>
      </w:tr>
      <w:tr w:rsidR="00997775" w14:paraId="59A67D34" w14:textId="77777777">
        <w:trPr>
          <w:cantSplit/>
        </w:trPr>
        <w:tc>
          <w:tcPr>
            <w:tcW w:w="10985" w:type="dxa"/>
            <w:gridSpan w:val="3"/>
            <w:tcBorders>
              <w:top w:val="nil"/>
              <w:left w:val="nil"/>
              <w:bottom w:val="single" w:color="auto" w:sz="4" w:space="0"/>
              <w:right w:val="nil"/>
            </w:tcBorders>
          </w:tcPr>
          <w:p w:rsidR="00997775" w:rsidRDefault="00997775" w14:paraId="76594484" w14:textId="77777777"/>
        </w:tc>
      </w:tr>
      <w:tr w:rsidR="00997775" w14:paraId="78D7B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E1A77" w14:textId="77777777"/>
        </w:tc>
        <w:tc>
          <w:tcPr>
            <w:tcW w:w="7654" w:type="dxa"/>
            <w:gridSpan w:val="2"/>
          </w:tcPr>
          <w:p w:rsidR="00997775" w:rsidRDefault="00997775" w14:paraId="14EA3A9F" w14:textId="77777777"/>
        </w:tc>
      </w:tr>
      <w:tr w:rsidR="00997775" w14:paraId="164C2C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F128A6" w14:paraId="064BDABA" w14:textId="387F3426">
            <w:pPr>
              <w:rPr>
                <w:b/>
              </w:rPr>
            </w:pPr>
            <w:r>
              <w:rPr>
                <w:b/>
              </w:rPr>
              <w:t>21 501-02</w:t>
            </w:r>
          </w:p>
        </w:tc>
        <w:tc>
          <w:tcPr>
            <w:tcW w:w="7654" w:type="dxa"/>
            <w:gridSpan w:val="2"/>
          </w:tcPr>
          <w:p w:rsidRPr="00F128A6" w:rsidR="00997775" w:rsidP="00A07C71" w:rsidRDefault="00F128A6" w14:paraId="2712C63F" w14:textId="50561642">
            <w:pPr>
              <w:rPr>
                <w:b/>
                <w:bCs/>
              </w:rPr>
            </w:pPr>
            <w:r w:rsidRPr="00F128A6">
              <w:rPr>
                <w:b/>
                <w:bCs/>
              </w:rPr>
              <w:t xml:space="preserve">Raad Algemene Zaken en Raad Buitenlandse Zaken </w:t>
            </w:r>
          </w:p>
        </w:tc>
      </w:tr>
      <w:tr w:rsidR="00997775" w14:paraId="457C7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65BD8D" w14:textId="77777777"/>
        </w:tc>
        <w:tc>
          <w:tcPr>
            <w:tcW w:w="7654" w:type="dxa"/>
            <w:gridSpan w:val="2"/>
          </w:tcPr>
          <w:p w:rsidR="00997775" w:rsidRDefault="00997775" w14:paraId="71257813" w14:textId="77777777"/>
        </w:tc>
      </w:tr>
      <w:tr w:rsidR="00997775" w14:paraId="6A8A4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D5FB1" w14:textId="77777777"/>
        </w:tc>
        <w:tc>
          <w:tcPr>
            <w:tcW w:w="7654" w:type="dxa"/>
            <w:gridSpan w:val="2"/>
          </w:tcPr>
          <w:p w:rsidR="00997775" w:rsidRDefault="00997775" w14:paraId="5D4CE8C2" w14:textId="77777777"/>
        </w:tc>
      </w:tr>
      <w:tr w:rsidR="00997775" w14:paraId="031C5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617DF0" w14:textId="405F2B62">
            <w:pPr>
              <w:rPr>
                <w:b/>
              </w:rPr>
            </w:pPr>
            <w:r>
              <w:rPr>
                <w:b/>
              </w:rPr>
              <w:t xml:space="preserve">Nr. </w:t>
            </w:r>
            <w:r w:rsidR="00F128A6">
              <w:rPr>
                <w:b/>
              </w:rPr>
              <w:t>3080</w:t>
            </w:r>
          </w:p>
        </w:tc>
        <w:tc>
          <w:tcPr>
            <w:tcW w:w="7654" w:type="dxa"/>
            <w:gridSpan w:val="2"/>
          </w:tcPr>
          <w:p w:rsidR="00997775" w:rsidRDefault="00997775" w14:paraId="18294A83" w14:textId="1A715B86">
            <w:pPr>
              <w:rPr>
                <w:b/>
              </w:rPr>
            </w:pPr>
            <w:r>
              <w:rPr>
                <w:b/>
              </w:rPr>
              <w:t xml:space="preserve">MOTIE VAN </w:t>
            </w:r>
            <w:r w:rsidR="00F128A6">
              <w:rPr>
                <w:b/>
              </w:rPr>
              <w:t>HET LID PATERNOTTE C.S.</w:t>
            </w:r>
          </w:p>
        </w:tc>
      </w:tr>
      <w:tr w:rsidR="00997775" w14:paraId="0EEEA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C64750" w14:textId="77777777"/>
        </w:tc>
        <w:tc>
          <w:tcPr>
            <w:tcW w:w="7654" w:type="dxa"/>
            <w:gridSpan w:val="2"/>
          </w:tcPr>
          <w:p w:rsidR="00997775" w:rsidP="00280D6A" w:rsidRDefault="00997775" w14:paraId="01AAC25A" w14:textId="1723EF3D">
            <w:r>
              <w:t>Voorgesteld</w:t>
            </w:r>
            <w:r w:rsidR="00280D6A">
              <w:t xml:space="preserve"> </w:t>
            </w:r>
            <w:r w:rsidR="00F128A6">
              <w:t>13 maart 2025</w:t>
            </w:r>
          </w:p>
        </w:tc>
      </w:tr>
      <w:tr w:rsidR="00997775" w14:paraId="2D75A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3CA912" w14:textId="77777777"/>
        </w:tc>
        <w:tc>
          <w:tcPr>
            <w:tcW w:w="7654" w:type="dxa"/>
            <w:gridSpan w:val="2"/>
          </w:tcPr>
          <w:p w:rsidR="00997775" w:rsidRDefault="00997775" w14:paraId="332F023D" w14:textId="77777777"/>
        </w:tc>
      </w:tr>
      <w:tr w:rsidR="00997775" w14:paraId="14C2AF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6C070" w14:textId="77777777"/>
        </w:tc>
        <w:tc>
          <w:tcPr>
            <w:tcW w:w="7654" w:type="dxa"/>
            <w:gridSpan w:val="2"/>
          </w:tcPr>
          <w:p w:rsidR="00997775" w:rsidRDefault="00997775" w14:paraId="67B1381D" w14:textId="77777777">
            <w:r>
              <w:t>De Kamer,</w:t>
            </w:r>
          </w:p>
        </w:tc>
      </w:tr>
      <w:tr w:rsidR="00997775" w14:paraId="3B8DE5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375C2" w14:textId="77777777"/>
        </w:tc>
        <w:tc>
          <w:tcPr>
            <w:tcW w:w="7654" w:type="dxa"/>
            <w:gridSpan w:val="2"/>
          </w:tcPr>
          <w:p w:rsidR="00997775" w:rsidRDefault="00997775" w14:paraId="30294D79" w14:textId="77777777"/>
        </w:tc>
      </w:tr>
      <w:tr w:rsidR="00997775" w14:paraId="06BC9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962F0" w14:textId="77777777"/>
        </w:tc>
        <w:tc>
          <w:tcPr>
            <w:tcW w:w="7654" w:type="dxa"/>
            <w:gridSpan w:val="2"/>
          </w:tcPr>
          <w:p w:rsidR="00997775" w:rsidRDefault="00997775" w14:paraId="10758002" w14:textId="77777777">
            <w:r>
              <w:t>gehoord de beraadslaging,</w:t>
            </w:r>
          </w:p>
        </w:tc>
      </w:tr>
      <w:tr w:rsidR="00997775" w14:paraId="1A8C0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4691C2" w14:textId="77777777"/>
        </w:tc>
        <w:tc>
          <w:tcPr>
            <w:tcW w:w="7654" w:type="dxa"/>
            <w:gridSpan w:val="2"/>
          </w:tcPr>
          <w:p w:rsidR="00997775" w:rsidRDefault="00997775" w14:paraId="0A528384" w14:textId="77777777"/>
        </w:tc>
      </w:tr>
      <w:tr w:rsidR="00997775" w14:paraId="2B3E4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445C4B" w14:textId="77777777"/>
        </w:tc>
        <w:tc>
          <w:tcPr>
            <w:tcW w:w="7654" w:type="dxa"/>
            <w:gridSpan w:val="2"/>
          </w:tcPr>
          <w:p w:rsidRPr="00F128A6" w:rsidR="00F128A6" w:rsidP="00F128A6" w:rsidRDefault="00F128A6" w14:paraId="21B7C388" w14:textId="77777777">
            <w:r w:rsidRPr="00F128A6">
              <w:t>constaterende dat Nederland nog niet deelneemt aan het Deense investeringsmechanisme om direct te kunnen investeren in de Oekraïense defensie-industrie, ondanks de breed aangenomen motie-</w:t>
            </w:r>
            <w:proofErr w:type="spellStart"/>
            <w:r w:rsidRPr="00F128A6">
              <w:t>Paternotte</w:t>
            </w:r>
            <w:proofErr w:type="spellEnd"/>
            <w:r w:rsidRPr="00F128A6">
              <w:t>/</w:t>
            </w:r>
            <w:proofErr w:type="spellStart"/>
            <w:r w:rsidRPr="00F128A6">
              <w:t>Boswijk</w:t>
            </w:r>
            <w:proofErr w:type="spellEnd"/>
            <w:r w:rsidRPr="00F128A6">
              <w:t xml:space="preserve"> die daartoe oproept;</w:t>
            </w:r>
          </w:p>
          <w:p w:rsidR="00F128A6" w:rsidP="00F128A6" w:rsidRDefault="00F128A6" w14:paraId="2F4A83A1" w14:textId="77777777"/>
          <w:p w:rsidRPr="00F128A6" w:rsidR="00F128A6" w:rsidP="00F128A6" w:rsidRDefault="00F128A6" w14:paraId="21D508BB" w14:textId="09D0EE16">
            <w:r w:rsidRPr="00F128A6">
              <w:t>overwegende dat het Deense initiatief met nauwkeurige validatie werkt om maximaal effect van elke euro te verzekeren en dat inmiddels, sinds die motie, onder andere Canada, Noorwegen en Zweden zich erbij hebben aangesloten;</w:t>
            </w:r>
          </w:p>
          <w:p w:rsidR="00F128A6" w:rsidP="00F128A6" w:rsidRDefault="00F128A6" w14:paraId="56888D6D" w14:textId="77777777"/>
          <w:p w:rsidRPr="00F128A6" w:rsidR="00F128A6" w:rsidP="00F128A6" w:rsidRDefault="00F128A6" w14:paraId="04BCBCFD" w14:textId="58A895D2">
            <w:r w:rsidRPr="00F128A6">
              <w:t>overwegende dat de noodzaak van wapenproductie in Oekraïne groot is, zeker nu de VS hebben aangegeven geen nieuw steunpakket meer te willen maken;</w:t>
            </w:r>
          </w:p>
          <w:p w:rsidRPr="00F128A6" w:rsidR="00F128A6" w:rsidP="00F128A6" w:rsidRDefault="00F128A6" w14:paraId="57AADB39" w14:textId="77777777">
            <w:r w:rsidRPr="00F128A6">
              <w:t>overwegende dat directe investeringen in de Oekraïense defensie de meest efficiënte manier zijn om Oekraïne zo snel mogelijk te voorzien van de benodigde steun;</w:t>
            </w:r>
          </w:p>
          <w:p w:rsidR="00F128A6" w:rsidP="00F128A6" w:rsidRDefault="00F128A6" w14:paraId="41207E68" w14:textId="77777777"/>
          <w:p w:rsidRPr="00F128A6" w:rsidR="00F128A6" w:rsidP="00F128A6" w:rsidRDefault="00F128A6" w14:paraId="50A90514" w14:textId="4FA67D44">
            <w:r w:rsidRPr="00F128A6">
              <w:t>verzoekt de regering deel te gaan nemen aan het Deense investeringsmechanisme in de Oekraïense defensie-industrie, en de uitwerking hiervan uiterlijk voor het einde van deze maand met de Kamer te delen,</w:t>
            </w:r>
          </w:p>
          <w:p w:rsidR="00F128A6" w:rsidP="00F128A6" w:rsidRDefault="00F128A6" w14:paraId="52A6E61F" w14:textId="77777777"/>
          <w:p w:rsidRPr="00F128A6" w:rsidR="00F128A6" w:rsidP="00F128A6" w:rsidRDefault="00F128A6" w14:paraId="7F34B544" w14:textId="5A498CAE">
            <w:r w:rsidRPr="00F128A6">
              <w:t>en gaat over tot de orde van de dag.</w:t>
            </w:r>
          </w:p>
          <w:p w:rsidR="00F128A6" w:rsidP="00F128A6" w:rsidRDefault="00F128A6" w14:paraId="4F33DE28" w14:textId="77777777"/>
          <w:p w:rsidR="00F128A6" w:rsidP="00F128A6" w:rsidRDefault="00F128A6" w14:paraId="2149187C" w14:textId="77777777">
            <w:proofErr w:type="spellStart"/>
            <w:r w:rsidRPr="00F128A6">
              <w:t>Paternotte</w:t>
            </w:r>
            <w:proofErr w:type="spellEnd"/>
          </w:p>
          <w:p w:rsidR="00F128A6" w:rsidP="00F128A6" w:rsidRDefault="00F128A6" w14:paraId="07E37729" w14:textId="77777777">
            <w:r w:rsidRPr="00F128A6">
              <w:t>Van der Werf</w:t>
            </w:r>
          </w:p>
          <w:p w:rsidR="00F128A6" w:rsidP="00F128A6" w:rsidRDefault="00F128A6" w14:paraId="3CB26933" w14:textId="77777777">
            <w:proofErr w:type="spellStart"/>
            <w:r w:rsidRPr="00F128A6">
              <w:t>Boswijk</w:t>
            </w:r>
            <w:proofErr w:type="spellEnd"/>
          </w:p>
          <w:p w:rsidR="00997775" w:rsidP="00F128A6" w:rsidRDefault="00F128A6" w14:paraId="7B95572D" w14:textId="337B1794">
            <w:r w:rsidRPr="00F128A6">
              <w:t>Klaver</w:t>
            </w:r>
          </w:p>
        </w:tc>
      </w:tr>
    </w:tbl>
    <w:p w:rsidR="00997775" w:rsidRDefault="00997775" w14:paraId="0E3B53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BFBC" w14:textId="77777777" w:rsidR="00F128A6" w:rsidRDefault="00F128A6">
      <w:pPr>
        <w:spacing w:line="20" w:lineRule="exact"/>
      </w:pPr>
    </w:p>
  </w:endnote>
  <w:endnote w:type="continuationSeparator" w:id="0">
    <w:p w14:paraId="4BEA3343" w14:textId="77777777" w:rsidR="00F128A6" w:rsidRDefault="00F128A6">
      <w:pPr>
        <w:pStyle w:val="Amendement"/>
      </w:pPr>
      <w:r>
        <w:rPr>
          <w:b w:val="0"/>
        </w:rPr>
        <w:t xml:space="preserve"> </w:t>
      </w:r>
    </w:p>
  </w:endnote>
  <w:endnote w:type="continuationNotice" w:id="1">
    <w:p w14:paraId="66A34271" w14:textId="77777777" w:rsidR="00F128A6" w:rsidRDefault="00F128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52F6C" w14:textId="77777777" w:rsidR="00F128A6" w:rsidRDefault="00F128A6">
      <w:pPr>
        <w:pStyle w:val="Amendement"/>
      </w:pPr>
      <w:r>
        <w:rPr>
          <w:b w:val="0"/>
        </w:rPr>
        <w:separator/>
      </w:r>
    </w:p>
  </w:footnote>
  <w:footnote w:type="continuationSeparator" w:id="0">
    <w:p w14:paraId="1CDCDAE2" w14:textId="77777777" w:rsidR="00F128A6" w:rsidRDefault="00F12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A6"/>
    <w:rsid w:val="00133FCE"/>
    <w:rsid w:val="001E482C"/>
    <w:rsid w:val="001E4877"/>
    <w:rsid w:val="0021105A"/>
    <w:rsid w:val="00280D6A"/>
    <w:rsid w:val="002B78E9"/>
    <w:rsid w:val="002C5406"/>
    <w:rsid w:val="00330D60"/>
    <w:rsid w:val="00345A5C"/>
    <w:rsid w:val="003F71A1"/>
    <w:rsid w:val="00476415"/>
    <w:rsid w:val="005244D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28A6"/>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E13F"/>
  <w15:docId w15:val="{F4558F85-5AFC-4567-9E1D-AD3F5C3C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1113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2025-03-18T09:31:00.0000000Z</dcterms:created>
  <dcterms:modified xsi:type="dcterms:W3CDTF">2025-03-18T09:35:00.0000000Z</dcterms:modified>
  <dc:description>------------------------</dc:description>
  <dc:subject/>
  <keywords/>
  <version/>
  <category/>
</coreProperties>
</file>