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83A338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556366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7717FA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A33077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BD6CAE9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80C11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2B22A43" w14:textId="77777777"/>
        </w:tc>
      </w:tr>
      <w:tr w:rsidR="0028220F" w:rsidTr="0065630E" w14:paraId="0DF6535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2082815" w14:textId="77777777"/>
        </w:tc>
      </w:tr>
      <w:tr w:rsidR="0028220F" w:rsidTr="0065630E" w14:paraId="09B40C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DE73247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980B531" w14:textId="77777777">
            <w:pPr>
              <w:rPr>
                <w:b/>
              </w:rPr>
            </w:pPr>
          </w:p>
        </w:tc>
      </w:tr>
      <w:tr w:rsidR="0028220F" w:rsidTr="0065630E" w14:paraId="2AC79D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E4C92" w14:paraId="5B41A347" w14:textId="103447A9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8647" w:type="dxa"/>
            <w:gridSpan w:val="2"/>
          </w:tcPr>
          <w:p w:rsidRPr="006E4C92" w:rsidR="0028220F" w:rsidP="0065630E" w:rsidRDefault="006E4C92" w14:paraId="0021C678" w14:textId="2F177191">
            <w:pPr>
              <w:rPr>
                <w:b/>
                <w:bCs/>
              </w:rPr>
            </w:pPr>
            <w:r w:rsidRPr="006E4C92">
              <w:rPr>
                <w:b/>
                <w:bCs/>
              </w:rPr>
              <w:t xml:space="preserve">Raad Algemene Zaken en Raad Buitenlandse Zaken </w:t>
            </w:r>
          </w:p>
        </w:tc>
      </w:tr>
      <w:tr w:rsidR="0028220F" w:rsidTr="0065630E" w14:paraId="0C7615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FB6C0C" w14:textId="77777777"/>
        </w:tc>
        <w:tc>
          <w:tcPr>
            <w:tcW w:w="8647" w:type="dxa"/>
            <w:gridSpan w:val="2"/>
          </w:tcPr>
          <w:p w:rsidR="0028220F" w:rsidP="0065630E" w:rsidRDefault="0028220F" w14:paraId="366CF169" w14:textId="77777777"/>
        </w:tc>
      </w:tr>
      <w:tr w:rsidR="0028220F" w:rsidTr="0065630E" w14:paraId="47A647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34C5B9" w14:textId="77777777"/>
        </w:tc>
        <w:tc>
          <w:tcPr>
            <w:tcW w:w="8647" w:type="dxa"/>
            <w:gridSpan w:val="2"/>
          </w:tcPr>
          <w:p w:rsidR="0028220F" w:rsidP="0065630E" w:rsidRDefault="0028220F" w14:paraId="689217C1" w14:textId="77777777"/>
        </w:tc>
      </w:tr>
      <w:tr w:rsidR="0028220F" w:rsidTr="0065630E" w14:paraId="29C547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07E03A" w14:textId="1902E1E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96A92">
              <w:rPr>
                <w:b/>
              </w:rPr>
              <w:t>3082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631EE95" w14:textId="03C80F7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E4C92">
              <w:rPr>
                <w:b/>
              </w:rPr>
              <w:t>DE LEDEN CEDER EN KAHRAMAN</w:t>
            </w:r>
          </w:p>
          <w:p w:rsidR="0028220F" w:rsidP="0065630E" w:rsidRDefault="0028220F" w14:paraId="349A97FB" w14:textId="30D4C7ED">
            <w:pPr>
              <w:rPr>
                <w:b/>
              </w:rPr>
            </w:pPr>
            <w:r>
              <w:t xml:space="preserve">Ter vervanging van die gedrukt onder nr. </w:t>
            </w:r>
            <w:r w:rsidR="006E4C92">
              <w:t>3068</w:t>
            </w:r>
          </w:p>
        </w:tc>
      </w:tr>
      <w:tr w:rsidR="0028220F" w:rsidTr="0065630E" w14:paraId="610659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533417" w14:textId="77777777"/>
        </w:tc>
        <w:tc>
          <w:tcPr>
            <w:tcW w:w="8647" w:type="dxa"/>
            <w:gridSpan w:val="2"/>
          </w:tcPr>
          <w:p w:rsidR="0028220F" w:rsidP="0065630E" w:rsidRDefault="0028220F" w14:paraId="63020F00" w14:textId="30881982">
            <w:r>
              <w:t xml:space="preserve">Voorgesteld </w:t>
            </w:r>
            <w:r w:rsidR="00C77A7C">
              <w:t>13 maart 2025</w:t>
            </w:r>
          </w:p>
        </w:tc>
      </w:tr>
      <w:tr w:rsidR="0028220F" w:rsidTr="0065630E" w14:paraId="2D6D15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961091" w14:textId="77777777"/>
        </w:tc>
        <w:tc>
          <w:tcPr>
            <w:tcW w:w="8647" w:type="dxa"/>
            <w:gridSpan w:val="2"/>
          </w:tcPr>
          <w:p w:rsidR="0028220F" w:rsidP="0065630E" w:rsidRDefault="0028220F" w14:paraId="570672C0" w14:textId="77777777"/>
        </w:tc>
      </w:tr>
      <w:tr w:rsidR="0028220F" w:rsidTr="0065630E" w14:paraId="5CDD52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CD83BD" w14:textId="77777777"/>
        </w:tc>
        <w:tc>
          <w:tcPr>
            <w:tcW w:w="8647" w:type="dxa"/>
            <w:gridSpan w:val="2"/>
          </w:tcPr>
          <w:p w:rsidR="0028220F" w:rsidP="0065630E" w:rsidRDefault="0028220F" w14:paraId="0343D8B5" w14:textId="77777777">
            <w:r>
              <w:t>De Kamer,</w:t>
            </w:r>
          </w:p>
        </w:tc>
      </w:tr>
      <w:tr w:rsidR="0028220F" w:rsidTr="0065630E" w14:paraId="158FF7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B59B6F" w14:textId="77777777"/>
        </w:tc>
        <w:tc>
          <w:tcPr>
            <w:tcW w:w="8647" w:type="dxa"/>
            <w:gridSpan w:val="2"/>
          </w:tcPr>
          <w:p w:rsidR="0028220F" w:rsidP="0065630E" w:rsidRDefault="0028220F" w14:paraId="1F18CD7D" w14:textId="77777777"/>
        </w:tc>
      </w:tr>
      <w:tr w:rsidR="0028220F" w:rsidTr="0065630E" w14:paraId="350A26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26E576" w14:textId="77777777"/>
        </w:tc>
        <w:tc>
          <w:tcPr>
            <w:tcW w:w="8647" w:type="dxa"/>
            <w:gridSpan w:val="2"/>
          </w:tcPr>
          <w:p w:rsidR="0028220F" w:rsidP="0065630E" w:rsidRDefault="0028220F" w14:paraId="223DB9B5" w14:textId="77777777">
            <w:r>
              <w:t>gehoord de beraadslaging,</w:t>
            </w:r>
          </w:p>
        </w:tc>
      </w:tr>
      <w:tr w:rsidR="0028220F" w:rsidTr="0065630E" w14:paraId="7390BE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70FCFC" w14:textId="77777777"/>
        </w:tc>
        <w:tc>
          <w:tcPr>
            <w:tcW w:w="8647" w:type="dxa"/>
            <w:gridSpan w:val="2"/>
          </w:tcPr>
          <w:p w:rsidR="0028220F" w:rsidP="0065630E" w:rsidRDefault="0028220F" w14:paraId="46A64423" w14:textId="77777777"/>
        </w:tc>
      </w:tr>
      <w:tr w:rsidR="0028220F" w:rsidTr="0065630E" w14:paraId="0CD504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E7CD93" w14:textId="77777777"/>
        </w:tc>
        <w:tc>
          <w:tcPr>
            <w:tcW w:w="8647" w:type="dxa"/>
            <w:gridSpan w:val="2"/>
          </w:tcPr>
          <w:p w:rsidR="006E4C92" w:rsidP="006E4C92" w:rsidRDefault="006E4C92" w14:paraId="7E91976C" w14:textId="77777777">
            <w:pPr>
              <w:rPr>
                <w:sz w:val="22"/>
              </w:rPr>
            </w:pPr>
            <w:r>
              <w:t>constaterende dat afgelopen dagen ongeveer duizend mensen zijn omgekomen bij oplaaiend geweld in Syrië, zowel bij aanvallen van milities gelieerd als niet-gelieerd aan HTS,</w:t>
            </w:r>
          </w:p>
          <w:p w:rsidR="006E4C92" w:rsidP="006E4C92" w:rsidRDefault="006E4C92" w14:paraId="326AFB3A" w14:textId="77777777"/>
          <w:p w:rsidR="006E4C92" w:rsidP="006E4C92" w:rsidRDefault="006E4C92" w14:paraId="4D34B69D" w14:textId="77777777">
            <w:r>
              <w:t xml:space="preserve">overwegende dat in het land Syriërs van alle religieuze en etnische achtergronden moeten worden beschermd, in lijn met het recente EU-statement; </w:t>
            </w:r>
          </w:p>
          <w:p w:rsidR="006E4C92" w:rsidP="006E4C92" w:rsidRDefault="006E4C92" w14:paraId="7A4E7701" w14:textId="77777777"/>
          <w:p w:rsidR="006E4C92" w:rsidP="006E4C92" w:rsidRDefault="006E4C92" w14:paraId="2F3856A1" w14:textId="77777777">
            <w:r>
              <w:t xml:space="preserve">verzoekt de regering in EU-verband concrete voorstellen te doen om minderheden in Syrië te beschermen, waaronder het staken van buitenlandse steun </w:t>
            </w:r>
            <w:r w:rsidRPr="006E4C92">
              <w:t>aan</w:t>
            </w:r>
            <w:r>
              <w:rPr>
                <w:b/>
                <w:bCs/>
              </w:rPr>
              <w:t xml:space="preserve"> </w:t>
            </w:r>
            <w:r>
              <w:t xml:space="preserve">en ontwapenen van de milities, </w:t>
            </w:r>
          </w:p>
          <w:p w:rsidR="006E4C92" w:rsidP="006E4C92" w:rsidRDefault="006E4C92" w14:paraId="1F601C4E" w14:textId="77777777"/>
          <w:p w:rsidR="006E4C92" w:rsidP="006E4C92" w:rsidRDefault="006E4C92" w14:paraId="452AB08E" w14:textId="77777777">
            <w:r>
              <w:t xml:space="preserve">en gaat over tot de orde van de dag, </w:t>
            </w:r>
          </w:p>
          <w:p w:rsidR="006E4C92" w:rsidP="006E4C92" w:rsidRDefault="006E4C92" w14:paraId="11C417B9" w14:textId="77777777"/>
          <w:p w:rsidR="006E4C92" w:rsidP="006E4C92" w:rsidRDefault="006E4C92" w14:paraId="2ACEC968" w14:textId="77777777">
            <w:r>
              <w:t>Ceder</w:t>
            </w:r>
          </w:p>
          <w:p w:rsidR="0028220F" w:rsidP="0065630E" w:rsidRDefault="006E4C92" w14:paraId="61C63B12" w14:textId="1EA01B67">
            <w:proofErr w:type="spellStart"/>
            <w:r>
              <w:t>Kahraman</w:t>
            </w:r>
            <w:proofErr w:type="spellEnd"/>
          </w:p>
        </w:tc>
      </w:tr>
    </w:tbl>
    <w:p w:rsidRPr="0028220F" w:rsidR="004A4819" w:rsidP="0028220F" w:rsidRDefault="004A4819" w14:paraId="63071B09" w14:textId="77777777"/>
    <w:sectPr w:rsidRPr="0028220F" w:rsidR="004A4819" w:rsidSect="00C77A7C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94965" w14:textId="77777777" w:rsidR="006E4C92" w:rsidRDefault="006E4C92">
      <w:pPr>
        <w:spacing w:line="20" w:lineRule="exact"/>
      </w:pPr>
    </w:p>
  </w:endnote>
  <w:endnote w:type="continuationSeparator" w:id="0">
    <w:p w14:paraId="7552D5E9" w14:textId="77777777" w:rsidR="006E4C92" w:rsidRDefault="006E4C9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95D5D6" w14:textId="77777777" w:rsidR="006E4C92" w:rsidRDefault="006E4C9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4F3D0" w14:textId="77777777" w:rsidR="006E4C92" w:rsidRDefault="006E4C9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01F80C" w14:textId="77777777" w:rsidR="006E4C92" w:rsidRDefault="006E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92"/>
    <w:rsid w:val="00027E9C"/>
    <w:rsid w:val="00062708"/>
    <w:rsid w:val="00063162"/>
    <w:rsid w:val="00095EFA"/>
    <w:rsid w:val="000C1E41"/>
    <w:rsid w:val="000C619A"/>
    <w:rsid w:val="000F407C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96A92"/>
    <w:rsid w:val="006B16CB"/>
    <w:rsid w:val="006C2B15"/>
    <w:rsid w:val="006E4C92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9D5F9E"/>
    <w:rsid w:val="00A57354"/>
    <w:rsid w:val="00AE6AD7"/>
    <w:rsid w:val="00BB5485"/>
    <w:rsid w:val="00BB5729"/>
    <w:rsid w:val="00BF3DA1"/>
    <w:rsid w:val="00C77A7C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8DA74"/>
  <w15:docId w15:val="{16AAA447-8E1E-4D96-BC9F-93F34D5B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749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2025-07-10T14:02:00.0000000Z</dcterms:created>
  <dcterms:modified xsi:type="dcterms:W3CDTF">2025-07-10T14:02:00.0000000Z</dcterms:modified>
  <dc:description>------------------------</dc:description>
  <dc:subject/>
  <keywords/>
  <version/>
  <category/>
</coreProperties>
</file>