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287E43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C5B32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778D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78E9D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49E2C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6AB12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4A83B1" w14:textId="77777777"/>
        </w:tc>
      </w:tr>
      <w:tr w:rsidR="00997775" w14:paraId="15E0CD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FCA208" w14:textId="77777777"/>
        </w:tc>
      </w:tr>
      <w:tr w:rsidR="00997775" w14:paraId="50FFA1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3CA1F" w14:textId="77777777"/>
        </w:tc>
        <w:tc>
          <w:tcPr>
            <w:tcW w:w="7654" w:type="dxa"/>
            <w:gridSpan w:val="2"/>
          </w:tcPr>
          <w:p w:rsidR="00997775" w:rsidRDefault="00997775" w14:paraId="7FADFE3F" w14:textId="77777777"/>
        </w:tc>
      </w:tr>
      <w:tr w:rsidR="00997775" w14:paraId="73C837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44909" w14:paraId="79EF63D4" w14:textId="724ED811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544909" w:rsidR="00997775" w:rsidP="00A07C71" w:rsidRDefault="00544909" w14:paraId="6FD5AFDA" w14:textId="28922EEA">
            <w:pPr>
              <w:rPr>
                <w:b/>
                <w:bCs/>
              </w:rPr>
            </w:pPr>
            <w:r w:rsidRPr="00544909">
              <w:rPr>
                <w:b/>
                <w:bCs/>
              </w:rPr>
              <w:t>Informatie- en communicatietechnologie (ICT)</w:t>
            </w:r>
          </w:p>
        </w:tc>
      </w:tr>
      <w:tr w:rsidR="00997775" w14:paraId="7EC49A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062CB3" w14:textId="77777777"/>
        </w:tc>
        <w:tc>
          <w:tcPr>
            <w:tcW w:w="7654" w:type="dxa"/>
            <w:gridSpan w:val="2"/>
          </w:tcPr>
          <w:p w:rsidR="00997775" w:rsidRDefault="00997775" w14:paraId="7EEDAAF6" w14:textId="77777777"/>
        </w:tc>
      </w:tr>
      <w:tr w:rsidR="00997775" w14:paraId="5033B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F9E44" w14:textId="77777777"/>
        </w:tc>
        <w:tc>
          <w:tcPr>
            <w:tcW w:w="7654" w:type="dxa"/>
            <w:gridSpan w:val="2"/>
          </w:tcPr>
          <w:p w:rsidR="00997775" w:rsidRDefault="00997775" w14:paraId="70177D6D" w14:textId="77777777"/>
        </w:tc>
      </w:tr>
      <w:tr w:rsidR="00997775" w14:paraId="413CA4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56AE5A" w14:textId="47CD80A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44909">
              <w:rPr>
                <w:b/>
              </w:rPr>
              <w:t>1315</w:t>
            </w:r>
          </w:p>
        </w:tc>
        <w:tc>
          <w:tcPr>
            <w:tcW w:w="7654" w:type="dxa"/>
            <w:gridSpan w:val="2"/>
          </w:tcPr>
          <w:p w:rsidR="00997775" w:rsidRDefault="00997775" w14:paraId="546BA8EE" w14:textId="0783A4D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44909">
              <w:rPr>
                <w:b/>
              </w:rPr>
              <w:t>HET LID KATHMANN C.S.</w:t>
            </w:r>
          </w:p>
        </w:tc>
      </w:tr>
      <w:tr w:rsidR="00997775" w14:paraId="5604A2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828DBE" w14:textId="77777777"/>
        </w:tc>
        <w:tc>
          <w:tcPr>
            <w:tcW w:w="7654" w:type="dxa"/>
            <w:gridSpan w:val="2"/>
          </w:tcPr>
          <w:p w:rsidR="00997775" w:rsidP="00280D6A" w:rsidRDefault="00997775" w14:paraId="018492E9" w14:textId="1634AAB0">
            <w:r>
              <w:t>Voorgesteld</w:t>
            </w:r>
            <w:r w:rsidR="00280D6A">
              <w:t xml:space="preserve"> </w:t>
            </w:r>
            <w:r w:rsidR="00544909">
              <w:t>13 maart 2025</w:t>
            </w:r>
          </w:p>
        </w:tc>
      </w:tr>
      <w:tr w:rsidR="00997775" w14:paraId="44B74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6681F" w14:textId="77777777"/>
        </w:tc>
        <w:tc>
          <w:tcPr>
            <w:tcW w:w="7654" w:type="dxa"/>
            <w:gridSpan w:val="2"/>
          </w:tcPr>
          <w:p w:rsidR="00997775" w:rsidRDefault="00997775" w14:paraId="44351D71" w14:textId="77777777"/>
        </w:tc>
      </w:tr>
      <w:tr w:rsidR="00997775" w14:paraId="3A5B0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9F9714" w14:textId="77777777"/>
        </w:tc>
        <w:tc>
          <w:tcPr>
            <w:tcW w:w="7654" w:type="dxa"/>
            <w:gridSpan w:val="2"/>
          </w:tcPr>
          <w:p w:rsidR="00997775" w:rsidRDefault="00997775" w14:paraId="7373BE5E" w14:textId="77777777">
            <w:r>
              <w:t>De Kamer,</w:t>
            </w:r>
          </w:p>
        </w:tc>
      </w:tr>
      <w:tr w:rsidR="00997775" w14:paraId="027AE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78902B" w14:textId="77777777"/>
        </w:tc>
        <w:tc>
          <w:tcPr>
            <w:tcW w:w="7654" w:type="dxa"/>
            <w:gridSpan w:val="2"/>
          </w:tcPr>
          <w:p w:rsidR="00997775" w:rsidRDefault="00997775" w14:paraId="763FA3C6" w14:textId="77777777"/>
        </w:tc>
      </w:tr>
      <w:tr w:rsidR="00997775" w14:paraId="49929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1DA476" w14:textId="77777777"/>
        </w:tc>
        <w:tc>
          <w:tcPr>
            <w:tcW w:w="7654" w:type="dxa"/>
            <w:gridSpan w:val="2"/>
          </w:tcPr>
          <w:p w:rsidR="00997775" w:rsidRDefault="00997775" w14:paraId="6F3B1B48" w14:textId="77777777">
            <w:r>
              <w:t>gehoord de beraadslaging,</w:t>
            </w:r>
          </w:p>
        </w:tc>
      </w:tr>
      <w:tr w:rsidR="00997775" w14:paraId="746497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B35484" w14:textId="77777777"/>
        </w:tc>
        <w:tc>
          <w:tcPr>
            <w:tcW w:w="7654" w:type="dxa"/>
            <w:gridSpan w:val="2"/>
          </w:tcPr>
          <w:p w:rsidR="00997775" w:rsidRDefault="00997775" w14:paraId="55BDFB75" w14:textId="77777777"/>
        </w:tc>
      </w:tr>
      <w:tr w:rsidR="00997775" w14:paraId="27AA82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146409" w14:textId="77777777"/>
        </w:tc>
        <w:tc>
          <w:tcPr>
            <w:tcW w:w="7654" w:type="dxa"/>
            <w:gridSpan w:val="2"/>
          </w:tcPr>
          <w:p w:rsidRPr="00544909" w:rsidR="00544909" w:rsidP="00544909" w:rsidRDefault="00544909" w14:paraId="6D1DE0FA" w14:textId="77777777">
            <w:r w:rsidRPr="00544909">
              <w:t xml:space="preserve">overwegende dat de totale afhankelijkheid van Amerikaanse </w:t>
            </w:r>
            <w:proofErr w:type="spellStart"/>
            <w:r w:rsidRPr="00544909">
              <w:t>techgiganten</w:t>
            </w:r>
            <w:proofErr w:type="spellEnd"/>
            <w:r w:rsidRPr="00544909">
              <w:t xml:space="preserve"> een gevaar vormt voor de autonomie en cyberveiligheid van Nederland;</w:t>
            </w:r>
          </w:p>
          <w:p w:rsidR="00544909" w:rsidP="00544909" w:rsidRDefault="00544909" w14:paraId="37761BD8" w14:textId="77777777"/>
          <w:p w:rsidRPr="00544909" w:rsidR="00544909" w:rsidP="00544909" w:rsidRDefault="00544909" w14:paraId="2E4CCB09" w14:textId="60585307">
            <w:r w:rsidRPr="00544909">
              <w:t xml:space="preserve">verzoekt de regering om te stoppen met migraties van overheids-ICT naar clouddiensten van Amerikaanse </w:t>
            </w:r>
            <w:proofErr w:type="spellStart"/>
            <w:r w:rsidRPr="00544909">
              <w:t>techgiganten</w:t>
            </w:r>
            <w:proofErr w:type="spellEnd"/>
            <w:r w:rsidRPr="00544909">
              <w:t>, tenzij:</w:t>
            </w:r>
          </w:p>
          <w:p w:rsidRPr="00544909" w:rsidR="00544909" w:rsidP="00544909" w:rsidRDefault="00544909" w14:paraId="5315E79E" w14:textId="77777777">
            <w:pPr>
              <w:numPr>
                <w:ilvl w:val="0"/>
                <w:numId w:val="1"/>
              </w:numPr>
            </w:pPr>
            <w:r w:rsidRPr="00544909">
              <w:t>onafhankelijk onderbouwd kan worden dat de continuïteit van dienstverlening aan burgers hierdoor in gevaar komt;</w:t>
            </w:r>
          </w:p>
          <w:p w:rsidRPr="00544909" w:rsidR="00544909" w:rsidP="00544909" w:rsidRDefault="00544909" w14:paraId="0A637FF4" w14:textId="77777777">
            <w:pPr>
              <w:numPr>
                <w:ilvl w:val="0"/>
                <w:numId w:val="1"/>
              </w:numPr>
            </w:pPr>
            <w:proofErr w:type="spellStart"/>
            <w:r w:rsidRPr="00544909">
              <w:t>dẹ</w:t>
            </w:r>
            <w:proofErr w:type="spellEnd"/>
            <w:r w:rsidRPr="00544909">
              <w:t xml:space="preserve"> coördinerend bewindspersoon, zijnde de staatssecretaris Digitalisering, is geraadpleegd en de keuze heeft goedgekeurd;</w:t>
            </w:r>
          </w:p>
          <w:p w:rsidRPr="00544909" w:rsidR="00544909" w:rsidP="00544909" w:rsidRDefault="00544909" w14:paraId="2630682B" w14:textId="77777777">
            <w:pPr>
              <w:numPr>
                <w:ilvl w:val="0"/>
                <w:numId w:val="1"/>
              </w:numPr>
            </w:pPr>
            <w:r w:rsidRPr="00544909">
              <w:t>en de Kamer hierover tijdig is geïnformeerd,</w:t>
            </w:r>
          </w:p>
          <w:p w:rsidRPr="00544909" w:rsidR="00544909" w:rsidP="00544909" w:rsidRDefault="00544909" w14:paraId="2A18F9C3" w14:textId="77777777"/>
          <w:p w:rsidRPr="00544909" w:rsidR="00544909" w:rsidP="00544909" w:rsidRDefault="00544909" w14:paraId="1B3273E6" w14:textId="77777777">
            <w:r w:rsidRPr="00544909">
              <w:t>en gaat over tot de orde van de dag.</w:t>
            </w:r>
          </w:p>
          <w:p w:rsidR="00544909" w:rsidP="00544909" w:rsidRDefault="00544909" w14:paraId="129A3DB8" w14:textId="77777777"/>
          <w:p w:rsidR="00544909" w:rsidP="00544909" w:rsidRDefault="00544909" w14:paraId="4E94C28D" w14:textId="77777777">
            <w:proofErr w:type="spellStart"/>
            <w:r w:rsidRPr="00544909">
              <w:t>Kathmann</w:t>
            </w:r>
            <w:proofErr w:type="spellEnd"/>
          </w:p>
          <w:p w:rsidR="00544909" w:rsidP="00544909" w:rsidRDefault="00544909" w14:paraId="239B2855" w14:textId="77777777">
            <w:r w:rsidRPr="00544909">
              <w:t xml:space="preserve">Six Dijkstra </w:t>
            </w:r>
          </w:p>
          <w:p w:rsidR="00997775" w:rsidP="00544909" w:rsidRDefault="00544909" w14:paraId="734E8E00" w14:textId="12670146">
            <w:r w:rsidRPr="00544909">
              <w:t>Van der Werf</w:t>
            </w:r>
          </w:p>
        </w:tc>
      </w:tr>
    </w:tbl>
    <w:p w:rsidR="00997775" w:rsidRDefault="00997775" w14:paraId="536E5B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572BE" w14:textId="77777777" w:rsidR="00544909" w:rsidRDefault="00544909">
      <w:pPr>
        <w:spacing w:line="20" w:lineRule="exact"/>
      </w:pPr>
    </w:p>
  </w:endnote>
  <w:endnote w:type="continuationSeparator" w:id="0">
    <w:p w14:paraId="35E6117C" w14:textId="77777777" w:rsidR="00544909" w:rsidRDefault="005449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07D435" w14:textId="77777777" w:rsidR="00544909" w:rsidRDefault="005449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1A4A" w14:textId="77777777" w:rsidR="00544909" w:rsidRDefault="005449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87B6EF" w14:textId="77777777" w:rsidR="00544909" w:rsidRDefault="0054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534CE39A"/>
    <w:lvl w:ilvl="0" w:tplc="2E386C3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465C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87DD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6ED7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C4E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8D78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A748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7918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6C10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782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4909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5592F"/>
  <w15:docId w15:val="{974E15AB-6E76-4050-90BF-62F3B261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750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2025-03-14T10:07:00.0000000Z</dcterms:created>
  <dcterms:modified xsi:type="dcterms:W3CDTF">2025-03-14T10:15:00.0000000Z</dcterms:modified>
  <dc:description>------------------------</dc:description>
  <dc:subject/>
  <keywords/>
  <version/>
  <category/>
</coreProperties>
</file>