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D202C" w14:paraId="3E1BC4A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05E48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1C84B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D202C" w14:paraId="4265846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A55388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D202C" w14:paraId="15C3619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945D12" w14:textId="77777777"/>
        </w:tc>
      </w:tr>
      <w:tr w:rsidR="00997775" w:rsidTr="001D202C" w14:paraId="716F9F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383C6D6" w14:textId="77777777"/>
        </w:tc>
      </w:tr>
      <w:tr w:rsidR="00997775" w:rsidTr="001D202C" w14:paraId="37F2B5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3BBF8B" w14:textId="77777777"/>
        </w:tc>
        <w:tc>
          <w:tcPr>
            <w:tcW w:w="7654" w:type="dxa"/>
            <w:gridSpan w:val="2"/>
          </w:tcPr>
          <w:p w:rsidR="00997775" w:rsidRDefault="00997775" w14:paraId="29302B1D" w14:textId="77777777"/>
        </w:tc>
      </w:tr>
      <w:tr w:rsidR="001D202C" w:rsidTr="001D202C" w14:paraId="656D76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202C" w:rsidP="001D202C" w:rsidRDefault="001D202C" w14:paraId="7526F1C8" w14:textId="4239D3C4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="001D202C" w:rsidP="001D202C" w:rsidRDefault="001D202C" w14:paraId="72168807" w14:textId="5981E941">
            <w:pPr>
              <w:rPr>
                <w:b/>
              </w:rPr>
            </w:pPr>
            <w:r w:rsidRPr="00544909">
              <w:rPr>
                <w:b/>
                <w:bCs/>
              </w:rPr>
              <w:t>Informatie- en communicatietechnologie (ICT)</w:t>
            </w:r>
          </w:p>
        </w:tc>
      </w:tr>
      <w:tr w:rsidR="001D202C" w:rsidTr="001D202C" w14:paraId="4C91EA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202C" w:rsidP="001D202C" w:rsidRDefault="001D202C" w14:paraId="33751183" w14:textId="77777777"/>
        </w:tc>
        <w:tc>
          <w:tcPr>
            <w:tcW w:w="7654" w:type="dxa"/>
            <w:gridSpan w:val="2"/>
          </w:tcPr>
          <w:p w:rsidR="001D202C" w:rsidP="001D202C" w:rsidRDefault="001D202C" w14:paraId="2D2DAEA6" w14:textId="77777777"/>
        </w:tc>
      </w:tr>
      <w:tr w:rsidR="001D202C" w:rsidTr="001D202C" w14:paraId="1C44E6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202C" w:rsidP="001D202C" w:rsidRDefault="001D202C" w14:paraId="14ED562B" w14:textId="77777777"/>
        </w:tc>
        <w:tc>
          <w:tcPr>
            <w:tcW w:w="7654" w:type="dxa"/>
            <w:gridSpan w:val="2"/>
          </w:tcPr>
          <w:p w:rsidR="001D202C" w:rsidP="001D202C" w:rsidRDefault="001D202C" w14:paraId="700F7693" w14:textId="77777777"/>
        </w:tc>
      </w:tr>
      <w:tr w:rsidR="001D202C" w:rsidTr="001D202C" w14:paraId="2D4AD4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202C" w:rsidP="001D202C" w:rsidRDefault="001D202C" w14:paraId="1A3D5C3A" w14:textId="69F5CAE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1316</w:t>
            </w:r>
          </w:p>
        </w:tc>
        <w:tc>
          <w:tcPr>
            <w:tcW w:w="7654" w:type="dxa"/>
            <w:gridSpan w:val="2"/>
          </w:tcPr>
          <w:p w:rsidR="001D202C" w:rsidP="001D202C" w:rsidRDefault="001D202C" w14:paraId="3F07E78D" w14:textId="06C9E2E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KATHMANN</w:t>
            </w:r>
          </w:p>
        </w:tc>
      </w:tr>
      <w:tr w:rsidR="001D202C" w:rsidTr="001D202C" w14:paraId="25002B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202C" w:rsidP="001D202C" w:rsidRDefault="001D202C" w14:paraId="2AD3A33B" w14:textId="77777777"/>
        </w:tc>
        <w:tc>
          <w:tcPr>
            <w:tcW w:w="7654" w:type="dxa"/>
            <w:gridSpan w:val="2"/>
          </w:tcPr>
          <w:p w:rsidR="001D202C" w:rsidP="001D202C" w:rsidRDefault="001D202C" w14:paraId="1429DC96" w14:textId="4F9315C4">
            <w:r>
              <w:t>Voorgesteld 13 maart 2025</w:t>
            </w:r>
          </w:p>
        </w:tc>
      </w:tr>
      <w:tr w:rsidR="001D202C" w:rsidTr="001D202C" w14:paraId="24BBDC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202C" w:rsidP="001D202C" w:rsidRDefault="001D202C" w14:paraId="128912E5" w14:textId="77777777"/>
        </w:tc>
        <w:tc>
          <w:tcPr>
            <w:tcW w:w="7654" w:type="dxa"/>
            <w:gridSpan w:val="2"/>
          </w:tcPr>
          <w:p w:rsidR="001D202C" w:rsidP="001D202C" w:rsidRDefault="001D202C" w14:paraId="2FA69556" w14:textId="77777777"/>
        </w:tc>
      </w:tr>
      <w:tr w:rsidR="001D202C" w:rsidTr="001D202C" w14:paraId="0B8075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202C" w:rsidP="001D202C" w:rsidRDefault="001D202C" w14:paraId="55FEA067" w14:textId="77777777"/>
        </w:tc>
        <w:tc>
          <w:tcPr>
            <w:tcW w:w="7654" w:type="dxa"/>
            <w:gridSpan w:val="2"/>
          </w:tcPr>
          <w:p w:rsidR="001D202C" w:rsidP="001D202C" w:rsidRDefault="001D202C" w14:paraId="245C7EFD" w14:textId="77777777">
            <w:r>
              <w:t>De Kamer,</w:t>
            </w:r>
          </w:p>
        </w:tc>
      </w:tr>
      <w:tr w:rsidR="001D202C" w:rsidTr="001D202C" w14:paraId="7993C4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202C" w:rsidP="001D202C" w:rsidRDefault="001D202C" w14:paraId="5A1ADFFC" w14:textId="77777777"/>
        </w:tc>
        <w:tc>
          <w:tcPr>
            <w:tcW w:w="7654" w:type="dxa"/>
            <w:gridSpan w:val="2"/>
          </w:tcPr>
          <w:p w:rsidR="001D202C" w:rsidP="001D202C" w:rsidRDefault="001D202C" w14:paraId="540FB4B1" w14:textId="77777777"/>
        </w:tc>
      </w:tr>
      <w:tr w:rsidR="001D202C" w:rsidTr="001D202C" w14:paraId="14C211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202C" w:rsidP="001D202C" w:rsidRDefault="001D202C" w14:paraId="34E9A9FA" w14:textId="77777777"/>
        </w:tc>
        <w:tc>
          <w:tcPr>
            <w:tcW w:w="7654" w:type="dxa"/>
            <w:gridSpan w:val="2"/>
          </w:tcPr>
          <w:p w:rsidR="001D202C" w:rsidP="001D202C" w:rsidRDefault="001D202C" w14:paraId="032A9C7D" w14:textId="77777777">
            <w:r>
              <w:t>gehoord de beraadslaging,</w:t>
            </w:r>
          </w:p>
        </w:tc>
      </w:tr>
      <w:tr w:rsidR="001D202C" w:rsidTr="001D202C" w14:paraId="174169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202C" w:rsidP="001D202C" w:rsidRDefault="001D202C" w14:paraId="7426F84D" w14:textId="77777777"/>
        </w:tc>
        <w:tc>
          <w:tcPr>
            <w:tcW w:w="7654" w:type="dxa"/>
            <w:gridSpan w:val="2"/>
          </w:tcPr>
          <w:p w:rsidR="001D202C" w:rsidP="001D202C" w:rsidRDefault="001D202C" w14:paraId="1610A2C7" w14:textId="77777777"/>
        </w:tc>
      </w:tr>
      <w:tr w:rsidR="001D202C" w:rsidTr="001D202C" w14:paraId="219BDB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202C" w:rsidP="001D202C" w:rsidRDefault="001D202C" w14:paraId="43684A34" w14:textId="77777777"/>
        </w:tc>
        <w:tc>
          <w:tcPr>
            <w:tcW w:w="7654" w:type="dxa"/>
            <w:gridSpan w:val="2"/>
          </w:tcPr>
          <w:p w:rsidRPr="001D202C" w:rsidR="001D202C" w:rsidP="001D202C" w:rsidRDefault="001D202C" w14:paraId="3A7A9FC5" w14:textId="77777777">
            <w:r w:rsidRPr="001D202C">
              <w:t xml:space="preserve">overwegende dat de totale afhankelijkheid van Amerikaanse </w:t>
            </w:r>
            <w:proofErr w:type="spellStart"/>
            <w:r w:rsidRPr="001D202C">
              <w:t>techgiganten</w:t>
            </w:r>
            <w:proofErr w:type="spellEnd"/>
            <w:r w:rsidRPr="001D202C">
              <w:t xml:space="preserve"> een gevaar vormt voor de autonomie en cyberveiligheid van Nederland;</w:t>
            </w:r>
          </w:p>
          <w:p w:rsidR="001D202C" w:rsidP="001D202C" w:rsidRDefault="001D202C" w14:paraId="56C42AA0" w14:textId="77777777"/>
          <w:p w:rsidRPr="001D202C" w:rsidR="001D202C" w:rsidP="001D202C" w:rsidRDefault="001D202C" w14:paraId="0D502568" w14:textId="0A115A5C">
            <w:r w:rsidRPr="001D202C">
              <w:t xml:space="preserve">verzoekt de regering om een aanbesteding uit te schrijven voor een </w:t>
            </w:r>
            <w:proofErr w:type="spellStart"/>
            <w:r w:rsidRPr="001D202C">
              <w:t>rijkscloud</w:t>
            </w:r>
            <w:proofErr w:type="spellEnd"/>
            <w:r w:rsidRPr="001D202C">
              <w:t xml:space="preserve"> in volledig Nederlands beheer, met functionaliteit voor vertrouwelijke communicatie tussen departementen en veilige dataopslag,</w:t>
            </w:r>
          </w:p>
          <w:p w:rsidR="001D202C" w:rsidP="001D202C" w:rsidRDefault="001D202C" w14:paraId="3A6999B1" w14:textId="77777777"/>
          <w:p w:rsidRPr="001D202C" w:rsidR="001D202C" w:rsidP="001D202C" w:rsidRDefault="001D202C" w14:paraId="56B7BC47" w14:textId="3EA42699">
            <w:r w:rsidRPr="001D202C">
              <w:t>en gaat over tot de orde van de dag.</w:t>
            </w:r>
          </w:p>
          <w:p w:rsidR="001D202C" w:rsidP="001D202C" w:rsidRDefault="001D202C" w14:paraId="4B4D2E70" w14:textId="77777777"/>
          <w:p w:rsidR="001D202C" w:rsidP="001D202C" w:rsidRDefault="001D202C" w14:paraId="12F379FF" w14:textId="48F5C24A">
            <w:proofErr w:type="spellStart"/>
            <w:r w:rsidRPr="001D202C">
              <w:t>Kathmann</w:t>
            </w:r>
            <w:proofErr w:type="spellEnd"/>
          </w:p>
        </w:tc>
      </w:tr>
    </w:tbl>
    <w:p w:rsidR="00997775" w:rsidRDefault="00997775" w14:paraId="7344134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45D23" w14:textId="77777777" w:rsidR="001D202C" w:rsidRDefault="001D202C">
      <w:pPr>
        <w:spacing w:line="20" w:lineRule="exact"/>
      </w:pPr>
    </w:p>
  </w:endnote>
  <w:endnote w:type="continuationSeparator" w:id="0">
    <w:p w14:paraId="658173CC" w14:textId="77777777" w:rsidR="001D202C" w:rsidRDefault="001D202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D5873B" w14:textId="77777777" w:rsidR="001D202C" w:rsidRDefault="001D202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B85C9" w14:textId="77777777" w:rsidR="001D202C" w:rsidRDefault="001D202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FF5A09" w14:textId="77777777" w:rsidR="001D202C" w:rsidRDefault="001D2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2C"/>
    <w:rsid w:val="00133FCE"/>
    <w:rsid w:val="001D202C"/>
    <w:rsid w:val="001E482C"/>
    <w:rsid w:val="001E4877"/>
    <w:rsid w:val="0021105A"/>
    <w:rsid w:val="00280D6A"/>
    <w:rsid w:val="002B78E9"/>
    <w:rsid w:val="002C5406"/>
    <w:rsid w:val="00330D60"/>
    <w:rsid w:val="00345A5C"/>
    <w:rsid w:val="003F6153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2CDE3"/>
  <w15:docId w15:val="{D9634468-2265-442E-87FD-80865B92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555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2025-03-14T10:07:00.0000000Z</dcterms:created>
  <dcterms:modified xsi:type="dcterms:W3CDTF">2025-03-14T10:15:00.0000000Z</dcterms:modified>
  <dc:description>------------------------</dc:description>
  <dc:subject/>
  <keywords/>
  <version/>
  <category/>
</coreProperties>
</file>